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EDF2" w14:textId="3801F3F2" w:rsidR="00A510C1" w:rsidRPr="00185EE1" w:rsidRDefault="005331F8" w:rsidP="00F16F0F">
      <w:pPr>
        <w:jc w:val="center"/>
        <w:rPr>
          <w:sz w:val="28"/>
          <w:szCs w:val="28"/>
        </w:rPr>
      </w:pPr>
      <w:r w:rsidRPr="00185EE1">
        <w:rPr>
          <w:b/>
          <w:bCs/>
          <w:color w:val="529DBA"/>
          <w:sz w:val="32"/>
          <w:szCs w:val="32"/>
        </w:rPr>
        <w:t xml:space="preserve">The Bridge SARC: </w:t>
      </w:r>
      <w:r w:rsidR="00C56C77" w:rsidRPr="00185EE1">
        <w:rPr>
          <w:b/>
          <w:bCs/>
          <w:sz w:val="32"/>
          <w:szCs w:val="32"/>
        </w:rPr>
        <w:t xml:space="preserve">Professionals Referral Form – </w:t>
      </w:r>
      <w:r w:rsidR="00C56C77" w:rsidRPr="005F1B9E">
        <w:rPr>
          <w:sz w:val="32"/>
          <w:szCs w:val="32"/>
          <w:u w:val="single"/>
        </w:rPr>
        <w:t>Adult</w:t>
      </w:r>
      <w:r w:rsidR="00C56C77" w:rsidRPr="005F1B9E">
        <w:rPr>
          <w:sz w:val="32"/>
          <w:szCs w:val="32"/>
        </w:rPr>
        <w:t xml:space="preserve"> (18+)</w:t>
      </w:r>
    </w:p>
    <w:p w14:paraId="4923FEE9" w14:textId="4CE916AC" w:rsidR="00561CD1" w:rsidRDefault="005331F8" w:rsidP="005C2227">
      <w:pPr>
        <w:shd w:val="clear" w:color="auto" w:fill="E5B8B7" w:themeFill="accent2" w:themeFillTint="66"/>
        <w:jc w:val="both"/>
        <w:rPr>
          <w:b/>
          <w:bCs/>
        </w:rPr>
      </w:pPr>
      <w:r>
        <w:rPr>
          <w:b/>
          <w:bCs/>
        </w:rPr>
        <w:t xml:space="preserve">If you are </w:t>
      </w:r>
      <w:r w:rsidR="003D4FC9">
        <w:rPr>
          <w:b/>
          <w:bCs/>
        </w:rPr>
        <w:t>referring an adult who has been raped or sexually assault</w:t>
      </w:r>
      <w:r w:rsidR="00E34BD3">
        <w:rPr>
          <w:b/>
          <w:bCs/>
        </w:rPr>
        <w:t>ed</w:t>
      </w:r>
      <w:r w:rsidR="003D4FC9">
        <w:rPr>
          <w:b/>
          <w:bCs/>
        </w:rPr>
        <w:t xml:space="preserve"> </w:t>
      </w:r>
      <w:r w:rsidR="00E00831">
        <w:rPr>
          <w:b/>
          <w:bCs/>
        </w:rPr>
        <w:t>7 days ago or less</w:t>
      </w:r>
      <w:r w:rsidR="003D4FC9">
        <w:rPr>
          <w:b/>
          <w:bCs/>
        </w:rPr>
        <w:t>, please call us immediately on 0117 342 6999 (24/7, 365 days a year)</w:t>
      </w:r>
      <w:r w:rsidR="00E34BD3">
        <w:rPr>
          <w:b/>
          <w:bCs/>
        </w:rPr>
        <w:t xml:space="preserve"> </w:t>
      </w:r>
      <w:r w:rsidR="00E34BD3" w:rsidRPr="00E34BD3">
        <w:rPr>
          <w:b/>
          <w:bCs/>
          <w:u w:val="single"/>
        </w:rPr>
        <w:t>before</w:t>
      </w:r>
      <w:r w:rsidR="00E34BD3">
        <w:rPr>
          <w:b/>
          <w:bCs/>
        </w:rPr>
        <w:t xml:space="preserve"> sending this referral.</w:t>
      </w:r>
    </w:p>
    <w:p w14:paraId="7ACB6DFA" w14:textId="101399CA" w:rsidR="00C56C77" w:rsidRDefault="00C56C77" w:rsidP="00561CD1">
      <w:pPr>
        <w:shd w:val="clear" w:color="auto" w:fill="FBD4B4" w:themeFill="accent6" w:themeFillTint="66"/>
        <w:jc w:val="both"/>
        <w:rPr>
          <w:b/>
          <w:bCs/>
        </w:rPr>
      </w:pPr>
      <w:r>
        <w:rPr>
          <w:b/>
          <w:bCs/>
        </w:rPr>
        <w:t>If you are referring yourself, please cal</w:t>
      </w:r>
      <w:r w:rsidR="00561CD1">
        <w:rPr>
          <w:b/>
          <w:bCs/>
        </w:rPr>
        <w:t>l us on 0117 342 6999. Our crisis workers will be able to complete a referral with you over the telephone.</w:t>
      </w:r>
    </w:p>
    <w:p w14:paraId="648A0D77" w14:textId="33535FFC" w:rsidR="00E34BD3" w:rsidRDefault="00CE4BCB" w:rsidP="00E34BD3">
      <w:pPr>
        <w:rPr>
          <w:b/>
          <w:bCs/>
        </w:rPr>
      </w:pPr>
      <w:r>
        <w:rPr>
          <w:b/>
          <w:bCs/>
        </w:rPr>
        <w:t>Instructions:</w:t>
      </w:r>
    </w:p>
    <w:p w14:paraId="7A379E4A" w14:textId="57727CCA" w:rsidR="00BD75B0" w:rsidRDefault="00BD75B0" w:rsidP="00CE4BCB">
      <w:pPr>
        <w:pStyle w:val="ListParagraph"/>
        <w:numPr>
          <w:ilvl w:val="0"/>
          <w:numId w:val="2"/>
        </w:numPr>
      </w:pPr>
      <w:r>
        <w:rPr>
          <w:b/>
          <w:bCs/>
        </w:rPr>
        <w:t>Use this form to refer adults aged 18+. Please use the paediatric form</w:t>
      </w:r>
      <w:r w:rsidR="00CC4999">
        <w:rPr>
          <w:b/>
          <w:bCs/>
        </w:rPr>
        <w:t xml:space="preserve">, </w:t>
      </w:r>
      <w:hyperlink r:id="rId7" w:history="1">
        <w:r w:rsidR="00CC4999" w:rsidRPr="00EC6293">
          <w:rPr>
            <w:rStyle w:val="Hyperlink"/>
            <w:b/>
            <w:bCs/>
          </w:rPr>
          <w:t>available on our website</w:t>
        </w:r>
      </w:hyperlink>
      <w:r w:rsidR="00CC4999">
        <w:rPr>
          <w:b/>
          <w:bCs/>
        </w:rPr>
        <w:t>,</w:t>
      </w:r>
      <w:r>
        <w:rPr>
          <w:b/>
          <w:bCs/>
        </w:rPr>
        <w:t xml:space="preserve"> for anyone under the age of 18.</w:t>
      </w:r>
    </w:p>
    <w:p w14:paraId="2774D19C" w14:textId="57141588" w:rsidR="005C2227" w:rsidRDefault="005C2227" w:rsidP="00CE4BCB">
      <w:pPr>
        <w:pStyle w:val="ListParagraph"/>
        <w:numPr>
          <w:ilvl w:val="0"/>
          <w:numId w:val="2"/>
        </w:numPr>
      </w:pPr>
      <w:r>
        <w:t xml:space="preserve">Please see </w:t>
      </w:r>
      <w:hyperlink r:id="rId8" w:history="1">
        <w:r w:rsidRPr="004E6173">
          <w:rPr>
            <w:rStyle w:val="Hyperlink"/>
          </w:rPr>
          <w:t>www.thebridgecanhelp.org.uk/professionals/referrals</w:t>
        </w:r>
      </w:hyperlink>
      <w:r>
        <w:t xml:space="preserve"> for detailed information on our referral pathway</w:t>
      </w:r>
      <w:r w:rsidR="0034335B">
        <w:t>. Always use the most up-to-date referral form, available on our website, please do not save the form locally and re-use.</w:t>
      </w:r>
    </w:p>
    <w:p w14:paraId="3646571A" w14:textId="7D7C5FD1" w:rsidR="00CE4BCB" w:rsidRDefault="00CE4BCB" w:rsidP="00CE4BCB">
      <w:pPr>
        <w:pStyle w:val="ListParagraph"/>
        <w:numPr>
          <w:ilvl w:val="0"/>
          <w:numId w:val="2"/>
        </w:numPr>
      </w:pPr>
      <w:r>
        <w:t>Please complete this form fully, with consent of the person you are referring. If referral is incomplete, then referral may be returned to the referrer for further information.</w:t>
      </w:r>
    </w:p>
    <w:p w14:paraId="2AA3FC36" w14:textId="63E12E49" w:rsidR="00CE4BCB" w:rsidRDefault="00764D64" w:rsidP="00CE4BCB">
      <w:pPr>
        <w:pStyle w:val="ListParagraph"/>
        <w:numPr>
          <w:ilvl w:val="0"/>
          <w:numId w:val="2"/>
        </w:numPr>
      </w:pPr>
      <w:r>
        <w:t xml:space="preserve">On completion, please send this form securely to </w:t>
      </w:r>
      <w:hyperlink r:id="rId9" w:history="1">
        <w:r w:rsidRPr="004E6173">
          <w:rPr>
            <w:rStyle w:val="Hyperlink"/>
          </w:rPr>
          <w:t>TheBridge@UHBW.nhs.uk</w:t>
        </w:r>
      </w:hyperlink>
      <w:r>
        <w:t>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06"/>
        <w:gridCol w:w="3006"/>
        <w:gridCol w:w="3260"/>
      </w:tblGrid>
      <w:tr w:rsidR="00F12DE5" w14:paraId="6FA90366" w14:textId="77777777" w:rsidTr="00042A65"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8FB1F25" w14:textId="4E38BC4C" w:rsidR="00F12DE5" w:rsidRDefault="00F12DE5" w:rsidP="00042A65">
            <w:r>
              <w:t>Date of referral</w:t>
            </w:r>
          </w:p>
        </w:tc>
        <w:sdt>
          <w:sdtPr>
            <w:id w:val="-849877452"/>
            <w:placeholder>
              <w:docPart w:val="DefaultPlaceholder_-1854013437"/>
            </w:placeholder>
            <w:showingPlcHdr/>
            <w:date w:fullDate="2025-11-1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806" w:type="dxa"/>
                <w:vAlign w:val="center"/>
              </w:tcPr>
              <w:p w14:paraId="14E6AD9A" w14:textId="2086DA27" w:rsidR="00F12DE5" w:rsidRDefault="00185EE1" w:rsidP="00042A65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709EBAA5" w14:textId="493BD0A4" w:rsidR="00F12DE5" w:rsidRDefault="00F12DE5" w:rsidP="00042A65">
            <w:r>
              <w:t>Has client been seen at The Bridge previously?</w:t>
            </w:r>
          </w:p>
        </w:tc>
        <w:tc>
          <w:tcPr>
            <w:tcW w:w="3260" w:type="dxa"/>
            <w:vAlign w:val="center"/>
          </w:tcPr>
          <w:p w14:paraId="146B33A5" w14:textId="7669125E" w:rsidR="00F12DE5" w:rsidRDefault="00A02728" w:rsidP="00042A65">
            <w:pPr>
              <w:jc w:val="center"/>
            </w:pPr>
            <w:r>
              <w:t xml:space="preserve">Yes </w:t>
            </w:r>
            <w:sdt>
              <w:sdtPr>
                <w:id w:val="-104382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8522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known </w:t>
            </w:r>
            <w:sdt>
              <w:sdtPr>
                <w:id w:val="-7868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48B2" w14:paraId="327BB5C2" w14:textId="77777777" w:rsidTr="00042A65">
        <w:trPr>
          <w:trHeight w:val="389"/>
        </w:trPr>
        <w:tc>
          <w:tcPr>
            <w:tcW w:w="7514" w:type="dxa"/>
            <w:gridSpan w:val="3"/>
            <w:shd w:val="clear" w:color="auto" w:fill="F2F2F2" w:themeFill="background1" w:themeFillShade="F2"/>
            <w:vAlign w:val="center"/>
          </w:tcPr>
          <w:p w14:paraId="0F4301FD" w14:textId="3CBB1822" w:rsidR="002148B2" w:rsidRDefault="002148B2" w:rsidP="00042A65">
            <w:pPr>
              <w:jc w:val="center"/>
            </w:pPr>
            <w:r>
              <w:t>Have you obtained consent to make this referral?</w:t>
            </w:r>
          </w:p>
        </w:tc>
        <w:tc>
          <w:tcPr>
            <w:tcW w:w="3260" w:type="dxa"/>
            <w:vAlign w:val="center"/>
          </w:tcPr>
          <w:p w14:paraId="18AFFCA3" w14:textId="1EDBDE8F" w:rsidR="002148B2" w:rsidRDefault="002148B2" w:rsidP="00042A65">
            <w:pPr>
              <w:jc w:val="center"/>
            </w:pPr>
            <w:r>
              <w:t xml:space="preserve">Yes </w:t>
            </w:r>
            <w:sdt>
              <w:sdtPr>
                <w:id w:val="17833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48B2" w14:paraId="7650708B" w14:textId="77777777" w:rsidTr="00042A65">
        <w:tc>
          <w:tcPr>
            <w:tcW w:w="10774" w:type="dxa"/>
            <w:gridSpan w:val="4"/>
            <w:shd w:val="clear" w:color="auto" w:fill="FBD4B4" w:themeFill="accent6" w:themeFillTint="66"/>
            <w:vAlign w:val="center"/>
          </w:tcPr>
          <w:p w14:paraId="426D4DDA" w14:textId="7E7B3C23" w:rsidR="002148B2" w:rsidRPr="00042A65" w:rsidRDefault="00042A65" w:rsidP="00042A65">
            <w:pPr>
              <w:jc w:val="center"/>
              <w:rPr>
                <w:b/>
                <w:bCs/>
              </w:rPr>
            </w:pPr>
            <w:r w:rsidRPr="00042A65">
              <w:rPr>
                <w:b/>
                <w:bCs/>
              </w:rPr>
              <w:t>If you do not have consent to refer, please contact The Bridge to discuss.</w:t>
            </w:r>
          </w:p>
        </w:tc>
      </w:tr>
    </w:tbl>
    <w:p w14:paraId="1C64B04E" w14:textId="77777777" w:rsidR="005118C8" w:rsidRPr="00AD6350" w:rsidRDefault="005118C8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6D2682" w14:paraId="06551F1E" w14:textId="77777777" w:rsidTr="00B7737D">
        <w:trPr>
          <w:cantSplit/>
          <w:trHeight w:val="397"/>
          <w:tblHeader/>
        </w:trPr>
        <w:tc>
          <w:tcPr>
            <w:tcW w:w="10774" w:type="dxa"/>
            <w:gridSpan w:val="2"/>
            <w:shd w:val="clear" w:color="auto" w:fill="F69B1F"/>
            <w:vAlign w:val="center"/>
          </w:tcPr>
          <w:p w14:paraId="016B241D" w14:textId="65F794D3" w:rsidR="006D2682" w:rsidRPr="00A86669" w:rsidRDefault="006D2682" w:rsidP="00A86669">
            <w:pPr>
              <w:rPr>
                <w:b/>
                <w:bCs/>
              </w:rPr>
            </w:pPr>
            <w:r w:rsidRPr="00A86669">
              <w:rPr>
                <w:b/>
                <w:bCs/>
                <w:color w:val="FFFFFF" w:themeColor="background1"/>
              </w:rPr>
              <w:t>Referrer details</w:t>
            </w:r>
          </w:p>
        </w:tc>
      </w:tr>
      <w:tr w:rsidR="006D2682" w14:paraId="57777F63" w14:textId="77777777" w:rsidTr="00B7737D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A976651" w14:textId="07BEAF80" w:rsidR="006D2682" w:rsidRDefault="00A86669" w:rsidP="00A86669">
            <w:r>
              <w:t>Referrer name</w:t>
            </w:r>
          </w:p>
        </w:tc>
        <w:sdt>
          <w:sdtPr>
            <w:id w:val="1858693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vAlign w:val="center"/>
              </w:tcPr>
              <w:p w14:paraId="6D3CFB09" w14:textId="4150CF4D" w:rsidR="006D2682" w:rsidRDefault="00AC1D6C" w:rsidP="00A86669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2682" w14:paraId="6FCF75BD" w14:textId="77777777" w:rsidTr="00B7737D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E5ED368" w14:textId="47B10AC0" w:rsidR="006D2682" w:rsidRDefault="00A86669" w:rsidP="00A86669">
            <w:r>
              <w:t>Organisation &amp; job title</w:t>
            </w:r>
          </w:p>
        </w:tc>
        <w:sdt>
          <w:sdtPr>
            <w:id w:val="-919251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vAlign w:val="center"/>
              </w:tcPr>
              <w:p w14:paraId="36E0F979" w14:textId="0CB4E10B" w:rsidR="006D2682" w:rsidRDefault="00AC1D6C" w:rsidP="00A86669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2682" w14:paraId="772A7CF7" w14:textId="77777777" w:rsidTr="00B7737D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E4CB40" w14:textId="1C14AC96" w:rsidR="006D2682" w:rsidRDefault="00A86669" w:rsidP="00A86669">
            <w:r>
              <w:t>Email address</w:t>
            </w:r>
          </w:p>
        </w:tc>
        <w:sdt>
          <w:sdtPr>
            <w:id w:val="171539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vAlign w:val="center"/>
              </w:tcPr>
              <w:p w14:paraId="585605D4" w14:textId="4E6C5984" w:rsidR="006D2682" w:rsidRDefault="00AC1D6C" w:rsidP="00A86669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2682" w14:paraId="0813363C" w14:textId="77777777" w:rsidTr="00B7737D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408FF99" w14:textId="7E2893A9" w:rsidR="006D2682" w:rsidRDefault="00A86669" w:rsidP="00A86669">
            <w:r>
              <w:t>Contact number</w:t>
            </w:r>
          </w:p>
        </w:tc>
        <w:sdt>
          <w:sdtPr>
            <w:id w:val="203749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vAlign w:val="center"/>
              </w:tcPr>
              <w:p w14:paraId="584271C3" w14:textId="1A87949C" w:rsidR="006D2682" w:rsidRDefault="00AC1D6C" w:rsidP="00A86669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F38CF8" w14:textId="77777777" w:rsidR="00F16F0F" w:rsidRPr="00AD6350" w:rsidRDefault="00F16F0F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3545"/>
        <w:gridCol w:w="567"/>
        <w:gridCol w:w="849"/>
        <w:gridCol w:w="1419"/>
        <w:gridCol w:w="1701"/>
      </w:tblGrid>
      <w:tr w:rsidR="001E7951" w14:paraId="3D02784A" w14:textId="77777777" w:rsidTr="001E7951">
        <w:trPr>
          <w:cantSplit/>
          <w:trHeight w:val="397"/>
          <w:tblHeader/>
        </w:trPr>
        <w:tc>
          <w:tcPr>
            <w:tcW w:w="10774" w:type="dxa"/>
            <w:gridSpan w:val="6"/>
            <w:shd w:val="clear" w:color="auto" w:fill="9A258F"/>
            <w:vAlign w:val="center"/>
          </w:tcPr>
          <w:p w14:paraId="68E890A8" w14:textId="7ECFAD2E" w:rsidR="001E7951" w:rsidRPr="00A86669" w:rsidRDefault="001E7951" w:rsidP="00984F2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Client details</w:t>
            </w:r>
          </w:p>
        </w:tc>
      </w:tr>
      <w:tr w:rsidR="001E7951" w14:paraId="27D7E064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CD8102" w14:textId="359996EE" w:rsidR="001E7951" w:rsidRDefault="001E7951" w:rsidP="00984F2E">
            <w:r>
              <w:t>Client name</w:t>
            </w:r>
          </w:p>
        </w:tc>
        <w:sdt>
          <w:sdtPr>
            <w:id w:val="1943878419"/>
            <w:placeholder>
              <w:docPart w:val="EB8EAD1AE2CD4402B826228FAADEF4F8"/>
            </w:placeholder>
            <w:showingPlcHdr/>
            <w:text/>
          </w:sdtPr>
          <w:sdtContent>
            <w:tc>
              <w:tcPr>
                <w:tcW w:w="8081" w:type="dxa"/>
                <w:gridSpan w:val="5"/>
                <w:vAlign w:val="center"/>
              </w:tcPr>
              <w:p w14:paraId="40DAE033" w14:textId="77777777" w:rsidR="001E7951" w:rsidRDefault="001E7951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7F43" w14:paraId="7E5ADF58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6AF9BA" w14:textId="7CDC5EA1" w:rsidR="00427F43" w:rsidRDefault="00427F43" w:rsidP="00984F2E">
            <w:r>
              <w:t>Preferred name</w:t>
            </w:r>
          </w:p>
        </w:tc>
        <w:sdt>
          <w:sdtPr>
            <w:id w:val="20509429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1" w:type="dxa"/>
                <w:gridSpan w:val="5"/>
                <w:vAlign w:val="center"/>
              </w:tcPr>
              <w:p w14:paraId="6CFB4389" w14:textId="2E645314" w:rsidR="00427F43" w:rsidRDefault="00427F4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7F43" w14:paraId="66383D69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68CB843" w14:textId="28EEC592" w:rsidR="00427F43" w:rsidRDefault="00427F43" w:rsidP="00984F2E">
            <w:r>
              <w:t xml:space="preserve">NHS Number </w:t>
            </w:r>
            <w:r w:rsidRPr="00427F43">
              <w:rPr>
                <w:i/>
                <w:iCs/>
              </w:rPr>
              <w:t>(if used)</w:t>
            </w:r>
          </w:p>
        </w:tc>
        <w:sdt>
          <w:sdtPr>
            <w:id w:val="-13817099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1" w:type="dxa"/>
                <w:gridSpan w:val="5"/>
                <w:vAlign w:val="center"/>
              </w:tcPr>
              <w:p w14:paraId="1F85AC85" w14:textId="1927BA37" w:rsidR="00427F43" w:rsidRDefault="00427F4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42" w14:paraId="7F305894" w14:textId="77777777" w:rsidTr="00373933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2D02E" w14:textId="0145EBF3" w:rsidR="00252642" w:rsidRDefault="00252642" w:rsidP="00984F2E">
            <w:r>
              <w:t>Client DOB</w:t>
            </w:r>
          </w:p>
        </w:tc>
        <w:sdt>
          <w:sdtPr>
            <w:id w:val="-184747241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5" w:type="dxa"/>
                <w:vAlign w:val="center"/>
              </w:tcPr>
              <w:p w14:paraId="6099F5F4" w14:textId="703E9D16" w:rsidR="00252642" w:rsidRDefault="00252642" w:rsidP="00984F2E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0D7D8C8F" w14:textId="0A9E385D" w:rsidR="00252642" w:rsidRDefault="00252642" w:rsidP="00984F2E">
            <w:r>
              <w:t>Client age</w:t>
            </w:r>
          </w:p>
        </w:tc>
        <w:sdt>
          <w:sdtPr>
            <w:id w:val="-14116167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20" w:type="dxa"/>
                <w:gridSpan w:val="2"/>
                <w:vAlign w:val="center"/>
              </w:tcPr>
              <w:p w14:paraId="16A97D15" w14:textId="67D15D1D" w:rsidR="00252642" w:rsidRDefault="00252642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642" w14:paraId="09E905F4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9A6AD1A" w14:textId="260070F0" w:rsidR="00252642" w:rsidRDefault="00427F43" w:rsidP="00984F2E">
            <w:r>
              <w:lastRenderedPageBreak/>
              <w:t>Ethnicity</w:t>
            </w:r>
          </w:p>
        </w:tc>
        <w:sdt>
          <w:sdtPr>
            <w:rPr>
              <w:rFonts w:cstheme="minorHAnsi"/>
            </w:rPr>
            <w:alias w:val="Ethnicity"/>
            <w:tag w:val="Ethnicity"/>
            <w:id w:val="1299877863"/>
            <w:dropDownList>
              <w:listItem w:displayText="Select an ethnicity from list" w:value="Select an ethnicity from list"/>
              <w:listItem w:value="Choose an item."/>
              <w:listItem w:displayText="White: British" w:value="White: British"/>
              <w:listItem w:displayText="White: Northern Irish" w:value="White: Northern Irish"/>
              <w:listItem w:displayText="White: Irish" w:value="White: Irish"/>
              <w:listItem w:displayText="White: Gypsy" w:value="White: Gypsy"/>
              <w:listItem w:displayText="White: Irish Traveller" w:value="White: Irish Traveller"/>
              <w:listItem w:displayText="White: Roma" w:value="White: Roma"/>
              <w:listItem w:displayText="White: Any other White background" w:value="White: Any other White background"/>
              <w:listItem w:displayText="Mixed or Multiple ethnic groups: White and Black Caribbean" w:value="Mixed or Multiple ethnic groups: White and Black Caribbean"/>
              <w:listItem w:displayText="Mixed or Multiple ethnic groups: White and Black African" w:value="Mixed or Multiple ethnic groups: White and Black African"/>
              <w:listItem w:displayText="Mixed or Multiple ethnic groups: White and Asian" w:value="Mixed or Multiple ethnic groups: White and Asian"/>
              <w:listItem w:displayText="Mixed or Multiple ethnic groups: Any other Mixed or Multiple background" w:value="Mixed or Multiple ethnic groups: Any other Mixed or Multiple background"/>
              <w:listItem w:displayText="Asian or Asian British: Indian" w:value="Asian or Asian British: Indian"/>
              <w:listItem w:displayText="Asian or Asian British: Pakistani" w:value="Asian or Asian British: Pakistani"/>
              <w:listItem w:displayText="Asian or Asian British: Bangladeshi" w:value="Asian or Asian British: Bangladeshi"/>
              <w:listItem w:displayText="Asian or Asian British: Chinese" w:value="Asian or Asian British: Chinese"/>
              <w:listItem w:displayText="Asian or Asian British: Any other Asian background" w:value="Asian or Asian British: Any other Asian background"/>
              <w:listItem w:displayText="Black, Black British, Caribbean or African: Black British" w:value="Black, Black British, Caribbean or African: Black British"/>
              <w:listItem w:displayText="Black, Black British, Caribbean or African: Caribbean" w:value="Black, Black British, Caribbean or African: Caribbean"/>
              <w:listItem w:displayText="Black, Black British, Caribbean or African: African" w:value="Black, Black British, Caribbean or African: African"/>
              <w:listItem w:displayText="Black, Black British, Caribbean or African: Any other Black background" w:value="Black, Black British, Caribbean or African: Any other Black background"/>
              <w:listItem w:displayText="Other ethnic group: Arab" w:value="Other ethnic group: Arab"/>
              <w:listItem w:displayText="Other ethnic group: Any other ethnic group" w:value="Other ethnic group: Any other ethnic group"/>
              <w:listItem w:displayText="Not stated or declined to answer" w:value="Not stated or declined to answer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Content>
            <w:tc>
              <w:tcPr>
                <w:tcW w:w="3545" w:type="dxa"/>
                <w:vAlign w:val="center"/>
              </w:tcPr>
              <w:p w14:paraId="3A4B9B95" w14:textId="03149E26" w:rsidR="00252642" w:rsidRDefault="00477D4F" w:rsidP="00984F2E">
                <w:r>
                  <w:rPr>
                    <w:rFonts w:cstheme="minorHAnsi"/>
                  </w:rPr>
                  <w:t>Select an ethnicity from list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019C7481" w14:textId="6A8124A6" w:rsidR="00252642" w:rsidRDefault="0026009B" w:rsidP="00984F2E">
            <w:r>
              <w:t>Religion or Belief</w:t>
            </w:r>
          </w:p>
        </w:tc>
        <w:tc>
          <w:tcPr>
            <w:tcW w:w="3120" w:type="dxa"/>
            <w:gridSpan w:val="2"/>
            <w:vAlign w:val="center"/>
          </w:tcPr>
          <w:sdt>
            <w:sdtPr>
              <w:rPr>
                <w:rFonts w:cstheme="minorHAnsi"/>
              </w:rPr>
              <w:alias w:val="Religion or Belief"/>
              <w:tag w:val="Religion or Belief"/>
              <w:id w:val="-685444941"/>
              <w:dropDownList>
                <w:listItem w:displayText="Select a religion or belief from list" w:value="Select a religion or belief from list"/>
                <w:listItem w:value="Choose an item."/>
                <w:listItem w:displayText="No religion" w:value="No religion"/>
                <w:listItem w:displayText="Christian including all denominations" w:value="Christian including all denominations"/>
                <w:listItem w:displayText="Buddhist" w:value="Buddhist"/>
                <w:listItem w:displayText="Hindu" w:value="Hindu"/>
                <w:listItem w:displayText="Jewish" w:value="Jewish"/>
                <w:listItem w:displayText="Muslim" w:value="Muslim"/>
                <w:listItem w:displayText="Sikh" w:value="Sikh"/>
                <w:listItem w:displayText="Other" w:value="Other"/>
                <w:listItem w:displayText="Not stated or declined to answer" w:value="Not stated or declined to answer"/>
                <w:listItem w:displayText="Not known not recorded" w:value="Not known not recorded"/>
                <w:listItem w:displayText="Not asked or not clinically appropriate" w:value="Not asked or not clinically appropriate"/>
              </w:dropDownList>
            </w:sdtPr>
            <w:sdtContent>
              <w:p w14:paraId="6A2E3661" w14:textId="22E1B8D6" w:rsidR="00252642" w:rsidRPr="00395158" w:rsidRDefault="003C2A1B" w:rsidP="00984F2E">
                <w:pPr>
                  <w:rPr>
                    <w:rFonts w:cstheme="minorHAnsi"/>
                    <w:color w:val="808080" w:themeColor="background1" w:themeShade="80"/>
                  </w:rPr>
                </w:pPr>
                <w:r>
                  <w:rPr>
                    <w:rFonts w:cstheme="minorHAnsi"/>
                  </w:rPr>
                  <w:t>Select a religion or belief from list</w:t>
                </w:r>
              </w:p>
            </w:sdtContent>
          </w:sdt>
        </w:tc>
      </w:tr>
      <w:tr w:rsidR="00184C1B" w14:paraId="69C6A6A2" w14:textId="1AA2ECFE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B43ED53" w14:textId="28392216" w:rsidR="00184C1B" w:rsidRDefault="00184C1B" w:rsidP="00984F2E">
            <w:r>
              <w:t>Gender identity</w:t>
            </w:r>
          </w:p>
        </w:tc>
        <w:sdt>
          <w:sdtPr>
            <w:rPr>
              <w:rFonts w:cstheme="minorHAnsi"/>
            </w:rPr>
            <w:alias w:val="Gender identity"/>
            <w:tag w:val="Gender identity"/>
            <w:id w:val="148798099"/>
            <w:placeholder>
              <w:docPart w:val="B125430A87FB4467B1ED396E1CC27F6C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 binary" w:value="Non binary"/>
              <w:listItem w:displayText="Prefer to self describe" w:value="Prefer to self describe"/>
              <w:listItem w:displayText="Prefer not to say" w:value="Prefer not to say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Content>
            <w:tc>
              <w:tcPr>
                <w:tcW w:w="3545" w:type="dxa"/>
                <w:vAlign w:val="center"/>
              </w:tcPr>
              <w:p w14:paraId="15293AEF" w14:textId="328EFA18" w:rsidR="00184C1B" w:rsidRDefault="00184C1B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6" w:type="dxa"/>
            <w:gridSpan w:val="2"/>
            <w:shd w:val="clear" w:color="auto" w:fill="F2F2F2" w:themeFill="background1" w:themeFillShade="F2"/>
            <w:vAlign w:val="center"/>
          </w:tcPr>
          <w:p w14:paraId="776A8F08" w14:textId="726CD1D3" w:rsidR="00184C1B" w:rsidRDefault="00184C1B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Sexual orientation</w:t>
            </w:r>
          </w:p>
        </w:tc>
        <w:sdt>
          <w:sdtPr>
            <w:rPr>
              <w:rFonts w:cstheme="minorHAnsi"/>
            </w:rPr>
            <w:alias w:val="Sexual orientation"/>
            <w:tag w:val="Sexual orientation"/>
            <w:id w:val="193184579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Heterosexual or Straight" w:value="Heterosexual or Straight"/>
              <w:listItem w:displayText="Gay or Lesbian" w:value="Gay or Lesbian"/>
              <w:listItem w:displayText="Bisexual" w:value="Bisexual"/>
              <w:listItem w:displayText="Other sexual orientation not listed" w:value="Other sexual orientation not listed"/>
              <w:listItem w:displayText="Asked and unknown" w:value="Asked and unknown"/>
              <w:listItem w:displayText="Not stated or declined to answer" w:value="Not stated or declined to answer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Content>
            <w:tc>
              <w:tcPr>
                <w:tcW w:w="3120" w:type="dxa"/>
                <w:gridSpan w:val="2"/>
                <w:vAlign w:val="center"/>
              </w:tcPr>
              <w:p w14:paraId="4DFE200A" w14:textId="0EE51DF1" w:rsidR="00184C1B" w:rsidRDefault="00184C1B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061E" w14:paraId="5D24513B" w14:textId="77777777" w:rsidTr="00CD2CDE">
        <w:trPr>
          <w:cantSplit/>
          <w:trHeight w:val="397"/>
        </w:trPr>
        <w:tc>
          <w:tcPr>
            <w:tcW w:w="6238" w:type="dxa"/>
            <w:gridSpan w:val="2"/>
            <w:shd w:val="clear" w:color="auto" w:fill="F2F2F2" w:themeFill="background1" w:themeFillShade="F2"/>
            <w:vAlign w:val="center"/>
          </w:tcPr>
          <w:p w14:paraId="5D0301CB" w14:textId="0C95D87D" w:rsidR="0003061E" w:rsidRDefault="0003061E" w:rsidP="00984F2E">
            <w:r>
              <w:t>Is gender identity the same as the sex registered at birth?</w:t>
            </w:r>
          </w:p>
        </w:tc>
        <w:sdt>
          <w:sdtPr>
            <w:rPr>
              <w:rFonts w:cstheme="minorHAnsi"/>
            </w:rPr>
            <w:alias w:val="Gender identity same as sex assigned at birth"/>
            <w:tag w:val="Gender identity same as sex assigned at birth"/>
            <w:id w:val="146399547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" w:value="Prefer not to say"/>
              <w:listItem w:displayText="Not known not recorded" w:value="Not known not recorded"/>
              <w:listItem w:displayText="Not asked or not clinically appropriate" w:value="Not asked or not clinically appropriate"/>
            </w:dropDownList>
          </w:sdtPr>
          <w:sdtContent>
            <w:tc>
              <w:tcPr>
                <w:tcW w:w="4536" w:type="dxa"/>
                <w:gridSpan w:val="4"/>
                <w:vAlign w:val="center"/>
              </w:tcPr>
              <w:p w14:paraId="71080E95" w14:textId="2AB65EA2" w:rsidR="0003061E" w:rsidRDefault="00663EC7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69C7" w14:paraId="75D7E9F9" w14:textId="77777777" w:rsidTr="00CD2CDE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0DC3061" w14:textId="448BBE55" w:rsidR="004069C7" w:rsidRDefault="004069C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Preferred first language</w:t>
            </w:r>
          </w:p>
        </w:tc>
        <w:sdt>
          <w:sdtPr>
            <w:rPr>
              <w:rFonts w:cstheme="minorHAnsi"/>
            </w:rPr>
            <w:id w:val="13250892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2" w:type="dxa"/>
                <w:gridSpan w:val="2"/>
                <w:vAlign w:val="center"/>
              </w:tcPr>
              <w:p w14:paraId="0A38CF8F" w14:textId="23064A55" w:rsidR="004069C7" w:rsidRDefault="004069C7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407F5E04" w14:textId="2C4FDBD3" w:rsidR="004069C7" w:rsidRDefault="004069C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Interpreter required</w:t>
            </w:r>
          </w:p>
        </w:tc>
        <w:tc>
          <w:tcPr>
            <w:tcW w:w="1701" w:type="dxa"/>
            <w:vAlign w:val="center"/>
          </w:tcPr>
          <w:p w14:paraId="2B339B42" w14:textId="7D32320E" w:rsidR="004069C7" w:rsidRDefault="004069C7" w:rsidP="004069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5013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53303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069C7" w14:paraId="7F722538" w14:textId="77777777" w:rsidTr="00CD2CDE">
        <w:trPr>
          <w:cantSplit/>
          <w:trHeight w:val="858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9C75AD3" w14:textId="4EF09FFA" w:rsidR="004069C7" w:rsidRDefault="00CD2CDE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 &amp; Postcode</w:t>
            </w:r>
          </w:p>
        </w:tc>
        <w:sdt>
          <w:sdtPr>
            <w:rPr>
              <w:rFonts w:cstheme="minorHAnsi"/>
            </w:rPr>
            <w:id w:val="-4365172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2" w:type="dxa"/>
                <w:gridSpan w:val="2"/>
                <w:vAlign w:val="center"/>
              </w:tcPr>
              <w:p w14:paraId="3FF408EC" w14:textId="5CD6426D" w:rsidR="004069C7" w:rsidRDefault="00E31990" w:rsidP="00984F2E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072F63" w14:textId="7EBD3E19" w:rsidR="004069C7" w:rsidRDefault="00CD2CDE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post</w:t>
            </w:r>
          </w:p>
        </w:tc>
        <w:tc>
          <w:tcPr>
            <w:tcW w:w="1701" w:type="dxa"/>
            <w:vAlign w:val="center"/>
          </w:tcPr>
          <w:p w14:paraId="7EB1A0C8" w14:textId="02E2407C" w:rsidR="004069C7" w:rsidRDefault="00CD2CDE" w:rsidP="004069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44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77505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AF50CE8" w14:textId="77777777" w:rsidTr="00E31990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DE71F07" w14:textId="45D52683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sdt>
          <w:sdtPr>
            <w:rPr>
              <w:rFonts w:cstheme="minorHAnsi"/>
            </w:rPr>
            <w:id w:val="17873904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2" w:type="dxa"/>
                <w:gridSpan w:val="2"/>
                <w:vAlign w:val="center"/>
              </w:tcPr>
              <w:p w14:paraId="769E06D6" w14:textId="1942ADE7" w:rsidR="00E31990" w:rsidRDefault="00A352D5" w:rsidP="00E31990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277941E5" w14:textId="42D0A8BB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email</w:t>
            </w:r>
          </w:p>
        </w:tc>
        <w:tc>
          <w:tcPr>
            <w:tcW w:w="1701" w:type="dxa"/>
            <w:vAlign w:val="center"/>
          </w:tcPr>
          <w:p w14:paraId="71E1B54C" w14:textId="38651B04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4801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9130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50D84DB" w14:textId="77777777" w:rsidTr="00E31990">
        <w:trPr>
          <w:cantSplit/>
          <w:trHeight w:val="397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6C2987A8" w14:textId="57E0DADF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number</w:t>
            </w:r>
          </w:p>
        </w:tc>
        <w:sdt>
          <w:sdtPr>
            <w:rPr>
              <w:rFonts w:cstheme="minorHAnsi"/>
            </w:rPr>
            <w:id w:val="-19792965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12" w:type="dxa"/>
                <w:gridSpan w:val="2"/>
                <w:vMerge w:val="restart"/>
                <w:vAlign w:val="center"/>
              </w:tcPr>
              <w:p w14:paraId="10462EA5" w14:textId="1A2769BB" w:rsidR="00E31990" w:rsidRDefault="00A352D5" w:rsidP="00E31990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F783818" w14:textId="12DE7E9F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leave voicemail</w:t>
            </w:r>
          </w:p>
        </w:tc>
        <w:tc>
          <w:tcPr>
            <w:tcW w:w="1701" w:type="dxa"/>
            <w:vAlign w:val="center"/>
          </w:tcPr>
          <w:p w14:paraId="720CEDD9" w14:textId="4EFD804D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070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161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31990" w14:paraId="7EF373F1" w14:textId="77777777" w:rsidTr="00E31990">
        <w:trPr>
          <w:cantSplit/>
          <w:trHeight w:val="397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1D93657" w14:textId="77777777" w:rsidR="00E31990" w:rsidRDefault="00E31990" w:rsidP="00E31990">
            <w:pPr>
              <w:rPr>
                <w:rFonts w:cstheme="minorHAnsi"/>
              </w:rPr>
            </w:pPr>
          </w:p>
        </w:tc>
        <w:tc>
          <w:tcPr>
            <w:tcW w:w="4112" w:type="dxa"/>
            <w:gridSpan w:val="2"/>
            <w:vMerge/>
            <w:vAlign w:val="center"/>
          </w:tcPr>
          <w:p w14:paraId="3506AD81" w14:textId="77777777" w:rsidR="00E31990" w:rsidRDefault="00E31990" w:rsidP="00E31990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5C3AF81E" w14:textId="7116BD3E" w:rsidR="00E31990" w:rsidRDefault="00E31990" w:rsidP="00E31990">
            <w:pPr>
              <w:rPr>
                <w:rFonts w:cstheme="minorHAnsi"/>
              </w:rPr>
            </w:pPr>
            <w:r>
              <w:rPr>
                <w:rFonts w:cstheme="minorHAnsi"/>
              </w:rPr>
              <w:t>Safe to text</w:t>
            </w:r>
          </w:p>
        </w:tc>
        <w:tc>
          <w:tcPr>
            <w:tcW w:w="1701" w:type="dxa"/>
            <w:vAlign w:val="center"/>
          </w:tcPr>
          <w:p w14:paraId="5D4D70F6" w14:textId="37B70026" w:rsidR="00E31990" w:rsidRDefault="00E31990" w:rsidP="00E3199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5977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6512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ED1C77" w14:paraId="35088030" w14:textId="77777777" w:rsidTr="00A352D5">
        <w:trPr>
          <w:cantSplit/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3719AE8" w14:textId="1FB8154A" w:rsidR="00ED1C77" w:rsidRDefault="00ED1C77" w:rsidP="00984F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Alternative contact </w:t>
            </w:r>
            <w:r w:rsidRPr="00692A68">
              <w:rPr>
                <w:rFonts w:cstheme="minorHAnsi"/>
                <w:i/>
                <w:iCs/>
              </w:rPr>
              <w:t>(state name and relationship to client)</w:t>
            </w:r>
          </w:p>
        </w:tc>
        <w:sdt>
          <w:sdtPr>
            <w:rPr>
              <w:rFonts w:cstheme="minorHAnsi"/>
            </w:rPr>
            <w:id w:val="-2760272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1" w:type="dxa"/>
                <w:gridSpan w:val="5"/>
                <w:vAlign w:val="center"/>
              </w:tcPr>
              <w:p w14:paraId="2B92AD20" w14:textId="2B1BB690" w:rsidR="00ED1C77" w:rsidRDefault="00A352D5" w:rsidP="00A352D5">
                <w:pPr>
                  <w:rPr>
                    <w:rFonts w:cstheme="minorHAnsi"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0BE23B" w14:textId="77777777" w:rsidR="00B7737D" w:rsidRPr="00AD6350" w:rsidRDefault="00B7737D" w:rsidP="00AD6350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992"/>
        <w:gridCol w:w="1843"/>
        <w:gridCol w:w="142"/>
        <w:gridCol w:w="1701"/>
        <w:gridCol w:w="3402"/>
      </w:tblGrid>
      <w:tr w:rsidR="00373933" w:rsidRPr="00A86669" w14:paraId="087167CF" w14:textId="77777777" w:rsidTr="00373933">
        <w:trPr>
          <w:cantSplit/>
          <w:trHeight w:val="397"/>
          <w:tblHeader/>
        </w:trPr>
        <w:tc>
          <w:tcPr>
            <w:tcW w:w="10774" w:type="dxa"/>
            <w:gridSpan w:val="6"/>
            <w:shd w:val="clear" w:color="auto" w:fill="6CAEA8"/>
            <w:vAlign w:val="center"/>
          </w:tcPr>
          <w:p w14:paraId="48588EF7" w14:textId="1B642B25" w:rsidR="00373933" w:rsidRPr="00A86669" w:rsidRDefault="00373933" w:rsidP="00984F2E">
            <w:pPr>
              <w:rPr>
                <w:b/>
                <w:bCs/>
              </w:rPr>
            </w:pPr>
            <w:r w:rsidRPr="00373933">
              <w:rPr>
                <w:b/>
                <w:bCs/>
                <w:color w:val="FFFFFF" w:themeColor="background1"/>
              </w:rPr>
              <w:t xml:space="preserve">Care &amp; </w:t>
            </w:r>
            <w:r w:rsidR="00321127">
              <w:rPr>
                <w:b/>
                <w:bCs/>
                <w:color w:val="FFFFFF" w:themeColor="background1"/>
              </w:rPr>
              <w:t>Support</w:t>
            </w:r>
          </w:p>
        </w:tc>
      </w:tr>
      <w:tr w:rsidR="00373933" w14:paraId="36375D9F" w14:textId="77777777" w:rsidTr="00984F2E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1A82E05" w14:textId="05030DC7" w:rsidR="00373933" w:rsidRDefault="00C63A03" w:rsidP="00984F2E">
            <w:r>
              <w:t>GP practice name</w:t>
            </w:r>
          </w:p>
        </w:tc>
        <w:sdt>
          <w:sdtPr>
            <w:id w:val="-451322841"/>
            <w:placeholder>
              <w:docPart w:val="E3B3DE9FA8EF4848985DA99A093B822D"/>
            </w:placeholder>
            <w:showingPlcHdr/>
            <w:text/>
          </w:sdtPr>
          <w:sdtContent>
            <w:tc>
              <w:tcPr>
                <w:tcW w:w="8080" w:type="dxa"/>
                <w:gridSpan w:val="5"/>
                <w:vAlign w:val="center"/>
              </w:tcPr>
              <w:p w14:paraId="2BFA23AD" w14:textId="77777777" w:rsidR="00373933" w:rsidRDefault="00373933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63A03" w14:paraId="28FFD3A3" w14:textId="77777777" w:rsidTr="00984F2E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3C609DD" w14:textId="0AE11398" w:rsidR="00C63A03" w:rsidRDefault="00C63A03" w:rsidP="00984F2E">
            <w:r>
              <w:t>GP contact details</w:t>
            </w:r>
          </w:p>
        </w:tc>
        <w:sdt>
          <w:sdtPr>
            <w:id w:val="16426954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gridSpan w:val="5"/>
                <w:vAlign w:val="center"/>
              </w:tcPr>
              <w:p w14:paraId="5F751051" w14:textId="435C5653" w:rsidR="00C63A03" w:rsidRDefault="00A352D5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2D5" w14:paraId="4D8DCBCD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D69F523" w14:textId="4E560334" w:rsidR="00A352D5" w:rsidRDefault="00A352D5" w:rsidP="00984F2E">
            <w:r>
              <w:t>Physical health conditions / disabilities</w:t>
            </w:r>
          </w:p>
        </w:tc>
        <w:tc>
          <w:tcPr>
            <w:tcW w:w="2977" w:type="dxa"/>
            <w:gridSpan w:val="3"/>
            <w:vAlign w:val="center"/>
          </w:tcPr>
          <w:p w14:paraId="6CD89418" w14:textId="6086F7D5" w:rsidR="00A352D5" w:rsidRDefault="00A352D5" w:rsidP="00A352D5">
            <w:pPr>
              <w:jc w:val="center"/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34506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4482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-13475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B65F05" w14:textId="0CB35EF5" w:rsidR="00A352D5" w:rsidRDefault="00A352D5" w:rsidP="00984F2E">
            <w:r>
              <w:t>Further details</w:t>
            </w:r>
          </w:p>
        </w:tc>
        <w:sdt>
          <w:sdtPr>
            <w:id w:val="17920976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54EE1AFA" w14:textId="43DC41E6" w:rsidR="00A352D5" w:rsidRDefault="00A352D5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2D5" w14:paraId="5C50F673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82E0E64" w14:textId="0E847516" w:rsidR="00A352D5" w:rsidRDefault="00A352D5" w:rsidP="00A352D5">
            <w:r>
              <w:t>Mental health conditions</w:t>
            </w:r>
          </w:p>
        </w:tc>
        <w:tc>
          <w:tcPr>
            <w:tcW w:w="2977" w:type="dxa"/>
            <w:gridSpan w:val="3"/>
            <w:vAlign w:val="center"/>
          </w:tcPr>
          <w:p w14:paraId="79EB002B" w14:textId="38668C08" w:rsidR="00A352D5" w:rsidRPr="00CA67FB" w:rsidRDefault="00A352D5" w:rsidP="00A352D5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0264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23189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-5553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727CC3" w14:textId="03D685C5" w:rsidR="00A352D5" w:rsidRDefault="00A352D5" w:rsidP="00A352D5">
            <w:r>
              <w:t>Further details</w:t>
            </w:r>
          </w:p>
        </w:tc>
        <w:sdt>
          <w:sdtPr>
            <w:id w:val="1850215305"/>
            <w:placeholder>
              <w:docPart w:val="2363ABE74B604CEBADADD7C62781571C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0E292A85" w14:textId="57D68432" w:rsidR="00A352D5" w:rsidRDefault="00A352D5" w:rsidP="00A352D5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52D5" w14:paraId="44D40F05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A5BD88B" w14:textId="1FD8142E" w:rsidR="00A352D5" w:rsidRDefault="00A352D5" w:rsidP="00A352D5">
            <w:r>
              <w:t xml:space="preserve">Learning </w:t>
            </w:r>
            <w:r w:rsidR="00E475AA">
              <w:t xml:space="preserve">difficulties and learning disabilities </w:t>
            </w:r>
          </w:p>
        </w:tc>
        <w:tc>
          <w:tcPr>
            <w:tcW w:w="2977" w:type="dxa"/>
            <w:gridSpan w:val="3"/>
            <w:vAlign w:val="center"/>
          </w:tcPr>
          <w:p w14:paraId="5864EE84" w14:textId="77777777" w:rsidR="00A352D5" w:rsidRDefault="00265FFA" w:rsidP="00A352D5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>Yes</w:t>
            </w:r>
            <w:r w:rsidR="00E475AA">
              <w:rPr>
                <w:rFonts w:cstheme="minorHAnsi"/>
              </w:rPr>
              <w:t xml:space="preserve"> – learning disability</w:t>
            </w:r>
            <w:r>
              <w:rPr>
                <w:rFonts w:cstheme="minorHAnsi"/>
              </w:rPr>
              <w:t xml:space="preserve"> 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1517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</w:t>
            </w:r>
            <w:r w:rsidR="00E475AA">
              <w:rPr>
                <w:rFonts w:cstheme="minorHAnsi"/>
              </w:rPr>
              <w:t>Yes – learning difficulty</w:t>
            </w:r>
            <w:r w:rsidRPr="00CA67F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049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79189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08F11BC" w14:textId="2A7FA532" w:rsidR="00E475AA" w:rsidRPr="00CA67FB" w:rsidRDefault="00E475AA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Not known </w:t>
            </w:r>
            <w:sdt>
              <w:sdtPr>
                <w:rPr>
                  <w:rFonts w:cstheme="minorHAnsi"/>
                </w:rPr>
                <w:id w:val="14636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A8067B" w14:textId="0B67E647" w:rsidR="00A352D5" w:rsidRDefault="00E475AA" w:rsidP="00A352D5">
            <w:r>
              <w:t>Further details</w:t>
            </w:r>
          </w:p>
        </w:tc>
        <w:sdt>
          <w:sdtPr>
            <w:id w:val="8001896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80D6477" w14:textId="79A919A5" w:rsidR="00A352D5" w:rsidRDefault="00E475AA" w:rsidP="00A352D5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75AA" w14:paraId="53CA6D5D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2C75A38" w14:textId="211B033B" w:rsidR="00E475AA" w:rsidRDefault="00B377A8" w:rsidP="00A352D5">
            <w:r>
              <w:t>Self-har</w:t>
            </w:r>
            <w:r w:rsidR="000D37DF">
              <w:t>m / Suicide</w:t>
            </w:r>
          </w:p>
        </w:tc>
        <w:tc>
          <w:tcPr>
            <w:tcW w:w="2977" w:type="dxa"/>
            <w:gridSpan w:val="3"/>
            <w:vAlign w:val="center"/>
          </w:tcPr>
          <w:p w14:paraId="45B33F5B" w14:textId="2A5FD9B4" w:rsidR="00E475AA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 – Current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922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300BDF7" w14:textId="17E5E40E" w:rsidR="00B377A8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 – Previous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523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750067F" w14:textId="73778079" w:rsidR="00B377A8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302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4DCDBCE" w14:textId="6FCBAE56" w:rsidR="00B377A8" w:rsidRPr="00CA67FB" w:rsidRDefault="00B377A8" w:rsidP="00A352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known</w:t>
            </w:r>
            <w:r w:rsidR="000D37D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9405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7D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E92FEC" w14:textId="7ECEAE9C" w:rsidR="00E475AA" w:rsidRDefault="000D37DF" w:rsidP="00A352D5">
            <w:r>
              <w:t>Further details</w:t>
            </w:r>
          </w:p>
        </w:tc>
        <w:sdt>
          <w:sdtPr>
            <w:id w:val="18513699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57E05284" w14:textId="18C2CB5F" w:rsidR="00E475AA" w:rsidRDefault="000D37DF" w:rsidP="00A352D5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86E" w14:paraId="2F74939E" w14:textId="77777777" w:rsidTr="00A352D5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58D8765" w14:textId="3C3720FC" w:rsidR="0030586E" w:rsidRDefault="0030586E" w:rsidP="0030586E">
            <w:r>
              <w:t>Does client pose a risk towards others?</w:t>
            </w:r>
          </w:p>
        </w:tc>
        <w:tc>
          <w:tcPr>
            <w:tcW w:w="2977" w:type="dxa"/>
            <w:gridSpan w:val="3"/>
            <w:vAlign w:val="center"/>
          </w:tcPr>
          <w:p w14:paraId="718FD926" w14:textId="29A5AB74" w:rsidR="0030586E" w:rsidRDefault="0030586E" w:rsidP="0030586E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005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94152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14877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8A6E22" w14:textId="75E148AD" w:rsidR="0030586E" w:rsidRDefault="0030586E" w:rsidP="0030586E">
            <w:r>
              <w:t>Further details</w:t>
            </w:r>
          </w:p>
        </w:tc>
        <w:sdt>
          <w:sdtPr>
            <w:id w:val="2005696427"/>
            <w:placeholder>
              <w:docPart w:val="A2F8DF53A55E4A70B219AADADCE1FBA1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77AFD468" w14:textId="5EADFE0C" w:rsidR="0030586E" w:rsidRDefault="0030586E" w:rsidP="0030586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86E" w14:paraId="3820C689" w14:textId="77777777" w:rsidTr="0030586E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36C94A" w14:textId="0C86955D" w:rsidR="0030586E" w:rsidRDefault="0030586E" w:rsidP="0030586E">
            <w:r>
              <w:lastRenderedPageBreak/>
              <w:t>Has explicit consent been given to refer to an Independent Sexual Violence Advisor?</w:t>
            </w:r>
          </w:p>
        </w:tc>
        <w:tc>
          <w:tcPr>
            <w:tcW w:w="992" w:type="dxa"/>
            <w:vAlign w:val="center"/>
          </w:tcPr>
          <w:p w14:paraId="5FD503E2" w14:textId="2CC2F604" w:rsidR="0030586E" w:rsidRDefault="0030586E" w:rsidP="0030586E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95359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9373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088" w:type="dxa"/>
            <w:gridSpan w:val="4"/>
            <w:shd w:val="clear" w:color="auto" w:fill="F2F2F2" w:themeFill="background1" w:themeFillShade="F2"/>
            <w:vAlign w:val="center"/>
          </w:tcPr>
          <w:p w14:paraId="51360CCE" w14:textId="77777777" w:rsidR="00010D1B" w:rsidRPr="00010D1B" w:rsidRDefault="0030586E" w:rsidP="0030586E">
            <w:pPr>
              <w:rPr>
                <w:b/>
                <w:bCs/>
              </w:rPr>
            </w:pPr>
            <w:r w:rsidRPr="00010D1B">
              <w:rPr>
                <w:b/>
                <w:bCs/>
              </w:rPr>
              <w:t xml:space="preserve">The Independent Sexual Violence Advisor service is provided by SAFE Link, a separate organisation with their own privacy policy. </w:t>
            </w:r>
          </w:p>
          <w:p w14:paraId="29763D77" w14:textId="7F3B5DA0" w:rsidR="0030586E" w:rsidRDefault="00F90B7D" w:rsidP="0030586E">
            <w:r>
              <w:t xml:space="preserve">We offer an ISVA referral to all clients we speak to, where appropriate, however if an ISVA referral has already been consented </w:t>
            </w:r>
            <w:r w:rsidR="00010D1B">
              <w:t>to, we can action this immediately whilst we attempt to make contact to discuss all other additional support.</w:t>
            </w:r>
          </w:p>
        </w:tc>
      </w:tr>
      <w:tr w:rsidR="00277F94" w14:paraId="4EB45F9E" w14:textId="77777777" w:rsidTr="00277F94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7156FB8" w14:textId="32424C66" w:rsidR="00277F94" w:rsidRDefault="00277F94" w:rsidP="0030586E">
            <w:r>
              <w:t>Have you referred the client for any other support related to this incident (incl. safeguarding)?</w:t>
            </w:r>
          </w:p>
        </w:tc>
        <w:tc>
          <w:tcPr>
            <w:tcW w:w="992" w:type="dxa"/>
            <w:vAlign w:val="center"/>
          </w:tcPr>
          <w:p w14:paraId="3C6BD770" w14:textId="3EA018B0" w:rsidR="00277F94" w:rsidRPr="00CA67FB" w:rsidRDefault="00277F94" w:rsidP="0030586E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98411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7298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D744D54" w14:textId="003908C5" w:rsidR="00277F94" w:rsidRPr="00277F94" w:rsidRDefault="00277F94" w:rsidP="0030586E">
            <w:r>
              <w:t>If yes, provide details here</w:t>
            </w:r>
          </w:p>
        </w:tc>
        <w:sdt>
          <w:sdtPr>
            <w:rPr>
              <w:b/>
              <w:bCs/>
            </w:rPr>
            <w:id w:val="-6276223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45" w:type="dxa"/>
                <w:gridSpan w:val="3"/>
                <w:vAlign w:val="center"/>
              </w:tcPr>
              <w:p w14:paraId="1034A541" w14:textId="3967306D" w:rsidR="00277F94" w:rsidRPr="00010D1B" w:rsidRDefault="00AB176E" w:rsidP="0030586E">
                <w:pPr>
                  <w:rPr>
                    <w:b/>
                    <w:bCs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853" w14:paraId="2F74D456" w14:textId="77777777" w:rsidTr="00277F94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FC85860" w14:textId="4B2F5343" w:rsidR="008C0853" w:rsidRDefault="008C0853" w:rsidP="008C0853">
            <w:r>
              <w:t>Is client receiving support from any other agencies (incl. mental health, support worker or social worker)?</w:t>
            </w:r>
          </w:p>
        </w:tc>
        <w:tc>
          <w:tcPr>
            <w:tcW w:w="992" w:type="dxa"/>
            <w:vAlign w:val="center"/>
          </w:tcPr>
          <w:p w14:paraId="23F343ED" w14:textId="3D1D12A4" w:rsidR="008C0853" w:rsidRPr="00CA67FB" w:rsidRDefault="008C0853" w:rsidP="008C0853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8250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20039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81A7E6" w14:textId="02EBB685" w:rsidR="008C0853" w:rsidRDefault="008C0853" w:rsidP="008C0853">
            <w:r>
              <w:t>If yes, provide details here</w:t>
            </w:r>
          </w:p>
        </w:tc>
        <w:sdt>
          <w:sdtPr>
            <w:rPr>
              <w:b/>
              <w:bCs/>
            </w:rPr>
            <w:id w:val="20181976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45" w:type="dxa"/>
                <w:gridSpan w:val="3"/>
                <w:vAlign w:val="center"/>
              </w:tcPr>
              <w:p w14:paraId="7713035C" w14:textId="07F6C3B2" w:rsidR="008C0853" w:rsidRPr="00010D1B" w:rsidRDefault="00AB176E" w:rsidP="008C0853">
                <w:pPr>
                  <w:rPr>
                    <w:b/>
                    <w:bCs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960" w14:paraId="75B09B6E" w14:textId="77777777" w:rsidTr="00277F94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03DED3" w14:textId="7FBDCAF0" w:rsidR="008B7960" w:rsidRDefault="008B7960" w:rsidP="008B7960">
            <w:r>
              <w:t>Does client have any communication needs</w:t>
            </w:r>
            <w:r w:rsidR="00847CE7">
              <w:t>?</w:t>
            </w:r>
          </w:p>
        </w:tc>
        <w:tc>
          <w:tcPr>
            <w:tcW w:w="992" w:type="dxa"/>
            <w:vAlign w:val="center"/>
          </w:tcPr>
          <w:p w14:paraId="2D87F7D4" w14:textId="701AC1F1" w:rsidR="008B7960" w:rsidRPr="00CA67FB" w:rsidRDefault="008B7960" w:rsidP="008B796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8651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4420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3B5C2D" w14:textId="10A008F1" w:rsidR="008B7960" w:rsidRDefault="008B7960" w:rsidP="008B7960">
            <w:r>
              <w:t>If yes, provide details here</w:t>
            </w:r>
          </w:p>
        </w:tc>
        <w:sdt>
          <w:sdtPr>
            <w:rPr>
              <w:b/>
              <w:bCs/>
            </w:rPr>
            <w:id w:val="-261920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45" w:type="dxa"/>
                <w:gridSpan w:val="3"/>
                <w:vAlign w:val="center"/>
              </w:tcPr>
              <w:p w14:paraId="044C143A" w14:textId="3780AC8B" w:rsidR="008B7960" w:rsidRPr="00010D1B" w:rsidRDefault="00AB176E" w:rsidP="008B7960">
                <w:pPr>
                  <w:rPr>
                    <w:b/>
                    <w:bCs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960" w14:paraId="22DCF38C" w14:textId="77777777" w:rsidTr="008B7960">
        <w:trPr>
          <w:cantSplit/>
          <w:trHeight w:val="397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37177B2" w14:textId="2EDE902A" w:rsidR="008B7960" w:rsidRPr="00CA67FB" w:rsidRDefault="008B7960" w:rsidP="008B7960">
            <w:pPr>
              <w:jc w:val="center"/>
              <w:rPr>
                <w:rFonts w:cstheme="minorHAnsi"/>
              </w:rPr>
            </w:pPr>
            <w:r>
              <w:t>What is important for us to know when supporting this client (likes, dislike</w:t>
            </w:r>
            <w:r w:rsidR="002450B4">
              <w:t>s, people in support network or hobbies that keep them well</w:t>
            </w:r>
            <w:r>
              <w:t>)?</w:t>
            </w:r>
          </w:p>
        </w:tc>
        <w:sdt>
          <w:sdtPr>
            <w:rPr>
              <w:b/>
              <w:bCs/>
            </w:rPr>
            <w:id w:val="15904284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8" w:type="dxa"/>
                <w:gridSpan w:val="4"/>
                <w:vAlign w:val="center"/>
              </w:tcPr>
              <w:p w14:paraId="36883819" w14:textId="2F32552F" w:rsidR="008B7960" w:rsidRPr="00010D1B" w:rsidRDefault="00AB176E" w:rsidP="008B7960">
                <w:pPr>
                  <w:rPr>
                    <w:b/>
                    <w:bCs/>
                  </w:rPr>
                </w:pPr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49CC7E" w14:textId="77777777" w:rsidR="00590DD4" w:rsidRPr="00E41687" w:rsidRDefault="00590DD4" w:rsidP="00E41687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6"/>
        <w:gridCol w:w="283"/>
        <w:gridCol w:w="461"/>
        <w:gridCol w:w="673"/>
        <w:gridCol w:w="284"/>
        <w:gridCol w:w="1063"/>
        <w:gridCol w:w="638"/>
        <w:gridCol w:w="708"/>
        <w:gridCol w:w="674"/>
        <w:gridCol w:w="2020"/>
      </w:tblGrid>
      <w:tr w:rsidR="00E41687" w:rsidRPr="00A86669" w14:paraId="7D9908B5" w14:textId="77777777" w:rsidTr="00E41687">
        <w:trPr>
          <w:cantSplit/>
          <w:trHeight w:val="397"/>
          <w:tblHeader/>
        </w:trPr>
        <w:tc>
          <w:tcPr>
            <w:tcW w:w="10774" w:type="dxa"/>
            <w:gridSpan w:val="11"/>
            <w:shd w:val="clear" w:color="auto" w:fill="F69B1F"/>
            <w:vAlign w:val="center"/>
          </w:tcPr>
          <w:p w14:paraId="61CFD7DC" w14:textId="57416F44" w:rsidR="00E41687" w:rsidRPr="00A86669" w:rsidRDefault="00E41687" w:rsidP="00984F2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Incident details</w:t>
            </w:r>
          </w:p>
        </w:tc>
      </w:tr>
      <w:tr w:rsidR="008A5FB0" w14:paraId="5A0EEEFC" w14:textId="77777777" w:rsidTr="008A5FB0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2EFF645" w14:textId="47816A82" w:rsidR="008A5FB0" w:rsidRDefault="008A5FB0" w:rsidP="00984F2E">
            <w:r>
              <w:t>Was incident recent (within last 12 months)?</w:t>
            </w:r>
          </w:p>
        </w:tc>
        <w:tc>
          <w:tcPr>
            <w:tcW w:w="1559" w:type="dxa"/>
            <w:gridSpan w:val="2"/>
            <w:vAlign w:val="center"/>
          </w:tcPr>
          <w:p w14:paraId="7002185D" w14:textId="7534486A" w:rsidR="008A5FB0" w:rsidRDefault="008A5FB0" w:rsidP="008A5FB0">
            <w:pPr>
              <w:jc w:val="center"/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3468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12758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5"/>
            <w:shd w:val="clear" w:color="auto" w:fill="F2F2F2" w:themeFill="background1" w:themeFillShade="F2"/>
            <w:vAlign w:val="center"/>
          </w:tcPr>
          <w:p w14:paraId="1B6DACEF" w14:textId="79A3DDBD" w:rsidR="008A5FB0" w:rsidRDefault="008A5FB0" w:rsidP="00984F2E">
            <w:r>
              <w:t xml:space="preserve">If yes, what was the date and time of incident </w:t>
            </w:r>
            <w:r w:rsidRPr="00A16ADD">
              <w:rPr>
                <w:i/>
                <w:iCs/>
              </w:rPr>
              <w:t>(if known</w:t>
            </w:r>
            <w:r w:rsidR="00A16ADD">
              <w:rPr>
                <w:i/>
                <w:iCs/>
              </w:rPr>
              <w:t>)</w:t>
            </w:r>
            <w:r>
              <w:t>?</w:t>
            </w:r>
          </w:p>
        </w:tc>
        <w:sdt>
          <w:sdtPr>
            <w:id w:val="-2007076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vAlign w:val="center"/>
              </w:tcPr>
              <w:p w14:paraId="7AC7B245" w14:textId="4807AF0D" w:rsidR="008A5FB0" w:rsidRDefault="008A5FB0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5FB0" w14:paraId="6D96268C" w14:textId="77777777" w:rsidTr="008A5FB0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3F3C912" w14:textId="766228B8" w:rsidR="008A5FB0" w:rsidRDefault="008A5FB0" w:rsidP="008A5FB0">
            <w:r>
              <w:t>Was incident non-recent (over 12 months ago)?</w:t>
            </w:r>
          </w:p>
        </w:tc>
        <w:tc>
          <w:tcPr>
            <w:tcW w:w="1559" w:type="dxa"/>
            <w:gridSpan w:val="2"/>
            <w:vAlign w:val="center"/>
          </w:tcPr>
          <w:p w14:paraId="0A75725D" w14:textId="6FC79541" w:rsidR="008A5FB0" w:rsidRPr="00CA67FB" w:rsidRDefault="008A5FB0" w:rsidP="008A5FB0">
            <w:pPr>
              <w:jc w:val="center"/>
              <w:rPr>
                <w:rFonts w:cstheme="minorHAnsi"/>
              </w:rPr>
            </w:pPr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2058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8255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5"/>
            <w:shd w:val="clear" w:color="auto" w:fill="F2F2F2" w:themeFill="background1" w:themeFillShade="F2"/>
            <w:vAlign w:val="center"/>
          </w:tcPr>
          <w:p w14:paraId="56B0FD73" w14:textId="08544CD6" w:rsidR="008A5FB0" w:rsidRDefault="008A5FB0" w:rsidP="008A5FB0">
            <w:r>
              <w:t>If yes, what was the age of client at time of incident?</w:t>
            </w:r>
          </w:p>
        </w:tc>
        <w:sdt>
          <w:sdtPr>
            <w:id w:val="-1569806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vAlign w:val="center"/>
              </w:tcPr>
              <w:p w14:paraId="5EF8104C" w14:textId="28FFEA37" w:rsidR="008A5FB0" w:rsidRDefault="008A5FB0" w:rsidP="008A5FB0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6241" w14:paraId="28FCD54F" w14:textId="77777777" w:rsidTr="00F056B4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D541F92" w14:textId="2C27AFEB" w:rsidR="00CC6241" w:rsidRDefault="00CC6241" w:rsidP="008A5FB0">
            <w:r>
              <w:t>Type of offence</w:t>
            </w:r>
          </w:p>
        </w:tc>
        <w:tc>
          <w:tcPr>
            <w:tcW w:w="2020" w:type="dxa"/>
            <w:gridSpan w:val="3"/>
            <w:vAlign w:val="center"/>
          </w:tcPr>
          <w:p w14:paraId="642AB627" w14:textId="32D3A8FA" w:rsidR="00CC6241" w:rsidRDefault="00CC6241" w:rsidP="008A5FB0">
            <w:r>
              <w:t xml:space="preserve">Rape </w:t>
            </w:r>
            <w:sdt>
              <w:sdtPr>
                <w:id w:val="209951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gridSpan w:val="3"/>
            <w:vAlign w:val="center"/>
          </w:tcPr>
          <w:p w14:paraId="559ADEB1" w14:textId="2C620D39" w:rsidR="00CC6241" w:rsidRDefault="00CC6241" w:rsidP="008A5FB0">
            <w:r>
              <w:t xml:space="preserve">Assault by penetration </w:t>
            </w:r>
            <w:sdt>
              <w:sdtPr>
                <w:id w:val="-55669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gridSpan w:val="3"/>
            <w:vAlign w:val="center"/>
          </w:tcPr>
          <w:p w14:paraId="315E150D" w14:textId="27715B8C" w:rsidR="00CC6241" w:rsidRDefault="00CC6241" w:rsidP="008A5FB0">
            <w:r>
              <w:t xml:space="preserve">Other sexual assault </w:t>
            </w:r>
            <w:sdt>
              <w:sdtPr>
                <w:id w:val="56476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Align w:val="center"/>
          </w:tcPr>
          <w:p w14:paraId="126432C8" w14:textId="0F287D93" w:rsidR="00CC6241" w:rsidRDefault="00CC6241" w:rsidP="008A5FB0">
            <w:r>
              <w:t xml:space="preserve">Unknown </w:t>
            </w:r>
            <w:sdt>
              <w:sdtPr>
                <w:id w:val="9963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76C2" w14:paraId="6A263AEA" w14:textId="77777777" w:rsidTr="00C0545D">
        <w:trPr>
          <w:cantSplit/>
          <w:trHeight w:val="397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751CBD9" w14:textId="48D0F2DE" w:rsidR="000976C2" w:rsidRDefault="000976C2" w:rsidP="008A5FB0">
            <w:r>
              <w:t>Brief details of incident</w:t>
            </w:r>
          </w:p>
        </w:tc>
        <w:sdt>
          <w:sdtPr>
            <w:id w:val="-7397912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gridSpan w:val="10"/>
                <w:vAlign w:val="center"/>
              </w:tcPr>
              <w:p w14:paraId="44CC3BFD" w14:textId="2AD55E75" w:rsidR="000976C2" w:rsidRDefault="006479D1" w:rsidP="008A5FB0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6FA4" w14:paraId="740D8AA2" w14:textId="77777777" w:rsidTr="00113699">
        <w:trPr>
          <w:cantSplit/>
          <w:trHeight w:val="420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0A8283EC" w14:textId="4253D22D" w:rsidR="00306FA4" w:rsidRDefault="00306FA4" w:rsidP="008A5FB0">
            <w:r>
              <w:t>Relationship of perpetrator to victim</w:t>
            </w:r>
          </w:p>
        </w:tc>
        <w:tc>
          <w:tcPr>
            <w:tcW w:w="2020" w:type="dxa"/>
            <w:gridSpan w:val="3"/>
            <w:vAlign w:val="center"/>
          </w:tcPr>
          <w:p w14:paraId="32FFD89C" w14:textId="78F289F6" w:rsidR="00306FA4" w:rsidRDefault="00306FA4" w:rsidP="008A5FB0">
            <w:r>
              <w:t>Partner</w:t>
            </w:r>
            <w:r w:rsidR="006479D1">
              <w:t xml:space="preserve"> </w:t>
            </w:r>
            <w:sdt>
              <w:sdtPr>
                <w:id w:val="-213085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9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gridSpan w:val="3"/>
            <w:vAlign w:val="center"/>
          </w:tcPr>
          <w:p w14:paraId="1C25BA88" w14:textId="35D3AC05" w:rsidR="00306FA4" w:rsidRDefault="00306FA4" w:rsidP="008A5FB0">
            <w:r>
              <w:t>Ex-partner</w:t>
            </w:r>
            <w:r w:rsidR="006479D1">
              <w:t xml:space="preserve"> </w:t>
            </w:r>
            <w:sdt>
              <w:sdtPr>
                <w:id w:val="3745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9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gridSpan w:val="3"/>
            <w:vAlign w:val="center"/>
          </w:tcPr>
          <w:p w14:paraId="6E71AF6C" w14:textId="32271E66" w:rsidR="00306FA4" w:rsidRDefault="006479D1" w:rsidP="008A5FB0">
            <w:r>
              <w:t xml:space="preserve">Family member </w:t>
            </w:r>
            <w:sdt>
              <w:sdtPr>
                <w:id w:val="20770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20" w:type="dxa"/>
            <w:vAlign w:val="center"/>
          </w:tcPr>
          <w:p w14:paraId="4C0B9986" w14:textId="74A24F3B" w:rsidR="00306FA4" w:rsidRDefault="006479D1" w:rsidP="008A5FB0">
            <w:r>
              <w:t xml:space="preserve">Acquaintance </w:t>
            </w:r>
            <w:sdt>
              <w:sdtPr>
                <w:id w:val="23466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06FA4" w14:paraId="4E9EAD3A" w14:textId="77777777" w:rsidTr="00AE2719">
        <w:trPr>
          <w:cantSplit/>
          <w:trHeight w:val="42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7371D4A0" w14:textId="77777777" w:rsidR="00306FA4" w:rsidRDefault="00306FA4" w:rsidP="008A5FB0"/>
        </w:tc>
        <w:tc>
          <w:tcPr>
            <w:tcW w:w="4040" w:type="dxa"/>
            <w:gridSpan w:val="6"/>
            <w:vAlign w:val="center"/>
          </w:tcPr>
          <w:p w14:paraId="3014BEDC" w14:textId="48827E28" w:rsidR="00306FA4" w:rsidRDefault="006479D1" w:rsidP="008A5FB0">
            <w:r>
              <w:t xml:space="preserve">Stranger 1 (sudden attack without warning) </w:t>
            </w:r>
            <w:sdt>
              <w:sdtPr>
                <w:id w:val="4590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0" w:type="dxa"/>
            <w:gridSpan w:val="4"/>
            <w:vAlign w:val="center"/>
          </w:tcPr>
          <w:p w14:paraId="70F6FEED" w14:textId="1DD44ADD" w:rsidR="00306FA4" w:rsidRDefault="006479D1" w:rsidP="008A5FB0">
            <w:r>
              <w:t xml:space="preserve">Stranger 2 (some contact before assault, e.g., buys drink, starts conversation) </w:t>
            </w:r>
            <w:sdt>
              <w:sdtPr>
                <w:id w:val="-89304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745C5" w14:paraId="1404C64C" w14:textId="77777777" w:rsidTr="00C8219B">
        <w:trPr>
          <w:cantSplit/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659FDDC" w14:textId="67948AC6" w:rsidR="00C745C5" w:rsidRDefault="00C745C5" w:rsidP="008A5FB0">
            <w:r>
              <w:t>Has incident been reported to police?</w:t>
            </w:r>
          </w:p>
        </w:tc>
        <w:tc>
          <w:tcPr>
            <w:tcW w:w="2977" w:type="dxa"/>
            <w:gridSpan w:val="5"/>
            <w:vAlign w:val="center"/>
          </w:tcPr>
          <w:p w14:paraId="256CDAC2" w14:textId="07A0F714" w:rsidR="00C745C5" w:rsidRDefault="00C745C5" w:rsidP="008A5FB0">
            <w:r w:rsidRPr="00CA67FB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831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67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A67FB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626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Not known </w:t>
            </w:r>
            <w:sdt>
              <w:sdtPr>
                <w:rPr>
                  <w:rFonts w:cstheme="minorHAnsi"/>
                </w:rPr>
                <w:id w:val="-8565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3776A7D" w14:textId="48B4F6B6" w:rsidR="00C745C5" w:rsidRDefault="00C745C5" w:rsidP="008A5FB0">
            <w:r>
              <w:t xml:space="preserve">Investigating </w:t>
            </w:r>
            <w:r w:rsidR="00C8219B">
              <w:t>police force</w:t>
            </w:r>
          </w:p>
        </w:tc>
        <w:sdt>
          <w:sdtPr>
            <w:id w:val="-2334000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gridSpan w:val="3"/>
                <w:vAlign w:val="center"/>
              </w:tcPr>
              <w:p w14:paraId="5C11054A" w14:textId="014A3A6F" w:rsidR="00C745C5" w:rsidRDefault="00C8219B" w:rsidP="008A5FB0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ADD" w14:paraId="2A51CB23" w14:textId="77777777" w:rsidTr="00235795">
        <w:trPr>
          <w:cantSplit/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FEE091" w14:textId="09EB985A" w:rsidR="00A16ADD" w:rsidRDefault="00A16ADD" w:rsidP="008A5FB0">
            <w:r>
              <w:t xml:space="preserve">OIC details – name and collar number </w:t>
            </w:r>
            <w:r w:rsidRPr="00A16ADD">
              <w:rPr>
                <w:i/>
                <w:iCs/>
              </w:rPr>
              <w:t>(if known)</w:t>
            </w:r>
          </w:p>
        </w:tc>
        <w:sdt>
          <w:sdtPr>
            <w:id w:val="10923522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gridSpan w:val="10"/>
                <w:vAlign w:val="center"/>
              </w:tcPr>
              <w:p w14:paraId="375DF376" w14:textId="248C0B05" w:rsidR="00A16ADD" w:rsidRDefault="00001995" w:rsidP="008A5FB0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ADD" w14:paraId="416A9C46" w14:textId="77777777" w:rsidTr="00235795">
        <w:trPr>
          <w:cantSplit/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177D52" w14:textId="4B47FE90" w:rsidR="00A16ADD" w:rsidRDefault="00A16ADD" w:rsidP="008A5FB0">
            <w:r>
              <w:lastRenderedPageBreak/>
              <w:t>Ni</w:t>
            </w:r>
            <w:r w:rsidR="000A183B">
              <w:t xml:space="preserve">che </w:t>
            </w:r>
            <w:r w:rsidR="004807AF">
              <w:t>/ Incident / Log ref.</w:t>
            </w:r>
          </w:p>
        </w:tc>
        <w:sdt>
          <w:sdtPr>
            <w:id w:val="6026193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gridSpan w:val="10"/>
                <w:vAlign w:val="center"/>
              </w:tcPr>
              <w:p w14:paraId="712F5F5E" w14:textId="7ED19BF7" w:rsidR="00A16ADD" w:rsidRDefault="00001995" w:rsidP="008A5FB0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7E59" w14:paraId="4A60C701" w14:textId="77777777" w:rsidTr="00AD17B9">
        <w:trPr>
          <w:cantSplit/>
          <w:trHeight w:val="300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296FEFB1" w14:textId="4A284506" w:rsidR="00A97E59" w:rsidRDefault="00A97E59" w:rsidP="008A5FB0">
            <w:r>
              <w:t>Details of police VRI</w:t>
            </w:r>
          </w:p>
        </w:tc>
        <w:tc>
          <w:tcPr>
            <w:tcW w:w="2020" w:type="dxa"/>
            <w:gridSpan w:val="3"/>
            <w:vAlign w:val="center"/>
          </w:tcPr>
          <w:p w14:paraId="4A399624" w14:textId="151A72CC" w:rsidR="00A97E59" w:rsidRDefault="00000000" w:rsidP="008A5FB0">
            <w:sdt>
              <w:sdtPr>
                <w:id w:val="4237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E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E59">
              <w:t xml:space="preserve"> VRI completed on:</w:t>
            </w:r>
          </w:p>
        </w:tc>
        <w:sdt>
          <w:sdtPr>
            <w:id w:val="213482392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20" w:type="dxa"/>
                <w:gridSpan w:val="3"/>
                <w:vAlign w:val="center"/>
              </w:tcPr>
              <w:p w14:paraId="1E41D1AD" w14:textId="7C673C84" w:rsidR="00A97E59" w:rsidRDefault="00A97E59" w:rsidP="008A5FB0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20" w:type="dxa"/>
            <w:gridSpan w:val="3"/>
            <w:vAlign w:val="center"/>
          </w:tcPr>
          <w:p w14:paraId="5E159138" w14:textId="255859BA" w:rsidR="00A97E59" w:rsidRDefault="00000000" w:rsidP="008A5FB0">
            <w:sdt>
              <w:sdtPr>
                <w:id w:val="15735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E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7E59">
              <w:t xml:space="preserve"> VRI scheduled for:</w:t>
            </w:r>
          </w:p>
        </w:tc>
        <w:sdt>
          <w:sdtPr>
            <w:id w:val="5751980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020" w:type="dxa"/>
                <w:vAlign w:val="center"/>
              </w:tcPr>
              <w:p w14:paraId="464B1B3D" w14:textId="6E662DAE" w:rsidR="00A97E59" w:rsidRDefault="00A97E59" w:rsidP="008A5FB0">
                <w:r w:rsidRPr="004E61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97E59" w14:paraId="3F20E4ED" w14:textId="77777777" w:rsidTr="00A97E59">
        <w:trPr>
          <w:cantSplit/>
          <w:trHeight w:val="300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E3E2E01" w14:textId="77777777" w:rsidR="00A97E59" w:rsidRDefault="00A97E59" w:rsidP="008A5FB0"/>
        </w:tc>
        <w:tc>
          <w:tcPr>
            <w:tcW w:w="2693" w:type="dxa"/>
            <w:gridSpan w:val="4"/>
            <w:vAlign w:val="center"/>
          </w:tcPr>
          <w:p w14:paraId="3E504CF1" w14:textId="70E371F0" w:rsidR="00A97E59" w:rsidRDefault="00A97E59" w:rsidP="00A97E59">
            <w:r>
              <w:t xml:space="preserve">Declined VRI </w:t>
            </w:r>
            <w:sdt>
              <w:sdtPr>
                <w:id w:val="168485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4"/>
            <w:vAlign w:val="center"/>
          </w:tcPr>
          <w:p w14:paraId="29A48621" w14:textId="455EB595" w:rsidR="00A97E59" w:rsidRDefault="00A97E59" w:rsidP="00A97E59">
            <w:r>
              <w:t xml:space="preserve">Awaiting intermediary assessment </w:t>
            </w:r>
            <w:sdt>
              <w:sdtPr>
                <w:id w:val="-80585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2"/>
            <w:vAlign w:val="center"/>
          </w:tcPr>
          <w:p w14:paraId="02778B1F" w14:textId="56424A1A" w:rsidR="00A97E59" w:rsidRDefault="00A97E59" w:rsidP="00A97E59">
            <w:r>
              <w:t xml:space="preserve">Unknown </w:t>
            </w:r>
            <w:sdt>
              <w:sdtPr>
                <w:id w:val="-9049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A2996" w14:paraId="40094B4E" w14:textId="77777777" w:rsidTr="000818F2">
        <w:trPr>
          <w:cantSplit/>
          <w:trHeight w:val="215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435459D9" w14:textId="77E822BA" w:rsidR="004A2996" w:rsidRDefault="004A2996" w:rsidP="008A5FB0">
            <w:r>
              <w:t>Status of investigation</w:t>
            </w:r>
          </w:p>
        </w:tc>
        <w:tc>
          <w:tcPr>
            <w:tcW w:w="4040" w:type="dxa"/>
            <w:gridSpan w:val="6"/>
            <w:vAlign w:val="center"/>
          </w:tcPr>
          <w:p w14:paraId="04899E93" w14:textId="406D9912" w:rsidR="004A2996" w:rsidRDefault="004A2996" w:rsidP="00A97E59">
            <w:r>
              <w:t xml:space="preserve">Ongoing </w:t>
            </w:r>
            <w:sdt>
              <w:sdtPr>
                <w:id w:val="-93235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0" w:type="dxa"/>
            <w:gridSpan w:val="4"/>
            <w:vAlign w:val="center"/>
          </w:tcPr>
          <w:p w14:paraId="198C8CFB" w14:textId="185DE081" w:rsidR="004A2996" w:rsidRDefault="004A2996" w:rsidP="00A97E59">
            <w:r>
              <w:t xml:space="preserve">No further action </w:t>
            </w:r>
            <w:sdt>
              <w:sdtPr>
                <w:id w:val="-17250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A2996" w14:paraId="4F72F956" w14:textId="77777777" w:rsidTr="000818F2">
        <w:trPr>
          <w:cantSplit/>
          <w:trHeight w:val="214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58AF2CA4" w14:textId="77777777" w:rsidR="004A2996" w:rsidRDefault="004A2996" w:rsidP="008A5FB0"/>
        </w:tc>
        <w:tc>
          <w:tcPr>
            <w:tcW w:w="4040" w:type="dxa"/>
            <w:gridSpan w:val="6"/>
            <w:vAlign w:val="center"/>
          </w:tcPr>
          <w:p w14:paraId="0C302B9D" w14:textId="2EDA0991" w:rsidR="004A2996" w:rsidRDefault="004A2996" w:rsidP="00A97E59">
            <w:r>
              <w:t xml:space="preserve">Awaiting CPS decision </w:t>
            </w:r>
            <w:sdt>
              <w:sdtPr>
                <w:id w:val="86755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0" w:type="dxa"/>
            <w:gridSpan w:val="4"/>
            <w:vAlign w:val="center"/>
          </w:tcPr>
          <w:p w14:paraId="53506D03" w14:textId="6B513F7F" w:rsidR="004A2996" w:rsidRDefault="004A2996" w:rsidP="00A97E59">
            <w:r>
              <w:t xml:space="preserve">Awaiting court date </w:t>
            </w:r>
            <w:sdt>
              <w:sdtPr>
                <w:id w:val="-81001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A2996" w14:paraId="7373EE45" w14:textId="77777777" w:rsidTr="000818F2">
        <w:trPr>
          <w:cantSplit/>
          <w:trHeight w:val="214"/>
        </w:trPr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19BD500C" w14:textId="77777777" w:rsidR="004A2996" w:rsidRDefault="004A2996" w:rsidP="008A5FB0"/>
        </w:tc>
        <w:tc>
          <w:tcPr>
            <w:tcW w:w="4040" w:type="dxa"/>
            <w:gridSpan w:val="6"/>
            <w:vAlign w:val="center"/>
          </w:tcPr>
          <w:p w14:paraId="0EB48CD7" w14:textId="0D8024F1" w:rsidR="004A2996" w:rsidRDefault="004A2996" w:rsidP="00A97E59">
            <w:r>
              <w:t xml:space="preserve">Unknown </w:t>
            </w:r>
            <w:sdt>
              <w:sdtPr>
                <w:id w:val="21053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0" w:type="dxa"/>
            <w:gridSpan w:val="4"/>
            <w:vAlign w:val="center"/>
          </w:tcPr>
          <w:p w14:paraId="3F8BDB96" w14:textId="23FAD851" w:rsidR="004A2996" w:rsidRDefault="004A2996" w:rsidP="00A97E59">
            <w:r>
              <w:t xml:space="preserve">Other </w:t>
            </w:r>
            <w:sdt>
              <w:sdtPr>
                <w:id w:val="-9634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11E0B" w14:paraId="491EAF88" w14:textId="77777777" w:rsidTr="00D11E0B">
        <w:trPr>
          <w:cantSplit/>
          <w:trHeight w:val="214"/>
        </w:trPr>
        <w:tc>
          <w:tcPr>
            <w:tcW w:w="3970" w:type="dxa"/>
            <w:gridSpan w:val="2"/>
            <w:shd w:val="clear" w:color="auto" w:fill="F2F2F2" w:themeFill="background1" w:themeFillShade="F2"/>
            <w:vAlign w:val="center"/>
          </w:tcPr>
          <w:p w14:paraId="176C95B6" w14:textId="14FFE02C" w:rsidR="00D11E0B" w:rsidRPr="004A2996" w:rsidRDefault="00D11E0B" w:rsidP="008A5FB0">
            <w:pPr>
              <w:rPr>
                <w:i/>
                <w:iCs/>
              </w:rPr>
            </w:pPr>
            <w:r>
              <w:t xml:space="preserve">Additional information </w:t>
            </w:r>
            <w:r>
              <w:rPr>
                <w:i/>
                <w:iCs/>
              </w:rPr>
              <w:t>(any additional information regarding investigation, previous ISVA support etc.)</w:t>
            </w:r>
          </w:p>
        </w:tc>
        <w:sdt>
          <w:sdtPr>
            <w:id w:val="16271904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804" w:type="dxa"/>
                <w:gridSpan w:val="9"/>
                <w:vAlign w:val="center"/>
              </w:tcPr>
              <w:p w14:paraId="20BE8C72" w14:textId="5237DC87" w:rsidR="00D11E0B" w:rsidRDefault="00001995" w:rsidP="00A97E59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20DC5C" w14:textId="77777777" w:rsidR="00E41687" w:rsidRPr="004E3FBF" w:rsidRDefault="00E41687" w:rsidP="004E3FBF">
      <w:pPr>
        <w:spacing w:after="0"/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4E3FBF" w:rsidRPr="00A86669" w14:paraId="22620978" w14:textId="77777777" w:rsidTr="00984F2E">
        <w:trPr>
          <w:cantSplit/>
          <w:trHeight w:val="397"/>
          <w:tblHeader/>
        </w:trPr>
        <w:tc>
          <w:tcPr>
            <w:tcW w:w="10774" w:type="dxa"/>
            <w:shd w:val="clear" w:color="auto" w:fill="9A258F"/>
            <w:vAlign w:val="center"/>
          </w:tcPr>
          <w:p w14:paraId="6FC63812" w14:textId="08BC0598" w:rsidR="004E3FBF" w:rsidRPr="00A86669" w:rsidRDefault="004E3FBF" w:rsidP="00984F2E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4E3FBF" w14:paraId="019161A6" w14:textId="77777777" w:rsidTr="002B6756">
        <w:trPr>
          <w:cantSplit/>
          <w:trHeight w:val="397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1DD7F9A8" w14:textId="4DC2219E" w:rsidR="00770D0F" w:rsidRDefault="00770D0F" w:rsidP="00984F2E">
            <w:r>
              <w:t>Please provide any additional information or comments relevant to the client’s care from The Bridge and onward referrals.</w:t>
            </w:r>
          </w:p>
        </w:tc>
      </w:tr>
      <w:tr w:rsidR="004E3FBF" w14:paraId="2ADD2F6B" w14:textId="77777777" w:rsidTr="007712D1">
        <w:trPr>
          <w:cantSplit/>
          <w:trHeight w:val="2347"/>
        </w:trPr>
        <w:sdt>
          <w:sdtPr>
            <w:id w:val="-383710433"/>
            <w:placeholder>
              <w:docPart w:val="180C0A91D7744A4EB1DA5304C41BC4E6"/>
            </w:placeholder>
            <w:showingPlcHdr/>
            <w:text/>
          </w:sdtPr>
          <w:sdtContent>
            <w:tc>
              <w:tcPr>
                <w:tcW w:w="10774" w:type="dxa"/>
                <w:vAlign w:val="center"/>
              </w:tcPr>
              <w:p w14:paraId="4A4742DF" w14:textId="673F8901" w:rsidR="004E3FBF" w:rsidRDefault="004E3FBF" w:rsidP="00984F2E">
                <w:r w:rsidRPr="004E61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861DDA" w14:textId="55A8EADD" w:rsidR="00E41687" w:rsidRDefault="00E41687" w:rsidP="00764D64"/>
    <w:p w14:paraId="0503A72B" w14:textId="5741010B" w:rsidR="008664D2" w:rsidRDefault="008664D2" w:rsidP="00763777">
      <w:pPr>
        <w:jc w:val="both"/>
      </w:pPr>
      <w:r>
        <w:rPr>
          <w:b/>
          <w:bCs/>
        </w:rPr>
        <w:t xml:space="preserve">Thank you for completing this referral form. </w:t>
      </w:r>
      <w:r w:rsidR="004F4772">
        <w:t xml:space="preserve">If you have any queries regarding the referral, or what happens next, please do not hesitate to contact The Bridge on 0117 342 6999 or via email </w:t>
      </w:r>
      <w:hyperlink r:id="rId10" w:history="1">
        <w:r w:rsidR="004F4772" w:rsidRPr="004E6173">
          <w:rPr>
            <w:rStyle w:val="Hyperlink"/>
          </w:rPr>
          <w:t>TheBridge@uhbw.nhs.uk</w:t>
        </w:r>
      </w:hyperlink>
      <w:r w:rsidR="004F4772">
        <w:t>.</w:t>
      </w:r>
    </w:p>
    <w:p w14:paraId="566EE684" w14:textId="01AED69D" w:rsidR="004F4772" w:rsidRDefault="00763777" w:rsidP="00763777">
      <w:pPr>
        <w:jc w:val="both"/>
      </w:pPr>
      <w:r>
        <w:t>The Bridge is available for information and advice 24/7, 365 days a year. The telephone is answered by our specialist crisis workers.</w:t>
      </w:r>
    </w:p>
    <w:p w14:paraId="68AAE571" w14:textId="71460CC5" w:rsidR="00763777" w:rsidRPr="008664D2" w:rsidRDefault="00763777" w:rsidP="00763777">
      <w:pPr>
        <w:jc w:val="both"/>
      </w:pPr>
      <w:r>
        <w:t xml:space="preserve">Please send this completed form to </w:t>
      </w:r>
      <w:hyperlink r:id="rId11" w:history="1">
        <w:r w:rsidRPr="004E6173">
          <w:rPr>
            <w:rStyle w:val="Hyperlink"/>
          </w:rPr>
          <w:t>TheBridge@uhbw.nhs.uk</w:t>
        </w:r>
      </w:hyperlink>
      <w:r>
        <w:t xml:space="preserve">. </w:t>
      </w:r>
    </w:p>
    <w:sectPr w:rsidR="00763777" w:rsidRPr="008664D2" w:rsidSect="001C293D">
      <w:headerReference w:type="default" r:id="rId12"/>
      <w:footerReference w:type="default" r:id="rId13"/>
      <w:pgSz w:w="11906" w:h="16838"/>
      <w:pgMar w:top="1440" w:right="1440" w:bottom="1440" w:left="1440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1EFF" w14:textId="77777777" w:rsidR="00CF0F12" w:rsidRDefault="00CF0F12" w:rsidP="00A510C1">
      <w:pPr>
        <w:spacing w:after="0" w:line="240" w:lineRule="auto"/>
      </w:pPr>
      <w:r>
        <w:separator/>
      </w:r>
    </w:p>
  </w:endnote>
  <w:endnote w:type="continuationSeparator" w:id="0">
    <w:p w14:paraId="0807A8AE" w14:textId="77777777" w:rsidR="00CF0F12" w:rsidRDefault="00CF0F12" w:rsidP="00A5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72182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6F83CD0" w14:textId="77777777" w:rsidR="001C293D" w:rsidRPr="001C293D" w:rsidRDefault="001C293D">
            <w:pPr>
              <w:pStyle w:val="Footer"/>
              <w:rPr>
                <w:sz w:val="16"/>
              </w:rPr>
            </w:pPr>
          </w:p>
          <w:tbl>
            <w:tblPr>
              <w:tblStyle w:val="TableGrid"/>
              <w:tblW w:w="11058" w:type="dxa"/>
              <w:tblInd w:w="-885" w:type="dxa"/>
              <w:tblLook w:val="04A0" w:firstRow="1" w:lastRow="0" w:firstColumn="1" w:lastColumn="0" w:noHBand="0" w:noVBand="1"/>
            </w:tblPr>
            <w:tblGrid>
              <w:gridCol w:w="2269"/>
              <w:gridCol w:w="3969"/>
              <w:gridCol w:w="2126"/>
              <w:gridCol w:w="2694"/>
            </w:tblGrid>
            <w:tr w:rsidR="001C293D" w:rsidRPr="001C293D" w14:paraId="31532AF1" w14:textId="77777777" w:rsidTr="001C293D">
              <w:trPr>
                <w:trHeight w:val="442"/>
              </w:trPr>
              <w:tc>
                <w:tcPr>
                  <w:tcW w:w="2269" w:type="dxa"/>
                  <w:shd w:val="clear" w:color="auto" w:fill="91D1BA"/>
                  <w:vAlign w:val="center"/>
                </w:tcPr>
                <w:p w14:paraId="0C41D753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Title</w:t>
                  </w:r>
                </w:p>
              </w:tc>
              <w:tc>
                <w:tcPr>
                  <w:tcW w:w="3969" w:type="dxa"/>
                  <w:vAlign w:val="center"/>
                </w:tcPr>
                <w:p w14:paraId="54EE43DF" w14:textId="65466C70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Adult SARC Referral Form</w:t>
                  </w:r>
                </w:p>
              </w:tc>
              <w:tc>
                <w:tcPr>
                  <w:tcW w:w="2126" w:type="dxa"/>
                  <w:shd w:val="clear" w:color="auto" w:fill="91D1BA"/>
                  <w:vAlign w:val="center"/>
                </w:tcPr>
                <w:p w14:paraId="53AEAF1B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Reference</w:t>
                  </w:r>
                </w:p>
              </w:tc>
              <w:tc>
                <w:tcPr>
                  <w:tcW w:w="2694" w:type="dxa"/>
                  <w:vAlign w:val="center"/>
                </w:tcPr>
                <w:p w14:paraId="6F808AA1" w14:textId="4BE142FD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SARC-FOR-0010</w:t>
                  </w:r>
                </w:p>
              </w:tc>
            </w:tr>
            <w:tr w:rsidR="001C293D" w:rsidRPr="001C293D" w14:paraId="58598443" w14:textId="77777777" w:rsidTr="001C293D">
              <w:trPr>
                <w:trHeight w:val="442"/>
              </w:trPr>
              <w:tc>
                <w:tcPr>
                  <w:tcW w:w="2269" w:type="dxa"/>
                  <w:shd w:val="clear" w:color="auto" w:fill="91D1BA"/>
                  <w:vAlign w:val="center"/>
                </w:tcPr>
                <w:p w14:paraId="5EA31B1E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Version and Issue Date</w:t>
                  </w:r>
                </w:p>
              </w:tc>
              <w:tc>
                <w:tcPr>
                  <w:tcW w:w="3969" w:type="dxa"/>
                  <w:vAlign w:val="center"/>
                </w:tcPr>
                <w:p w14:paraId="32543740" w14:textId="63F11EA2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V</w:t>
                  </w:r>
                  <w:r w:rsidR="00143BAC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| </w:t>
                  </w:r>
                  <w:r w:rsidR="00143BAC">
                    <w:rPr>
                      <w:sz w:val="20"/>
                    </w:rPr>
                    <w:t>1</w:t>
                  </w:r>
                  <w:r w:rsidR="006D2B1B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/1</w:t>
                  </w:r>
                  <w:r w:rsidR="00143BAC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/2025</w:t>
                  </w:r>
                </w:p>
              </w:tc>
              <w:tc>
                <w:tcPr>
                  <w:tcW w:w="2126" w:type="dxa"/>
                  <w:shd w:val="clear" w:color="auto" w:fill="91D1BA"/>
                  <w:vAlign w:val="center"/>
                </w:tcPr>
                <w:p w14:paraId="63D8548F" w14:textId="77777777" w:rsidR="001C293D" w:rsidRPr="001C293D" w:rsidRDefault="001C293D" w:rsidP="00450560">
                  <w:pPr>
                    <w:pStyle w:val="Footer"/>
                    <w:rPr>
                      <w:sz w:val="20"/>
                    </w:rPr>
                  </w:pPr>
                  <w:r w:rsidRPr="001C293D">
                    <w:rPr>
                      <w:sz w:val="20"/>
                    </w:rPr>
                    <w:t>Document Owner</w:t>
                  </w:r>
                </w:p>
              </w:tc>
              <w:tc>
                <w:tcPr>
                  <w:tcW w:w="2694" w:type="dxa"/>
                  <w:vAlign w:val="center"/>
                </w:tcPr>
                <w:p w14:paraId="7D30E8A2" w14:textId="6C4A41E6" w:rsidR="001C293D" w:rsidRPr="001C293D" w:rsidRDefault="00B52FB3" w:rsidP="00450560">
                  <w:pPr>
                    <w:pStyle w:val="Foo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SARC Manager (NS)</w:t>
                  </w:r>
                </w:p>
              </w:tc>
            </w:tr>
          </w:tbl>
          <w:p w14:paraId="4C9C847B" w14:textId="77777777" w:rsidR="001C293D" w:rsidRPr="001C293D" w:rsidRDefault="001C293D" w:rsidP="00A329C9">
            <w:pPr>
              <w:pStyle w:val="Footer"/>
              <w:jc w:val="center"/>
            </w:pPr>
            <w:r w:rsidRPr="001C293D">
              <w:t xml:space="preserve">Page </w:t>
            </w:r>
            <w:r w:rsidRPr="001C293D">
              <w:rPr>
                <w:b/>
                <w:bCs/>
              </w:rPr>
              <w:fldChar w:fldCharType="begin"/>
            </w:r>
            <w:r w:rsidRPr="001C293D">
              <w:rPr>
                <w:b/>
                <w:bCs/>
              </w:rPr>
              <w:instrText xml:space="preserve"> PAGE </w:instrText>
            </w:r>
            <w:r w:rsidRPr="001C293D">
              <w:rPr>
                <w:b/>
                <w:bCs/>
              </w:rPr>
              <w:fldChar w:fldCharType="separate"/>
            </w:r>
            <w:r w:rsidR="00583F01">
              <w:rPr>
                <w:b/>
                <w:bCs/>
                <w:noProof/>
              </w:rPr>
              <w:t>1</w:t>
            </w:r>
            <w:r w:rsidRPr="001C293D">
              <w:rPr>
                <w:b/>
                <w:bCs/>
              </w:rPr>
              <w:fldChar w:fldCharType="end"/>
            </w:r>
            <w:r w:rsidRPr="001C293D">
              <w:t xml:space="preserve"> of </w:t>
            </w:r>
            <w:r w:rsidRPr="001C293D">
              <w:rPr>
                <w:b/>
                <w:bCs/>
              </w:rPr>
              <w:fldChar w:fldCharType="begin"/>
            </w:r>
            <w:r w:rsidRPr="001C293D">
              <w:rPr>
                <w:b/>
                <w:bCs/>
              </w:rPr>
              <w:instrText xml:space="preserve"> NUMPAGES  </w:instrText>
            </w:r>
            <w:r w:rsidRPr="001C293D">
              <w:rPr>
                <w:b/>
                <w:bCs/>
              </w:rPr>
              <w:fldChar w:fldCharType="separate"/>
            </w:r>
            <w:r w:rsidR="00583F01">
              <w:rPr>
                <w:b/>
                <w:bCs/>
                <w:noProof/>
              </w:rPr>
              <w:t>1</w:t>
            </w:r>
            <w:r w:rsidRPr="001C293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9914" w14:textId="77777777" w:rsidR="00CF0F12" w:rsidRDefault="00CF0F12" w:rsidP="00A510C1">
      <w:pPr>
        <w:spacing w:after="0" w:line="240" w:lineRule="auto"/>
      </w:pPr>
      <w:r>
        <w:separator/>
      </w:r>
    </w:p>
  </w:footnote>
  <w:footnote w:type="continuationSeparator" w:id="0">
    <w:p w14:paraId="6AC611B9" w14:textId="77777777" w:rsidR="00CF0F12" w:rsidRDefault="00CF0F12" w:rsidP="00A5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8" w:type="dxa"/>
      <w:tblInd w:w="-827" w:type="dxa"/>
      <w:tblLayout w:type="fixed"/>
      <w:tblLook w:val="04A0" w:firstRow="1" w:lastRow="0" w:firstColumn="1" w:lastColumn="0" w:noHBand="0" w:noVBand="1"/>
    </w:tblPr>
    <w:tblGrid>
      <w:gridCol w:w="3562"/>
      <w:gridCol w:w="3563"/>
      <w:gridCol w:w="3563"/>
    </w:tblGrid>
    <w:tr w:rsidR="00B34710" w:rsidRPr="00326920" w14:paraId="133EC673" w14:textId="77777777" w:rsidTr="00185EE1">
      <w:trPr>
        <w:trHeight w:val="1447"/>
      </w:trPr>
      <w:tc>
        <w:tcPr>
          <w:tcW w:w="3562" w:type="dxa"/>
        </w:tcPr>
        <w:p w14:paraId="603C727E" w14:textId="77777777" w:rsidR="00B34710" w:rsidRPr="00326920" w:rsidRDefault="00B34710" w:rsidP="00450560">
          <w:pPr>
            <w:pStyle w:val="Header"/>
          </w:pPr>
          <w:r w:rsidRPr="00326920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6FC6E028" wp14:editId="2AB6468D">
                <wp:simplePos x="0" y="0"/>
                <wp:positionH relativeFrom="margin">
                  <wp:posOffset>196215</wp:posOffset>
                </wp:positionH>
                <wp:positionV relativeFrom="margin">
                  <wp:posOffset>75656</wp:posOffset>
                </wp:positionV>
                <wp:extent cx="1361440" cy="771525"/>
                <wp:effectExtent l="0" t="0" r="0" b="9525"/>
                <wp:wrapTight wrapText="bothSides">
                  <wp:wrapPolygon edited="0">
                    <wp:start x="8160" y="0"/>
                    <wp:lineTo x="5440" y="2667"/>
                    <wp:lineTo x="2418" y="7467"/>
                    <wp:lineTo x="0" y="12800"/>
                    <wp:lineTo x="0" y="21333"/>
                    <wp:lineTo x="15414" y="21333"/>
                    <wp:lineTo x="21157" y="19200"/>
                    <wp:lineTo x="21157" y="14400"/>
                    <wp:lineTo x="19041" y="8000"/>
                    <wp:lineTo x="16019" y="3200"/>
                    <wp:lineTo x="12996" y="0"/>
                    <wp:lineTo x="8160" y="0"/>
                  </wp:wrapPolygon>
                </wp:wrapTight>
                <wp:docPr id="1641448384" name="Picture 1641448384" descr="\\ubht.nhs.uk\userdata\W\WideHar\Desktop\The Bridge_V2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ubht.nhs.uk\userdata\W\WideHar\Desktop\The Bridge_V2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44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63" w:type="dxa"/>
          <w:vAlign w:val="center"/>
        </w:tcPr>
        <w:p w14:paraId="0A0135CD" w14:textId="65FC72B1" w:rsidR="00B34710" w:rsidRPr="001C293D" w:rsidRDefault="00B34710" w:rsidP="001C293D">
          <w:pPr>
            <w:spacing w:after="0"/>
            <w:jc w:val="center"/>
            <w:rPr>
              <w:b/>
              <w:sz w:val="28"/>
            </w:rPr>
          </w:pPr>
          <w:r w:rsidRPr="001C293D">
            <w:rPr>
              <w:b/>
              <w:sz w:val="28"/>
            </w:rPr>
            <w:t>The Bridge SARC</w:t>
          </w:r>
        </w:p>
        <w:p w14:paraId="6B79ADC5" w14:textId="022F7DF8" w:rsidR="00B34710" w:rsidRPr="00326920" w:rsidRDefault="00B34710" w:rsidP="001C293D">
          <w:pPr>
            <w:spacing w:after="0"/>
            <w:jc w:val="center"/>
            <w:rPr>
              <w:sz w:val="20"/>
            </w:rPr>
          </w:pPr>
          <w:r>
            <w:rPr>
              <w:sz w:val="28"/>
            </w:rPr>
            <w:t xml:space="preserve">Professionals Referral Form: </w:t>
          </w:r>
          <w:r w:rsidRPr="00C56C77">
            <w:rPr>
              <w:sz w:val="28"/>
              <w:u w:val="single"/>
            </w:rPr>
            <w:t>Adult</w:t>
          </w:r>
          <w:r>
            <w:rPr>
              <w:sz w:val="28"/>
              <w:u w:val="single"/>
            </w:rPr>
            <w:t xml:space="preserve"> (18+)</w:t>
          </w:r>
        </w:p>
      </w:tc>
      <w:tc>
        <w:tcPr>
          <w:tcW w:w="3563" w:type="dxa"/>
          <w:vAlign w:val="center"/>
        </w:tcPr>
        <w:p w14:paraId="12604B8B" w14:textId="4F5632FC" w:rsidR="00B34710" w:rsidRPr="00326920" w:rsidRDefault="00DB0198" w:rsidP="00450560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1" behindDoc="1" locked="0" layoutInCell="1" allowOverlap="1" wp14:anchorId="38EEE01D" wp14:editId="4BA97C75">
                <wp:simplePos x="0" y="0"/>
                <wp:positionH relativeFrom="column">
                  <wp:posOffset>131445</wp:posOffset>
                </wp:positionH>
                <wp:positionV relativeFrom="paragraph">
                  <wp:posOffset>-121920</wp:posOffset>
                </wp:positionV>
                <wp:extent cx="2181225" cy="844550"/>
                <wp:effectExtent l="0" t="0" r="0" b="0"/>
                <wp:wrapTight wrapText="bothSides">
                  <wp:wrapPolygon edited="0">
                    <wp:start x="14714" y="974"/>
                    <wp:lineTo x="10187" y="5847"/>
                    <wp:lineTo x="5848" y="9257"/>
                    <wp:lineTo x="5848" y="14129"/>
                    <wp:lineTo x="7546" y="17540"/>
                    <wp:lineTo x="9810" y="17540"/>
                    <wp:lineTo x="9810" y="20463"/>
                    <wp:lineTo x="20940" y="20463"/>
                    <wp:lineTo x="21128" y="974"/>
                    <wp:lineTo x="14714" y="974"/>
                  </wp:wrapPolygon>
                </wp:wrapTight>
                <wp:docPr id="797593061" name="Picture 79759306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HBW LOGO BLUE AWK_RIGHT ALIGNED noback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4044"/>
                        <a:stretch/>
                      </pic:blipFill>
                      <pic:spPr bwMode="auto">
                        <a:xfrm>
                          <a:off x="0" y="0"/>
                          <a:ext cx="2181225" cy="844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C6A857A" w14:textId="77777777" w:rsidR="001C293D" w:rsidRDefault="001C2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5F11"/>
    <w:multiLevelType w:val="hybridMultilevel"/>
    <w:tmpl w:val="1346B080"/>
    <w:lvl w:ilvl="0" w:tplc="353ED6A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56A05"/>
    <w:multiLevelType w:val="hybridMultilevel"/>
    <w:tmpl w:val="B83204C0"/>
    <w:lvl w:ilvl="0" w:tplc="0EF8B8D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68251">
    <w:abstractNumId w:val="0"/>
  </w:num>
  <w:num w:numId="2" w16cid:durableId="128766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1BOZIIxoUTX9eXbzlDMzQcBIrZKOV2+nIw75g4Nk0eLDGIFX5FZoM3AAORqM6pSAi1XxQ4lDq9cXW6AS2Ug9dw==" w:salt="dp0tAewSTTnEoAacDWsT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B3"/>
    <w:rsid w:val="00000C7D"/>
    <w:rsid w:val="00001995"/>
    <w:rsid w:val="00010D1B"/>
    <w:rsid w:val="0003061E"/>
    <w:rsid w:val="00042A65"/>
    <w:rsid w:val="00092024"/>
    <w:rsid w:val="000976C2"/>
    <w:rsid w:val="000A183B"/>
    <w:rsid w:val="000D37DF"/>
    <w:rsid w:val="000D6AED"/>
    <w:rsid w:val="00136EAB"/>
    <w:rsid w:val="00143BAC"/>
    <w:rsid w:val="0015556E"/>
    <w:rsid w:val="00184C1B"/>
    <w:rsid w:val="00185EE1"/>
    <w:rsid w:val="001C293D"/>
    <w:rsid w:val="001C3CA2"/>
    <w:rsid w:val="001E7951"/>
    <w:rsid w:val="002148B2"/>
    <w:rsid w:val="00236D16"/>
    <w:rsid w:val="002450B4"/>
    <w:rsid w:val="00252642"/>
    <w:rsid w:val="0026009B"/>
    <w:rsid w:val="00265FFA"/>
    <w:rsid w:val="00277F94"/>
    <w:rsid w:val="002D5989"/>
    <w:rsid w:val="0030586E"/>
    <w:rsid w:val="00306FA4"/>
    <w:rsid w:val="00321127"/>
    <w:rsid w:val="0034335B"/>
    <w:rsid w:val="00373933"/>
    <w:rsid w:val="00395158"/>
    <w:rsid w:val="003B60A8"/>
    <w:rsid w:val="003B7A96"/>
    <w:rsid w:val="003C2A1B"/>
    <w:rsid w:val="003D4E77"/>
    <w:rsid w:val="003D4FC9"/>
    <w:rsid w:val="004069C7"/>
    <w:rsid w:val="00427F43"/>
    <w:rsid w:val="0044106D"/>
    <w:rsid w:val="00441CF9"/>
    <w:rsid w:val="00473A3E"/>
    <w:rsid w:val="00477D4F"/>
    <w:rsid w:val="004807AF"/>
    <w:rsid w:val="004A2996"/>
    <w:rsid w:val="004B77E9"/>
    <w:rsid w:val="004D3D8E"/>
    <w:rsid w:val="004D7FA8"/>
    <w:rsid w:val="004E3FBF"/>
    <w:rsid w:val="004F4772"/>
    <w:rsid w:val="005118C8"/>
    <w:rsid w:val="005331F8"/>
    <w:rsid w:val="0053761B"/>
    <w:rsid w:val="00561CD1"/>
    <w:rsid w:val="00583F01"/>
    <w:rsid w:val="00590DD4"/>
    <w:rsid w:val="005C2227"/>
    <w:rsid w:val="005F1B9E"/>
    <w:rsid w:val="006479D1"/>
    <w:rsid w:val="00663EC7"/>
    <w:rsid w:val="00692A68"/>
    <w:rsid w:val="006C362D"/>
    <w:rsid w:val="006D2682"/>
    <w:rsid w:val="006D2B1B"/>
    <w:rsid w:val="007423F7"/>
    <w:rsid w:val="00763777"/>
    <w:rsid w:val="00764D64"/>
    <w:rsid w:val="00770D0F"/>
    <w:rsid w:val="007712D1"/>
    <w:rsid w:val="007870AB"/>
    <w:rsid w:val="007916E8"/>
    <w:rsid w:val="007B5963"/>
    <w:rsid w:val="007E7B45"/>
    <w:rsid w:val="00823BED"/>
    <w:rsid w:val="00847CE7"/>
    <w:rsid w:val="008664D2"/>
    <w:rsid w:val="008A5FB0"/>
    <w:rsid w:val="008B7960"/>
    <w:rsid w:val="008C0853"/>
    <w:rsid w:val="009076F3"/>
    <w:rsid w:val="009D797E"/>
    <w:rsid w:val="009E4BCC"/>
    <w:rsid w:val="00A02728"/>
    <w:rsid w:val="00A16ADD"/>
    <w:rsid w:val="00A329C9"/>
    <w:rsid w:val="00A352D5"/>
    <w:rsid w:val="00A510C1"/>
    <w:rsid w:val="00A86669"/>
    <w:rsid w:val="00A97E59"/>
    <w:rsid w:val="00AB176E"/>
    <w:rsid w:val="00AB2ABE"/>
    <w:rsid w:val="00AC1D6C"/>
    <w:rsid w:val="00AD6350"/>
    <w:rsid w:val="00B101CC"/>
    <w:rsid w:val="00B1536A"/>
    <w:rsid w:val="00B16428"/>
    <w:rsid w:val="00B27437"/>
    <w:rsid w:val="00B34710"/>
    <w:rsid w:val="00B377A8"/>
    <w:rsid w:val="00B52FB3"/>
    <w:rsid w:val="00B7737D"/>
    <w:rsid w:val="00B905DB"/>
    <w:rsid w:val="00BA3A9F"/>
    <w:rsid w:val="00BD65B6"/>
    <w:rsid w:val="00BD75B0"/>
    <w:rsid w:val="00BF0F5E"/>
    <w:rsid w:val="00C0620E"/>
    <w:rsid w:val="00C40AFA"/>
    <w:rsid w:val="00C56C77"/>
    <w:rsid w:val="00C63A03"/>
    <w:rsid w:val="00C745C5"/>
    <w:rsid w:val="00C8219B"/>
    <w:rsid w:val="00CC2F75"/>
    <w:rsid w:val="00CC4999"/>
    <w:rsid w:val="00CC6241"/>
    <w:rsid w:val="00CD2CDE"/>
    <w:rsid w:val="00CE4BCB"/>
    <w:rsid w:val="00CF0F12"/>
    <w:rsid w:val="00D05E86"/>
    <w:rsid w:val="00D11E0B"/>
    <w:rsid w:val="00D57B02"/>
    <w:rsid w:val="00D7224D"/>
    <w:rsid w:val="00DB0198"/>
    <w:rsid w:val="00DC07B4"/>
    <w:rsid w:val="00DE6265"/>
    <w:rsid w:val="00DF199F"/>
    <w:rsid w:val="00E00831"/>
    <w:rsid w:val="00E03F84"/>
    <w:rsid w:val="00E31990"/>
    <w:rsid w:val="00E34BD3"/>
    <w:rsid w:val="00E41687"/>
    <w:rsid w:val="00E475AA"/>
    <w:rsid w:val="00EC6293"/>
    <w:rsid w:val="00ED1C77"/>
    <w:rsid w:val="00F12DE5"/>
    <w:rsid w:val="00F16F0F"/>
    <w:rsid w:val="00F9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1FBF"/>
  <w15:docId w15:val="{B6946AE3-07CC-44FE-B6B5-809F6B00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C1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0C1"/>
    <w:pPr>
      <w:outlineLvl w:val="0"/>
    </w:pPr>
    <w:rPr>
      <w:b/>
      <w:color w:val="529DB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0C1"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0C1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10C1"/>
    <w:rPr>
      <w:rFonts w:ascii="Segoe UI" w:hAnsi="Segoe UI" w:cs="Segoe U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510C1"/>
    <w:rPr>
      <w:rFonts w:ascii="Segoe UI" w:hAnsi="Segoe UI" w:cs="Segoe UI"/>
      <w:b/>
      <w:color w:val="529DBA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10C1"/>
    <w:rPr>
      <w:rFonts w:ascii="Segoe UI" w:hAnsi="Segoe UI" w:cs="Segoe UI"/>
    </w:rPr>
  </w:style>
  <w:style w:type="paragraph" w:styleId="Title">
    <w:name w:val="Title"/>
    <w:basedOn w:val="Heading1"/>
    <w:next w:val="Normal"/>
    <w:link w:val="TitleChar"/>
    <w:uiPriority w:val="10"/>
    <w:qFormat/>
    <w:rsid w:val="00A510C1"/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A510C1"/>
    <w:rPr>
      <w:rFonts w:ascii="Segoe UI" w:hAnsi="Segoe UI" w:cs="Segoe UI"/>
      <w:b/>
      <w:color w:val="529DBA"/>
      <w:sz w:val="40"/>
    </w:rPr>
  </w:style>
  <w:style w:type="paragraph" w:styleId="Header">
    <w:name w:val="header"/>
    <w:basedOn w:val="Normal"/>
    <w:link w:val="HeaderChar"/>
    <w:uiPriority w:val="99"/>
    <w:unhideWhenUsed/>
    <w:rsid w:val="00A5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0C1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A5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0C1"/>
    <w:rPr>
      <w:rFonts w:ascii="Segoe UI" w:hAnsi="Segoe UI" w:cs="Segoe UI"/>
    </w:rPr>
  </w:style>
  <w:style w:type="table" w:styleId="TableGrid">
    <w:name w:val="Table Grid"/>
    <w:basedOn w:val="TableNormal"/>
    <w:uiPriority w:val="59"/>
    <w:rsid w:val="001C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533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22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2A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ridgecanhelp.org.uk/professionals/referral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bridgecanhelp.org.uk/professionals/referral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eBridge@uhbw.nhs.uk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heBridge@uhbw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Bridge@UHBW.nhs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dehar.UBHT_NT\OneDrive%20-%20University%20Hospitals%20Bristol%20and%20Weston%20NHS%20Foundation%20Trust\Documents\4.%20Document%20Management\DMS\2.%20Templates\2%20Client%20Form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7FEA-F871-461D-ACBE-EFDB264D229C}"/>
      </w:docPartPr>
      <w:docPartBody>
        <w:p w:rsidR="00E35C5B" w:rsidRDefault="00E35C5B">
          <w:r w:rsidRPr="004E61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16BD-9CD2-4265-BD97-F569AD388190}"/>
      </w:docPartPr>
      <w:docPartBody>
        <w:p w:rsidR="00E35C5B" w:rsidRDefault="00E35C5B"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EAD1AE2CD4402B826228FAADE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09BC-A316-48CF-A8C4-6DE232A32883}"/>
      </w:docPartPr>
      <w:docPartBody>
        <w:p w:rsidR="00EA14D1" w:rsidRDefault="00EA14D1" w:rsidP="00EA14D1">
          <w:pPr>
            <w:pStyle w:val="EB8EAD1AE2CD4402B826228FAADEF4F8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93B1-9DE3-4EFD-BA00-B17033119815}"/>
      </w:docPartPr>
      <w:docPartBody>
        <w:p w:rsidR="00EA14D1" w:rsidRDefault="00EA14D1">
          <w:r w:rsidRPr="004E6173">
            <w:rPr>
              <w:rStyle w:val="PlaceholderText"/>
            </w:rPr>
            <w:t>Choose an item.</w:t>
          </w:r>
        </w:p>
      </w:docPartBody>
    </w:docPart>
    <w:docPart>
      <w:docPartPr>
        <w:name w:val="B125430A87FB4467B1ED396E1CC2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A746-EAFB-48C2-A087-5C37833350A7}"/>
      </w:docPartPr>
      <w:docPartBody>
        <w:p w:rsidR="00EA14D1" w:rsidRDefault="00EA14D1" w:rsidP="00EA14D1">
          <w:pPr>
            <w:pStyle w:val="B125430A87FB4467B1ED396E1CC27F6C"/>
          </w:pPr>
          <w:r w:rsidRPr="004E6173">
            <w:rPr>
              <w:rStyle w:val="PlaceholderText"/>
            </w:rPr>
            <w:t>Choose an item.</w:t>
          </w:r>
        </w:p>
      </w:docPartBody>
    </w:docPart>
    <w:docPart>
      <w:docPartPr>
        <w:name w:val="E3B3DE9FA8EF4848985DA99A093B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D523-5C9F-4986-B356-1DE312EDA7BE}"/>
      </w:docPartPr>
      <w:docPartBody>
        <w:p w:rsidR="00EA14D1" w:rsidRDefault="00EA14D1" w:rsidP="00EA14D1">
          <w:pPr>
            <w:pStyle w:val="E3B3DE9FA8EF4848985DA99A093B822D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3ABE74B604CEBADADD7C627815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5440-E7A6-4C52-8610-33383861F9FE}"/>
      </w:docPartPr>
      <w:docPartBody>
        <w:p w:rsidR="00EA14D1" w:rsidRDefault="00EA14D1" w:rsidP="00EA14D1">
          <w:pPr>
            <w:pStyle w:val="2363ABE74B604CEBADADD7C62781571C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8DF53A55E4A70B219AADADCE1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6AF5-7EA2-445C-98B8-892FD302A22E}"/>
      </w:docPartPr>
      <w:docPartBody>
        <w:p w:rsidR="00EA14D1" w:rsidRDefault="00EA14D1" w:rsidP="00EA14D1">
          <w:pPr>
            <w:pStyle w:val="A2F8DF53A55E4A70B219AADADCE1FBA1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C0A91D7744A4EB1DA5304C41B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9801-E656-42E6-864D-D6F91BD69D08}"/>
      </w:docPartPr>
      <w:docPartBody>
        <w:p w:rsidR="00EA14D1" w:rsidRDefault="00EA14D1" w:rsidP="00EA14D1">
          <w:pPr>
            <w:pStyle w:val="180C0A91D7744A4EB1DA5304C41BC4E6"/>
          </w:pPr>
          <w:r w:rsidRPr="004E61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B"/>
    <w:rsid w:val="00136EAB"/>
    <w:rsid w:val="001C3CA2"/>
    <w:rsid w:val="002D5989"/>
    <w:rsid w:val="003B60A8"/>
    <w:rsid w:val="006E1E53"/>
    <w:rsid w:val="008345C0"/>
    <w:rsid w:val="00B1536A"/>
    <w:rsid w:val="00DC07B4"/>
    <w:rsid w:val="00E35C5B"/>
    <w:rsid w:val="00E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4D1"/>
    <w:rPr>
      <w:color w:val="666666"/>
    </w:rPr>
  </w:style>
  <w:style w:type="paragraph" w:customStyle="1" w:styleId="EB8EAD1AE2CD4402B826228FAADEF4F8">
    <w:name w:val="EB8EAD1AE2CD4402B826228FAADEF4F8"/>
    <w:rsid w:val="00EA14D1"/>
  </w:style>
  <w:style w:type="paragraph" w:customStyle="1" w:styleId="B125430A87FB4467B1ED396E1CC27F6C">
    <w:name w:val="B125430A87FB4467B1ED396E1CC27F6C"/>
    <w:rsid w:val="00EA14D1"/>
  </w:style>
  <w:style w:type="paragraph" w:customStyle="1" w:styleId="E3B3DE9FA8EF4848985DA99A093B822D">
    <w:name w:val="E3B3DE9FA8EF4848985DA99A093B822D"/>
    <w:rsid w:val="00EA14D1"/>
  </w:style>
  <w:style w:type="paragraph" w:customStyle="1" w:styleId="2363ABE74B604CEBADADD7C62781571C">
    <w:name w:val="2363ABE74B604CEBADADD7C62781571C"/>
    <w:rsid w:val="00EA14D1"/>
  </w:style>
  <w:style w:type="paragraph" w:customStyle="1" w:styleId="A2F8DF53A55E4A70B219AADADCE1FBA1">
    <w:name w:val="A2F8DF53A55E4A70B219AADADCE1FBA1"/>
    <w:rsid w:val="00EA14D1"/>
  </w:style>
  <w:style w:type="paragraph" w:customStyle="1" w:styleId="180C0A91D7744A4EB1DA5304C41BC4E6">
    <w:name w:val="180C0A91D7744A4EB1DA5304C41BC4E6"/>
    <w:rsid w:val="00EA1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 Client Form Document</Template>
  <TotalTime>140</TotalTime>
  <Pages>4</Pages>
  <Words>1092</Words>
  <Characters>5102</Characters>
  <Application>Microsoft Office Word</Application>
  <DocSecurity>0</DocSecurity>
  <Lines>250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Wide, Harry</dc:creator>
  <cp:lastModifiedBy>Harrison Wide</cp:lastModifiedBy>
  <cp:revision>116</cp:revision>
  <dcterms:created xsi:type="dcterms:W3CDTF">2025-10-01T21:45:00Z</dcterms:created>
  <dcterms:modified xsi:type="dcterms:W3CDTF">2025-11-13T10:02:00Z</dcterms:modified>
</cp:coreProperties>
</file>