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EDF2" w14:textId="6CECF0CE" w:rsidR="00A510C1" w:rsidRPr="00157F4C" w:rsidRDefault="005331F8" w:rsidP="00F16F0F">
      <w:pPr>
        <w:jc w:val="center"/>
        <w:rPr>
          <w:sz w:val="30"/>
          <w:szCs w:val="30"/>
        </w:rPr>
      </w:pPr>
      <w:r w:rsidRPr="00157F4C">
        <w:rPr>
          <w:b/>
          <w:bCs/>
          <w:color w:val="529DBA"/>
          <w:sz w:val="30"/>
          <w:szCs w:val="30"/>
        </w:rPr>
        <w:t xml:space="preserve">The Bridge SARC: </w:t>
      </w:r>
      <w:r w:rsidR="00C56C77" w:rsidRPr="00157F4C">
        <w:rPr>
          <w:b/>
          <w:bCs/>
          <w:sz w:val="30"/>
          <w:szCs w:val="30"/>
        </w:rPr>
        <w:t xml:space="preserve">Professionals Referral Form – </w:t>
      </w:r>
      <w:r w:rsidR="00157F4C" w:rsidRPr="00157F4C">
        <w:rPr>
          <w:sz w:val="30"/>
          <w:szCs w:val="30"/>
          <w:u w:val="single"/>
        </w:rPr>
        <w:t>Paediatric</w:t>
      </w:r>
      <w:r w:rsidR="00C56C77" w:rsidRPr="00157F4C">
        <w:rPr>
          <w:sz w:val="30"/>
          <w:szCs w:val="30"/>
        </w:rPr>
        <w:t xml:space="preserve"> (</w:t>
      </w:r>
      <w:r w:rsidR="00157F4C" w:rsidRPr="00157F4C">
        <w:rPr>
          <w:sz w:val="30"/>
          <w:szCs w:val="30"/>
        </w:rPr>
        <w:t>0-17</w:t>
      </w:r>
      <w:r w:rsidR="00C56C77" w:rsidRPr="00157F4C">
        <w:rPr>
          <w:sz w:val="30"/>
          <w:szCs w:val="30"/>
        </w:rPr>
        <w:t>)</w:t>
      </w:r>
    </w:p>
    <w:p w14:paraId="4923FEE9" w14:textId="0988A051" w:rsidR="00561CD1" w:rsidRDefault="005331F8" w:rsidP="005C2227">
      <w:pPr>
        <w:shd w:val="clear" w:color="auto" w:fill="E5B8B7" w:themeFill="accent2" w:themeFillTint="66"/>
        <w:jc w:val="both"/>
        <w:rPr>
          <w:b/>
          <w:bCs/>
        </w:rPr>
      </w:pPr>
      <w:r>
        <w:rPr>
          <w:b/>
          <w:bCs/>
        </w:rPr>
        <w:t xml:space="preserve">If you are </w:t>
      </w:r>
      <w:r w:rsidR="003D4FC9">
        <w:rPr>
          <w:b/>
          <w:bCs/>
        </w:rPr>
        <w:t>referring a</w:t>
      </w:r>
      <w:r w:rsidR="00EF1DEE">
        <w:rPr>
          <w:b/>
          <w:bCs/>
        </w:rPr>
        <w:t xml:space="preserve"> child or young person </w:t>
      </w:r>
      <w:r w:rsidR="003D4FC9">
        <w:rPr>
          <w:b/>
          <w:bCs/>
        </w:rPr>
        <w:t>who has been raped or sexually assault</w:t>
      </w:r>
      <w:r w:rsidR="00E34BD3">
        <w:rPr>
          <w:b/>
          <w:bCs/>
        </w:rPr>
        <w:t>ed</w:t>
      </w:r>
      <w:r w:rsidR="003D4FC9">
        <w:rPr>
          <w:b/>
          <w:bCs/>
        </w:rPr>
        <w:t xml:space="preserve"> </w:t>
      </w:r>
      <w:r w:rsidR="00E00831">
        <w:rPr>
          <w:b/>
          <w:bCs/>
        </w:rPr>
        <w:t>7 days ago or less</w:t>
      </w:r>
      <w:r w:rsidR="003D4FC9">
        <w:rPr>
          <w:b/>
          <w:bCs/>
        </w:rPr>
        <w:t>, please call us immediately on 0117 342 6999 (24/7, 365 days a year)</w:t>
      </w:r>
      <w:r w:rsidR="00E34BD3">
        <w:rPr>
          <w:b/>
          <w:bCs/>
        </w:rPr>
        <w:t xml:space="preserve"> </w:t>
      </w:r>
      <w:r w:rsidR="00E34BD3" w:rsidRPr="00E34BD3">
        <w:rPr>
          <w:b/>
          <w:bCs/>
          <w:u w:val="single"/>
        </w:rPr>
        <w:t>before</w:t>
      </w:r>
      <w:r w:rsidR="00E34BD3">
        <w:rPr>
          <w:b/>
          <w:bCs/>
        </w:rPr>
        <w:t xml:space="preserve"> sending this referral.</w:t>
      </w:r>
    </w:p>
    <w:p w14:paraId="7ACB6DFA" w14:textId="533459B1" w:rsidR="00C56C77" w:rsidRDefault="00C56C77" w:rsidP="00561CD1">
      <w:pPr>
        <w:shd w:val="clear" w:color="auto" w:fill="FBD4B4" w:themeFill="accent6" w:themeFillTint="66"/>
        <w:jc w:val="both"/>
        <w:rPr>
          <w:b/>
          <w:bCs/>
        </w:rPr>
      </w:pPr>
      <w:r>
        <w:rPr>
          <w:b/>
          <w:bCs/>
        </w:rPr>
        <w:t>If you are referring yourself</w:t>
      </w:r>
      <w:r w:rsidR="00EF1DEE">
        <w:rPr>
          <w:b/>
          <w:bCs/>
        </w:rPr>
        <w:t>, or if you are a parent/carer</w:t>
      </w:r>
      <w:r>
        <w:rPr>
          <w:b/>
          <w:bCs/>
        </w:rPr>
        <w:t>, please cal</w:t>
      </w:r>
      <w:r w:rsidR="00561CD1">
        <w:rPr>
          <w:b/>
          <w:bCs/>
        </w:rPr>
        <w:t>l us on 0117 342 6999. Our crisis workers will be able to complete a referral with you over the telephone.</w:t>
      </w:r>
    </w:p>
    <w:p w14:paraId="648A0D77" w14:textId="33535FFC" w:rsidR="00E34BD3" w:rsidRDefault="00CE4BCB" w:rsidP="00E34BD3">
      <w:pPr>
        <w:rPr>
          <w:b/>
          <w:bCs/>
        </w:rPr>
      </w:pPr>
      <w:r>
        <w:rPr>
          <w:b/>
          <w:bCs/>
        </w:rPr>
        <w:t>Instructions:</w:t>
      </w:r>
    </w:p>
    <w:p w14:paraId="7A379E4A" w14:textId="6CE8B7CF" w:rsidR="00BD75B0" w:rsidRDefault="00BD75B0" w:rsidP="00CE4BCB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Use this form to refer </w:t>
      </w:r>
      <w:r w:rsidR="00EF1DEE">
        <w:rPr>
          <w:b/>
          <w:bCs/>
        </w:rPr>
        <w:t xml:space="preserve">children and young people </w:t>
      </w:r>
      <w:r>
        <w:rPr>
          <w:b/>
          <w:bCs/>
        </w:rPr>
        <w:t xml:space="preserve">aged </w:t>
      </w:r>
      <w:r w:rsidR="00EF1DEE">
        <w:rPr>
          <w:b/>
          <w:bCs/>
        </w:rPr>
        <w:t>0-17</w:t>
      </w:r>
      <w:r>
        <w:rPr>
          <w:b/>
          <w:bCs/>
        </w:rPr>
        <w:t xml:space="preserve">. Please use the </w:t>
      </w:r>
      <w:r w:rsidR="00EF1DEE">
        <w:rPr>
          <w:b/>
          <w:bCs/>
        </w:rPr>
        <w:t>adult form</w:t>
      </w:r>
      <w:r w:rsidR="00C02C1C">
        <w:rPr>
          <w:b/>
          <w:bCs/>
        </w:rPr>
        <w:t xml:space="preserve">, </w:t>
      </w:r>
      <w:hyperlink r:id="rId7" w:history="1">
        <w:r w:rsidR="00C02C1C" w:rsidRPr="00C02C1C">
          <w:rPr>
            <w:rStyle w:val="Hyperlink"/>
            <w:b/>
            <w:bCs/>
          </w:rPr>
          <w:t>available on our website</w:t>
        </w:r>
      </w:hyperlink>
      <w:r w:rsidR="00C02C1C">
        <w:rPr>
          <w:b/>
          <w:bCs/>
        </w:rPr>
        <w:t>,</w:t>
      </w:r>
      <w:r w:rsidR="00EF1DEE">
        <w:rPr>
          <w:b/>
          <w:bCs/>
        </w:rPr>
        <w:t xml:space="preserve"> for anyone aged 18</w:t>
      </w:r>
      <w:r w:rsidR="00CE5844">
        <w:rPr>
          <w:b/>
          <w:bCs/>
        </w:rPr>
        <w:t>+.</w:t>
      </w:r>
    </w:p>
    <w:p w14:paraId="2774D19C" w14:textId="57141588" w:rsidR="005C2227" w:rsidRDefault="005C2227" w:rsidP="00CE4BCB">
      <w:pPr>
        <w:pStyle w:val="ListParagraph"/>
        <w:numPr>
          <w:ilvl w:val="0"/>
          <w:numId w:val="2"/>
        </w:numPr>
      </w:pPr>
      <w:r>
        <w:t xml:space="preserve">Please see </w:t>
      </w:r>
      <w:hyperlink r:id="rId8" w:history="1">
        <w:r w:rsidRPr="004E6173">
          <w:rPr>
            <w:rStyle w:val="Hyperlink"/>
          </w:rPr>
          <w:t>www.thebridgecanhelp.org.uk/professionals/referrals</w:t>
        </w:r>
      </w:hyperlink>
      <w:r>
        <w:t xml:space="preserve"> for detailed information on our referral pathway</w:t>
      </w:r>
      <w:r w:rsidR="0034335B">
        <w:t>. Always use the most up-to-date referral form, available on our website, please do not save the form locally and re-use.</w:t>
      </w:r>
    </w:p>
    <w:p w14:paraId="3646571A" w14:textId="7D7C5FD1" w:rsidR="00CE4BCB" w:rsidRDefault="00CE4BCB" w:rsidP="00CE4BCB">
      <w:pPr>
        <w:pStyle w:val="ListParagraph"/>
        <w:numPr>
          <w:ilvl w:val="0"/>
          <w:numId w:val="2"/>
        </w:numPr>
      </w:pPr>
      <w:r>
        <w:t>Please complete this form fully, with consent of the person you are referring. If referral is incomplete, then referral may be returned to the referrer for further information.</w:t>
      </w:r>
    </w:p>
    <w:p w14:paraId="2AA3FC36" w14:textId="63E12E49" w:rsidR="00CE4BCB" w:rsidRDefault="00764D64" w:rsidP="00CE4BCB">
      <w:pPr>
        <w:pStyle w:val="ListParagraph"/>
        <w:numPr>
          <w:ilvl w:val="0"/>
          <w:numId w:val="2"/>
        </w:numPr>
      </w:pPr>
      <w:r>
        <w:t xml:space="preserve">On completion, please send this form securely to </w:t>
      </w:r>
      <w:hyperlink r:id="rId9" w:history="1">
        <w:r w:rsidRPr="004E6173">
          <w:rPr>
            <w:rStyle w:val="Hyperlink"/>
          </w:rPr>
          <w:t>TheBridge@UHBW.nhs.uk</w:t>
        </w:r>
      </w:hyperlink>
      <w:r>
        <w:t>.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2806"/>
        <w:gridCol w:w="3006"/>
        <w:gridCol w:w="3260"/>
      </w:tblGrid>
      <w:tr w:rsidR="00F12DE5" w14:paraId="6FA90366" w14:textId="77777777" w:rsidTr="00042A65"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38FB1F25" w14:textId="4E38BC4C" w:rsidR="00F12DE5" w:rsidRDefault="00F12DE5" w:rsidP="00042A65">
            <w:r>
              <w:t>Date of referral</w:t>
            </w:r>
          </w:p>
        </w:tc>
        <w:sdt>
          <w:sdtPr>
            <w:id w:val="-849877452"/>
            <w:placeholder>
              <w:docPart w:val="DefaultPlaceholder_-1854013437"/>
            </w:placeholder>
            <w:showingPlcHdr/>
            <w:date w:fullDate="2009-09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06" w:type="dxa"/>
                <w:vAlign w:val="center"/>
              </w:tcPr>
              <w:p w14:paraId="14E6AD9A" w14:textId="2086DA27" w:rsidR="00F12DE5" w:rsidRDefault="00185EE1" w:rsidP="00042A65">
                <w:r w:rsidRPr="004E61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709EBAA5" w14:textId="493BD0A4" w:rsidR="00F12DE5" w:rsidRDefault="00F12DE5" w:rsidP="00042A65">
            <w:r>
              <w:t>Has client been seen at The Bridge previously?</w:t>
            </w:r>
          </w:p>
        </w:tc>
        <w:tc>
          <w:tcPr>
            <w:tcW w:w="3260" w:type="dxa"/>
            <w:vAlign w:val="center"/>
          </w:tcPr>
          <w:p w14:paraId="146B33A5" w14:textId="7669125E" w:rsidR="00F12DE5" w:rsidRDefault="00A02728" w:rsidP="00042A65">
            <w:pPr>
              <w:jc w:val="center"/>
            </w:pPr>
            <w:r>
              <w:t xml:space="preserve">Yes </w:t>
            </w:r>
            <w:sdt>
              <w:sdtPr>
                <w:id w:val="-104382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8522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known </w:t>
            </w:r>
            <w:sdt>
              <w:sdtPr>
                <w:id w:val="-7868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48B2" w14:paraId="327BB5C2" w14:textId="77777777" w:rsidTr="00042A65">
        <w:trPr>
          <w:trHeight w:val="389"/>
        </w:trPr>
        <w:tc>
          <w:tcPr>
            <w:tcW w:w="7514" w:type="dxa"/>
            <w:gridSpan w:val="3"/>
            <w:shd w:val="clear" w:color="auto" w:fill="F2F2F2" w:themeFill="background1" w:themeFillShade="F2"/>
            <w:vAlign w:val="center"/>
          </w:tcPr>
          <w:p w14:paraId="4B0B5D55" w14:textId="77777777" w:rsidR="002148B2" w:rsidRDefault="002148B2" w:rsidP="000E1CCA">
            <w:r>
              <w:t>Have you obtained consent to make this referral</w:t>
            </w:r>
            <w:r w:rsidR="00916AAA">
              <w:t xml:space="preserve"> from the CYP</w:t>
            </w:r>
            <w:r w:rsidR="000E1CCA">
              <w:t>*</w:t>
            </w:r>
            <w:r w:rsidR="00916AAA">
              <w:t xml:space="preserve"> or someone with parental </w:t>
            </w:r>
            <w:r w:rsidR="000E1CCA">
              <w:t>responsibility for the CYP</w:t>
            </w:r>
            <w:r>
              <w:t>?</w:t>
            </w:r>
          </w:p>
          <w:p w14:paraId="4984378A" w14:textId="77777777" w:rsidR="000E1CCA" w:rsidRPr="000E1CCA" w:rsidRDefault="000E1CCA" w:rsidP="000E1CCA">
            <w:pPr>
              <w:rPr>
                <w:i/>
                <w:iCs/>
                <w:sz w:val="20"/>
                <w:szCs w:val="20"/>
              </w:rPr>
            </w:pPr>
            <w:r w:rsidRPr="000E1CCA">
              <w:rPr>
                <w:i/>
                <w:iCs/>
                <w:sz w:val="20"/>
                <w:szCs w:val="20"/>
              </w:rPr>
              <w:t>*CYP = Child / Young Person</w:t>
            </w:r>
          </w:p>
          <w:p w14:paraId="0F4301FD" w14:textId="7AC7FD4C" w:rsidR="000E1CCA" w:rsidRPr="000E1CCA" w:rsidRDefault="000E1CCA" w:rsidP="000E1CCA">
            <w:pPr>
              <w:rPr>
                <w:b/>
                <w:bCs/>
              </w:rPr>
            </w:pPr>
            <w:r w:rsidRPr="000E1CCA">
              <w:rPr>
                <w:b/>
                <w:bCs/>
                <w:sz w:val="20"/>
                <w:szCs w:val="20"/>
              </w:rPr>
              <w:t>If CYP under 13, or not competent to consent, we will need consent from someone with parental responsibility</w:t>
            </w:r>
          </w:p>
        </w:tc>
        <w:tc>
          <w:tcPr>
            <w:tcW w:w="3260" w:type="dxa"/>
            <w:vAlign w:val="center"/>
          </w:tcPr>
          <w:p w14:paraId="18AFFCA3" w14:textId="1EDBDE8F" w:rsidR="002148B2" w:rsidRDefault="002148B2" w:rsidP="00042A65">
            <w:pPr>
              <w:jc w:val="center"/>
            </w:pPr>
            <w:r>
              <w:t xml:space="preserve">Yes </w:t>
            </w:r>
            <w:sdt>
              <w:sdtPr>
                <w:id w:val="17833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48B2" w14:paraId="7650708B" w14:textId="77777777" w:rsidTr="00042A65">
        <w:tc>
          <w:tcPr>
            <w:tcW w:w="10774" w:type="dxa"/>
            <w:gridSpan w:val="4"/>
            <w:shd w:val="clear" w:color="auto" w:fill="FBD4B4" w:themeFill="accent6" w:themeFillTint="66"/>
            <w:vAlign w:val="center"/>
          </w:tcPr>
          <w:p w14:paraId="426D4DDA" w14:textId="7E7B3C23" w:rsidR="002148B2" w:rsidRPr="00042A65" w:rsidRDefault="00042A65" w:rsidP="00042A65">
            <w:pPr>
              <w:jc w:val="center"/>
              <w:rPr>
                <w:b/>
                <w:bCs/>
              </w:rPr>
            </w:pPr>
            <w:r w:rsidRPr="00042A65">
              <w:rPr>
                <w:b/>
                <w:bCs/>
              </w:rPr>
              <w:t>If you do not have consent to refer, please contact The Bridge to discuss.</w:t>
            </w:r>
          </w:p>
        </w:tc>
      </w:tr>
    </w:tbl>
    <w:p w14:paraId="1C64B04E" w14:textId="77777777" w:rsidR="005118C8" w:rsidRDefault="005118C8" w:rsidP="00AD6350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A0092B" w14:paraId="7884718B" w14:textId="77777777" w:rsidTr="003A50F2">
        <w:trPr>
          <w:cantSplit/>
          <w:trHeight w:val="397"/>
          <w:tblHeader/>
        </w:trPr>
        <w:tc>
          <w:tcPr>
            <w:tcW w:w="10774" w:type="dxa"/>
            <w:gridSpan w:val="2"/>
            <w:shd w:val="clear" w:color="auto" w:fill="F69B1F"/>
            <w:vAlign w:val="center"/>
          </w:tcPr>
          <w:p w14:paraId="11FB80AF" w14:textId="77777777" w:rsidR="00A0092B" w:rsidRPr="00A86669" w:rsidRDefault="00A0092B" w:rsidP="003A50F2">
            <w:pPr>
              <w:rPr>
                <w:b/>
                <w:bCs/>
              </w:rPr>
            </w:pPr>
            <w:r w:rsidRPr="00A86669">
              <w:rPr>
                <w:b/>
                <w:bCs/>
                <w:color w:val="FFFFFF" w:themeColor="background1"/>
              </w:rPr>
              <w:t>Referrer details</w:t>
            </w:r>
          </w:p>
        </w:tc>
      </w:tr>
      <w:tr w:rsidR="00A0092B" w14:paraId="699510C2" w14:textId="77777777" w:rsidTr="003A50F2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C04D5A3" w14:textId="77777777" w:rsidR="00A0092B" w:rsidRDefault="00A0092B" w:rsidP="003A50F2">
            <w:r>
              <w:t>Referrer name</w:t>
            </w:r>
          </w:p>
        </w:tc>
        <w:sdt>
          <w:sdtPr>
            <w:id w:val="1858693710"/>
            <w:placeholder>
              <w:docPart w:val="341FE21FFEF145FF9E16181C5A189056"/>
            </w:placeholder>
            <w:showingPlcHdr/>
            <w:text/>
          </w:sdtPr>
          <w:sdtEndPr/>
          <w:sdtContent>
            <w:tc>
              <w:tcPr>
                <w:tcW w:w="8080" w:type="dxa"/>
                <w:vAlign w:val="center"/>
              </w:tcPr>
              <w:p w14:paraId="308496AC" w14:textId="77777777" w:rsidR="00A0092B" w:rsidRDefault="00A0092B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092B" w14:paraId="733BF685" w14:textId="77777777" w:rsidTr="003A50F2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B0DF3C" w14:textId="77777777" w:rsidR="00A0092B" w:rsidRDefault="00A0092B" w:rsidP="003A50F2">
            <w:r>
              <w:t>Organisation &amp; job title</w:t>
            </w:r>
          </w:p>
        </w:tc>
        <w:sdt>
          <w:sdtPr>
            <w:id w:val="-919251379"/>
            <w:placeholder>
              <w:docPart w:val="341FE21FFEF145FF9E16181C5A189056"/>
            </w:placeholder>
            <w:showingPlcHdr/>
            <w:text/>
          </w:sdtPr>
          <w:sdtEndPr/>
          <w:sdtContent>
            <w:tc>
              <w:tcPr>
                <w:tcW w:w="8080" w:type="dxa"/>
                <w:vAlign w:val="center"/>
              </w:tcPr>
              <w:p w14:paraId="1A70C4D6" w14:textId="77777777" w:rsidR="00A0092B" w:rsidRDefault="00A0092B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092B" w14:paraId="037F5224" w14:textId="77777777" w:rsidTr="003A50F2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E6D2FAB" w14:textId="77777777" w:rsidR="00A0092B" w:rsidRDefault="00A0092B" w:rsidP="003A50F2">
            <w:r>
              <w:t>Email address</w:t>
            </w:r>
          </w:p>
        </w:tc>
        <w:sdt>
          <w:sdtPr>
            <w:id w:val="171539457"/>
            <w:placeholder>
              <w:docPart w:val="341FE21FFEF145FF9E16181C5A189056"/>
            </w:placeholder>
            <w:showingPlcHdr/>
            <w:text/>
          </w:sdtPr>
          <w:sdtEndPr/>
          <w:sdtContent>
            <w:tc>
              <w:tcPr>
                <w:tcW w:w="8080" w:type="dxa"/>
                <w:vAlign w:val="center"/>
              </w:tcPr>
              <w:p w14:paraId="1DCAADEE" w14:textId="77777777" w:rsidR="00A0092B" w:rsidRDefault="00A0092B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092B" w14:paraId="7F9A87E3" w14:textId="77777777" w:rsidTr="003A50F2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67ED7EA" w14:textId="77777777" w:rsidR="00A0092B" w:rsidRDefault="00A0092B" w:rsidP="003A50F2">
            <w:r>
              <w:t>Contact number</w:t>
            </w:r>
          </w:p>
        </w:tc>
        <w:sdt>
          <w:sdtPr>
            <w:id w:val="203749934"/>
            <w:placeholder>
              <w:docPart w:val="341FE21FFEF145FF9E16181C5A189056"/>
            </w:placeholder>
            <w:showingPlcHdr/>
            <w:text/>
          </w:sdtPr>
          <w:sdtEndPr/>
          <w:sdtContent>
            <w:tc>
              <w:tcPr>
                <w:tcW w:w="8080" w:type="dxa"/>
                <w:vAlign w:val="center"/>
              </w:tcPr>
              <w:p w14:paraId="0B2E05A0" w14:textId="77777777" w:rsidR="00A0092B" w:rsidRDefault="00A0092B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D47C58" w14:textId="77777777" w:rsidR="00A0092B" w:rsidRDefault="00A0092B" w:rsidP="00AD6350">
      <w:pPr>
        <w:spacing w:after="0"/>
        <w:rPr>
          <w:sz w:val="16"/>
          <w:szCs w:val="16"/>
        </w:rPr>
      </w:pPr>
    </w:p>
    <w:p w14:paraId="67145486" w14:textId="77777777" w:rsidR="00A0092B" w:rsidRDefault="00A0092B" w:rsidP="00AD6350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9782"/>
        <w:gridCol w:w="992"/>
      </w:tblGrid>
      <w:tr w:rsidR="00C84B10" w:rsidRPr="00A86669" w14:paraId="06B89A45" w14:textId="77777777" w:rsidTr="007B47EA">
        <w:trPr>
          <w:cantSplit/>
          <w:trHeight w:val="397"/>
          <w:tblHeader/>
        </w:trPr>
        <w:tc>
          <w:tcPr>
            <w:tcW w:w="10774" w:type="dxa"/>
            <w:gridSpan w:val="2"/>
            <w:shd w:val="clear" w:color="auto" w:fill="9A258F"/>
            <w:vAlign w:val="center"/>
          </w:tcPr>
          <w:p w14:paraId="0AB96DDE" w14:textId="1766C4F7" w:rsidR="00C84B10" w:rsidRPr="00C84B10" w:rsidRDefault="00C84B10" w:rsidP="003A50F2">
            <w:pPr>
              <w:rPr>
                <w:i/>
                <w:i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What service is being requested? </w:t>
            </w:r>
            <w:r>
              <w:rPr>
                <w:i/>
                <w:iCs/>
                <w:color w:val="FFFFFF" w:themeColor="background1"/>
              </w:rPr>
              <w:t>(tick all that apply)</w:t>
            </w:r>
          </w:p>
        </w:tc>
      </w:tr>
      <w:tr w:rsidR="00C84B10" w14:paraId="58E74A09" w14:textId="77777777" w:rsidTr="00A0092B">
        <w:trPr>
          <w:cantSplit/>
          <w:trHeight w:val="397"/>
        </w:trPr>
        <w:tc>
          <w:tcPr>
            <w:tcW w:w="9782" w:type="dxa"/>
            <w:shd w:val="clear" w:color="auto" w:fill="F2F2F2" w:themeFill="background1" w:themeFillShade="F2"/>
            <w:vAlign w:val="center"/>
          </w:tcPr>
          <w:p w14:paraId="45B75A78" w14:textId="5654F99E" w:rsidR="00C84B10" w:rsidRPr="00C84B10" w:rsidRDefault="00C84B10" w:rsidP="003A50F2">
            <w:pPr>
              <w:rPr>
                <w:b/>
                <w:bCs/>
              </w:rPr>
            </w:pPr>
            <w:r w:rsidRPr="00C84B10">
              <w:rPr>
                <w:b/>
                <w:bCs/>
              </w:rPr>
              <w:t>Face to face health assessment</w:t>
            </w:r>
          </w:p>
          <w:p w14:paraId="44245B48" w14:textId="0E03342A" w:rsidR="00C84B10" w:rsidRDefault="00C84B10" w:rsidP="003A50F2">
            <w:r w:rsidRPr="005A3922">
              <w:rPr>
                <w:color w:val="FF0000"/>
              </w:rPr>
              <w:t xml:space="preserve">Available to CYP in </w:t>
            </w:r>
            <w:r w:rsidR="00C8015B">
              <w:rPr>
                <w:color w:val="FF0000"/>
              </w:rPr>
              <w:t>Bath a</w:t>
            </w:r>
            <w:r w:rsidR="00962386">
              <w:rPr>
                <w:color w:val="FF0000"/>
              </w:rPr>
              <w:t xml:space="preserve">nd North East Somerset, </w:t>
            </w:r>
            <w:r w:rsidRPr="005A3922">
              <w:rPr>
                <w:color w:val="FF0000"/>
              </w:rPr>
              <w:t xml:space="preserve">Somerset, Gloucestershire, Swindon and Wiltshire – </w:t>
            </w:r>
            <w:hyperlink r:id="rId10" w:history="1">
              <w:r w:rsidRPr="005A3922">
                <w:rPr>
                  <w:rStyle w:val="Hyperlink"/>
                </w:rPr>
                <w:t>see our website for further details</w:t>
              </w:r>
            </w:hyperlink>
          </w:p>
          <w:p w14:paraId="04672CE4" w14:textId="428A7FC8" w:rsidR="00F606BA" w:rsidRDefault="00F606BA" w:rsidP="003A50F2">
            <w:r>
              <w:t>Avon River Clinic appointment for holistic medical examination, sexual health screening and aftercare consultation, including referrals for therapeutic support/sexual violence advisory services</w:t>
            </w:r>
          </w:p>
          <w:p w14:paraId="7302FA84" w14:textId="5C974F8D" w:rsidR="00F606BA" w:rsidRPr="00B9026B" w:rsidRDefault="00F606BA" w:rsidP="003A50F2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For children in Bristol, North Somerset </w:t>
            </w:r>
            <w:r w:rsidR="00B9026B">
              <w:rPr>
                <w:b/>
                <w:bCs/>
              </w:rPr>
              <w:t xml:space="preserve">and South Gloucestershire that require a face-to-face health assessment, please refer to </w:t>
            </w:r>
            <w:hyperlink r:id="rId11" w:history="1">
              <w:r w:rsidR="00B9026B" w:rsidRPr="00E146F4">
                <w:rPr>
                  <w:rStyle w:val="Hyperlink"/>
                  <w:b/>
                  <w:bCs/>
                </w:rPr>
                <w:t>Sirona’s STAR Clinic</w:t>
              </w:r>
            </w:hyperlink>
            <w:r w:rsidR="00B9026B">
              <w:rPr>
                <w:b/>
                <w:bCs/>
              </w:rPr>
              <w:t xml:space="preserve">. </w:t>
            </w:r>
            <w:r w:rsidR="00B9026B">
              <w:rPr>
                <w:b/>
                <w:bCs/>
                <w:u w:val="single"/>
              </w:rPr>
              <w:t xml:space="preserve">You are still able to refer these CYP to The Bridge for a support/aftercare consultation, even </w:t>
            </w:r>
            <w:r w:rsidR="009B5029">
              <w:rPr>
                <w:b/>
                <w:bCs/>
                <w:u w:val="single"/>
              </w:rPr>
              <w:t>when</w:t>
            </w:r>
            <w:r w:rsidR="00B9026B">
              <w:rPr>
                <w:b/>
                <w:bCs/>
                <w:u w:val="single"/>
              </w:rPr>
              <w:t xml:space="preserve"> a simultaneous referral is made to the STAR Clinic for a health assessment.</w:t>
            </w:r>
          </w:p>
        </w:tc>
        <w:tc>
          <w:tcPr>
            <w:tcW w:w="992" w:type="dxa"/>
            <w:vAlign w:val="center"/>
          </w:tcPr>
          <w:p w14:paraId="545195A9" w14:textId="7640400F" w:rsidR="00C84B10" w:rsidRDefault="00730FCB" w:rsidP="00A0092B">
            <w:pPr>
              <w:jc w:val="center"/>
            </w:pPr>
            <w:sdt>
              <w:sdtPr>
                <w:id w:val="-18558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A3922" w14:paraId="07F7CF19" w14:textId="77777777" w:rsidTr="00A0092B">
        <w:trPr>
          <w:cantSplit/>
          <w:trHeight w:val="397"/>
        </w:trPr>
        <w:tc>
          <w:tcPr>
            <w:tcW w:w="9782" w:type="dxa"/>
            <w:shd w:val="clear" w:color="auto" w:fill="F2F2F2" w:themeFill="background1" w:themeFillShade="F2"/>
            <w:vAlign w:val="center"/>
          </w:tcPr>
          <w:p w14:paraId="1FAFC8F8" w14:textId="77777777" w:rsidR="005A3922" w:rsidRDefault="00E146F4" w:rsidP="003A50F2">
            <w:pPr>
              <w:rPr>
                <w:b/>
                <w:bCs/>
              </w:rPr>
            </w:pPr>
            <w:r>
              <w:rPr>
                <w:b/>
                <w:bCs/>
              </w:rPr>
              <w:t>Support / Aftercare Consultation</w:t>
            </w:r>
          </w:p>
          <w:p w14:paraId="4E9EBE23" w14:textId="45A7D3B3" w:rsidR="00E146F4" w:rsidRPr="007B47EA" w:rsidRDefault="00E146F4" w:rsidP="003A50F2">
            <w:pPr>
              <w:rPr>
                <w:color w:val="FF0000"/>
              </w:rPr>
            </w:pPr>
            <w:r w:rsidRPr="007B47EA">
              <w:rPr>
                <w:color w:val="FF0000"/>
              </w:rPr>
              <w:t>Available to CYP in Bristol, North Somerset, South Gloucestershire, Bath and North East Somerset</w:t>
            </w:r>
            <w:r w:rsidR="00962386">
              <w:rPr>
                <w:color w:val="FF0000"/>
              </w:rPr>
              <w:t>, Somerset</w:t>
            </w:r>
            <w:r w:rsidRPr="007B47EA">
              <w:rPr>
                <w:color w:val="FF0000"/>
              </w:rPr>
              <w:t>, Gloucestershire, Wiltshire and Swindon</w:t>
            </w:r>
          </w:p>
          <w:p w14:paraId="2E3A8479" w14:textId="0487A580" w:rsidR="00A0092B" w:rsidRPr="00E146F4" w:rsidRDefault="00A0092B" w:rsidP="003A50F2">
            <w:r>
              <w:t>Consultation to discuss referrals for therapeutic support, sexual violence advisory services, sexual health services, and self-help resources</w:t>
            </w:r>
          </w:p>
        </w:tc>
        <w:tc>
          <w:tcPr>
            <w:tcW w:w="992" w:type="dxa"/>
            <w:vAlign w:val="center"/>
          </w:tcPr>
          <w:p w14:paraId="15F8E1B6" w14:textId="507AA5BD" w:rsidR="005A3922" w:rsidRDefault="00730FCB" w:rsidP="00A0092B">
            <w:pPr>
              <w:jc w:val="center"/>
            </w:pPr>
            <w:sdt>
              <w:sdtPr>
                <w:id w:val="-138001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71C1" w14:paraId="4B5B3F14" w14:textId="77777777" w:rsidTr="00A0092B">
        <w:trPr>
          <w:cantSplit/>
          <w:trHeight w:val="397"/>
        </w:trPr>
        <w:tc>
          <w:tcPr>
            <w:tcW w:w="9782" w:type="dxa"/>
            <w:shd w:val="clear" w:color="auto" w:fill="F2F2F2" w:themeFill="background1" w:themeFillShade="F2"/>
            <w:vAlign w:val="center"/>
          </w:tcPr>
          <w:p w14:paraId="1D3037AA" w14:textId="489EE4C6" w:rsidR="003D71C1" w:rsidRDefault="00141E52" w:rsidP="003A50F2">
            <w:r>
              <w:rPr>
                <w:b/>
                <w:bCs/>
              </w:rPr>
              <w:t>CYPSVA/</w:t>
            </w:r>
            <w:proofErr w:type="spellStart"/>
            <w:r>
              <w:rPr>
                <w:b/>
                <w:bCs/>
              </w:rPr>
              <w:t>ChISVA</w:t>
            </w:r>
            <w:proofErr w:type="spellEnd"/>
            <w:r>
              <w:rPr>
                <w:b/>
                <w:bCs/>
              </w:rPr>
              <w:t>/ISVA referral</w:t>
            </w:r>
            <w:r w:rsidR="00E94A90">
              <w:rPr>
                <w:b/>
                <w:bCs/>
              </w:rPr>
              <w:t xml:space="preserve"> </w:t>
            </w:r>
            <w:r w:rsidR="00E94A90">
              <w:t xml:space="preserve">– </w:t>
            </w:r>
            <w:r w:rsidR="002334A2">
              <w:t>H</w:t>
            </w:r>
            <w:r w:rsidR="00E94A90">
              <w:t>as explicit consent been given to refer to an Independent Sexual Violence Adviser</w:t>
            </w:r>
            <w:r w:rsidR="00452EC5">
              <w:t xml:space="preserve"> (ISVA)</w:t>
            </w:r>
            <w:r w:rsidR="00E94A90">
              <w:t xml:space="preserve"> / Children </w:t>
            </w:r>
            <w:r w:rsidR="000E69C9">
              <w:t>&amp; Young Person’s Sexual Violence Adviser</w:t>
            </w:r>
            <w:r w:rsidR="00452EC5">
              <w:t xml:space="preserve"> (CYPSVA)</w:t>
            </w:r>
            <w:r w:rsidR="000E69C9">
              <w:t>?</w:t>
            </w:r>
          </w:p>
          <w:p w14:paraId="7C8E2A90" w14:textId="573EE212" w:rsidR="00EA4C57" w:rsidRDefault="00452EC5" w:rsidP="003A50F2">
            <w:pPr>
              <w:rPr>
                <w:color w:val="FF0000"/>
              </w:rPr>
            </w:pPr>
            <w:r w:rsidRPr="00EA4C57">
              <w:rPr>
                <w:b/>
                <w:bCs/>
                <w:color w:val="FF0000"/>
              </w:rPr>
              <w:t>The ISVA</w:t>
            </w:r>
            <w:r w:rsidR="00DF0E0E" w:rsidRPr="00EA4C57">
              <w:rPr>
                <w:b/>
                <w:bCs/>
                <w:color w:val="FF0000"/>
              </w:rPr>
              <w:t>/</w:t>
            </w:r>
            <w:r w:rsidRPr="00EA4C57">
              <w:rPr>
                <w:b/>
                <w:bCs/>
                <w:color w:val="FF0000"/>
              </w:rPr>
              <w:t>CYPSVA</w:t>
            </w:r>
            <w:r w:rsidR="00DF0E0E" w:rsidRPr="00EA4C57">
              <w:rPr>
                <w:b/>
                <w:bCs/>
                <w:color w:val="FF0000"/>
              </w:rPr>
              <w:t xml:space="preserve"> services are provided by </w:t>
            </w:r>
            <w:hyperlink r:id="rId12" w:history="1">
              <w:r w:rsidR="00DF0E0E" w:rsidRPr="0014523A">
                <w:rPr>
                  <w:rStyle w:val="Hyperlink"/>
                  <w:b/>
                  <w:bCs/>
                </w:rPr>
                <w:t>S</w:t>
              </w:r>
              <w:r w:rsidR="004E5364" w:rsidRPr="0014523A">
                <w:rPr>
                  <w:rStyle w:val="Hyperlink"/>
                  <w:b/>
                  <w:bCs/>
                </w:rPr>
                <w:t>AFE Link</w:t>
              </w:r>
            </w:hyperlink>
            <w:r w:rsidR="004E5364" w:rsidRPr="00EA4C57">
              <w:rPr>
                <w:b/>
                <w:bCs/>
                <w:color w:val="FF0000"/>
              </w:rPr>
              <w:t xml:space="preserve"> (</w:t>
            </w:r>
            <w:r w:rsidR="00843FB0">
              <w:rPr>
                <w:b/>
                <w:bCs/>
                <w:color w:val="FF0000"/>
              </w:rPr>
              <w:t xml:space="preserve">in </w:t>
            </w:r>
            <w:r w:rsidR="004E5364" w:rsidRPr="00EA4C57">
              <w:rPr>
                <w:b/>
                <w:bCs/>
                <w:color w:val="FF0000"/>
              </w:rPr>
              <w:t>Avon &amp; Somerset) and First Light (</w:t>
            </w:r>
            <w:r w:rsidR="00843FB0">
              <w:rPr>
                <w:b/>
                <w:bCs/>
                <w:color w:val="FF0000"/>
              </w:rPr>
              <w:t xml:space="preserve">in </w:t>
            </w:r>
            <w:hyperlink r:id="rId13" w:history="1">
              <w:r w:rsidR="004E5364" w:rsidRPr="00054DEC">
                <w:rPr>
                  <w:rStyle w:val="Hyperlink"/>
                  <w:b/>
                  <w:bCs/>
                </w:rPr>
                <w:t>Gloucest</w:t>
              </w:r>
              <w:r w:rsidR="00FA06BA" w:rsidRPr="00054DEC">
                <w:rPr>
                  <w:rStyle w:val="Hyperlink"/>
                  <w:b/>
                  <w:bCs/>
                </w:rPr>
                <w:t>ershire</w:t>
              </w:r>
            </w:hyperlink>
            <w:r w:rsidR="00FA06BA" w:rsidRPr="00EA4C57">
              <w:rPr>
                <w:b/>
                <w:bCs/>
                <w:color w:val="FF0000"/>
              </w:rPr>
              <w:t xml:space="preserve">, </w:t>
            </w:r>
            <w:hyperlink r:id="rId14" w:history="1">
              <w:r w:rsidR="00FA06BA" w:rsidRPr="00617EC0">
                <w:rPr>
                  <w:rStyle w:val="Hyperlink"/>
                  <w:b/>
                  <w:bCs/>
                </w:rPr>
                <w:t>Swindon and Wiltshire</w:t>
              </w:r>
            </w:hyperlink>
            <w:r w:rsidR="00FA06BA" w:rsidRPr="00EA4C57">
              <w:rPr>
                <w:b/>
                <w:bCs/>
                <w:color w:val="FF0000"/>
              </w:rPr>
              <w:t>)</w:t>
            </w:r>
            <w:r w:rsidR="00615E79" w:rsidRPr="00EA4C57">
              <w:rPr>
                <w:b/>
                <w:bCs/>
                <w:color w:val="FF0000"/>
              </w:rPr>
              <w:t xml:space="preserve">, who </w:t>
            </w:r>
            <w:r w:rsidR="00A55C57" w:rsidRPr="00EA4C57">
              <w:rPr>
                <w:b/>
                <w:bCs/>
                <w:color w:val="FF0000"/>
              </w:rPr>
              <w:t>have their own privacy policies.</w:t>
            </w:r>
            <w:r w:rsidR="00A55C57">
              <w:rPr>
                <w:color w:val="FF0000"/>
              </w:rPr>
              <w:t xml:space="preserve"> </w:t>
            </w:r>
          </w:p>
          <w:p w14:paraId="2880484D" w14:textId="6DE26F8A" w:rsidR="00EF65CA" w:rsidRPr="00EF65CA" w:rsidRDefault="00A55C57" w:rsidP="003A50F2">
            <w:pPr>
              <w:rPr>
                <w:color w:val="FF0000"/>
              </w:rPr>
            </w:pPr>
            <w:r w:rsidRPr="00EA4C57">
              <w:rPr>
                <w:color w:val="FF0000"/>
                <w:sz w:val="20"/>
                <w:szCs w:val="20"/>
              </w:rPr>
              <w:t>They are independent organisations, separ</w:t>
            </w:r>
            <w:r w:rsidR="00F5782E" w:rsidRPr="00EA4C57">
              <w:rPr>
                <w:color w:val="FF0000"/>
                <w:sz w:val="20"/>
                <w:szCs w:val="20"/>
              </w:rPr>
              <w:t xml:space="preserve">ate to The Bridge, who we work alongside. We offer an ISVA/CYPSVA referral </w:t>
            </w:r>
            <w:r w:rsidR="006527A4" w:rsidRPr="00EA4C57">
              <w:rPr>
                <w:color w:val="FF0000"/>
                <w:sz w:val="20"/>
                <w:szCs w:val="20"/>
              </w:rPr>
              <w:t>to all children and young people we speak to, where appropriate</w:t>
            </w:r>
            <w:r w:rsidR="00847B5A">
              <w:rPr>
                <w:color w:val="FF0000"/>
                <w:sz w:val="20"/>
                <w:szCs w:val="20"/>
              </w:rPr>
              <w:t>. H</w:t>
            </w:r>
            <w:r w:rsidR="006527A4" w:rsidRPr="00EA4C57">
              <w:rPr>
                <w:color w:val="FF0000"/>
                <w:sz w:val="20"/>
                <w:szCs w:val="20"/>
              </w:rPr>
              <w:t>owever</w:t>
            </w:r>
            <w:r w:rsidR="00847B5A">
              <w:rPr>
                <w:color w:val="FF0000"/>
                <w:sz w:val="20"/>
                <w:szCs w:val="20"/>
              </w:rPr>
              <w:t>,</w:t>
            </w:r>
            <w:r w:rsidR="006527A4" w:rsidRPr="00EA4C57">
              <w:rPr>
                <w:color w:val="FF0000"/>
                <w:sz w:val="20"/>
                <w:szCs w:val="20"/>
              </w:rPr>
              <w:t xml:space="preserve"> if an ISVA/CYPSVA re</w:t>
            </w:r>
            <w:r w:rsidR="00DC6A70" w:rsidRPr="00EA4C57">
              <w:rPr>
                <w:color w:val="FF0000"/>
                <w:sz w:val="20"/>
                <w:szCs w:val="20"/>
              </w:rPr>
              <w:t>ferral has already been consented to</w:t>
            </w:r>
            <w:r w:rsidR="00847B5A">
              <w:rPr>
                <w:color w:val="FF0000"/>
                <w:sz w:val="20"/>
                <w:szCs w:val="20"/>
              </w:rPr>
              <w:t>,</w:t>
            </w:r>
            <w:r w:rsidR="00DC6A70" w:rsidRPr="00EA4C57">
              <w:rPr>
                <w:color w:val="FF0000"/>
                <w:sz w:val="20"/>
                <w:szCs w:val="20"/>
              </w:rPr>
              <w:t xml:space="preserve"> we can action this immediately whilst we attempt to</w:t>
            </w:r>
            <w:r w:rsidR="00EA4C57" w:rsidRPr="00EA4C57">
              <w:rPr>
                <w:color w:val="FF0000"/>
                <w:sz w:val="20"/>
                <w:szCs w:val="20"/>
              </w:rPr>
              <w:t xml:space="preserve"> make contact to discuss all other additional support.</w:t>
            </w:r>
          </w:p>
        </w:tc>
        <w:tc>
          <w:tcPr>
            <w:tcW w:w="992" w:type="dxa"/>
            <w:vAlign w:val="center"/>
          </w:tcPr>
          <w:p w14:paraId="5C628A29" w14:textId="2A698D78" w:rsidR="003D71C1" w:rsidRDefault="006B271A" w:rsidP="00A0092B">
            <w:pPr>
              <w:jc w:val="center"/>
              <w:rPr>
                <w:rFonts w:ascii="MS Gothic" w:eastAsia="MS Gothic" w:hAnsi="MS Gothic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9395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2245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37F38CF8" w14:textId="77777777" w:rsidR="00F16F0F" w:rsidRPr="00AD6350" w:rsidRDefault="00F16F0F" w:rsidP="00AD6350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3"/>
        <w:gridCol w:w="3545"/>
        <w:gridCol w:w="567"/>
        <w:gridCol w:w="849"/>
        <w:gridCol w:w="1419"/>
        <w:gridCol w:w="1701"/>
      </w:tblGrid>
      <w:tr w:rsidR="001E7951" w14:paraId="3D02784A" w14:textId="77777777" w:rsidTr="007B47EA">
        <w:trPr>
          <w:cantSplit/>
          <w:trHeight w:val="397"/>
          <w:tblHeader/>
        </w:trPr>
        <w:tc>
          <w:tcPr>
            <w:tcW w:w="10774" w:type="dxa"/>
            <w:gridSpan w:val="6"/>
            <w:shd w:val="clear" w:color="auto" w:fill="6CAEA8"/>
            <w:vAlign w:val="center"/>
          </w:tcPr>
          <w:p w14:paraId="68E890A8" w14:textId="20382C71" w:rsidR="001E7951" w:rsidRPr="00A86669" w:rsidRDefault="001E7951" w:rsidP="00984F2E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</w:t>
            </w:r>
            <w:r w:rsidR="007B47EA">
              <w:rPr>
                <w:b/>
                <w:bCs/>
                <w:color w:val="FFFFFF" w:themeColor="background1"/>
              </w:rPr>
              <w:t>hild / young person details</w:t>
            </w:r>
          </w:p>
        </w:tc>
      </w:tr>
      <w:tr w:rsidR="001E7951" w14:paraId="27D7E064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2CD8102" w14:textId="2F3A76D0" w:rsidR="001E7951" w:rsidRDefault="00984900" w:rsidP="00984F2E">
            <w:r>
              <w:t>Full name</w:t>
            </w:r>
          </w:p>
        </w:tc>
        <w:sdt>
          <w:sdtPr>
            <w:id w:val="1943878419"/>
            <w:placeholder>
              <w:docPart w:val="EB8EAD1AE2CD4402B826228FAADEF4F8"/>
            </w:placeholder>
            <w:showingPlcHdr/>
            <w:text/>
          </w:sdtPr>
          <w:sdtEndPr/>
          <w:sdtContent>
            <w:tc>
              <w:tcPr>
                <w:tcW w:w="8081" w:type="dxa"/>
                <w:gridSpan w:val="5"/>
                <w:vAlign w:val="center"/>
              </w:tcPr>
              <w:p w14:paraId="40DAE033" w14:textId="77777777" w:rsidR="001E7951" w:rsidRDefault="001E7951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7F43" w14:paraId="7E5ADF58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6AF9BA" w14:textId="21974907" w:rsidR="00984900" w:rsidRPr="00984900" w:rsidRDefault="00427F43" w:rsidP="00984F2E">
            <w:pPr>
              <w:rPr>
                <w:i/>
                <w:iCs/>
              </w:rPr>
            </w:pPr>
            <w:r>
              <w:t>Preferred name</w:t>
            </w:r>
            <w:r w:rsidR="00984900">
              <w:t xml:space="preserve"> </w:t>
            </w:r>
            <w:r w:rsidR="00984900">
              <w:rPr>
                <w:i/>
                <w:iCs/>
              </w:rPr>
              <w:t>(if different)</w:t>
            </w:r>
          </w:p>
        </w:tc>
        <w:sdt>
          <w:sdtPr>
            <w:id w:val="20509429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1" w:type="dxa"/>
                <w:gridSpan w:val="5"/>
                <w:vAlign w:val="center"/>
              </w:tcPr>
              <w:p w14:paraId="6CFB4389" w14:textId="2E645314" w:rsidR="00427F43" w:rsidRDefault="00427F43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7F43" w14:paraId="66383D69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68CB843" w14:textId="28EEC592" w:rsidR="00427F43" w:rsidRDefault="00427F43" w:rsidP="00984F2E">
            <w:r>
              <w:t xml:space="preserve">NHS Number </w:t>
            </w:r>
            <w:r w:rsidRPr="00427F43">
              <w:rPr>
                <w:i/>
                <w:iCs/>
              </w:rPr>
              <w:t>(if used)</w:t>
            </w:r>
          </w:p>
        </w:tc>
        <w:sdt>
          <w:sdtPr>
            <w:id w:val="-13817099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1" w:type="dxa"/>
                <w:gridSpan w:val="5"/>
                <w:vAlign w:val="center"/>
              </w:tcPr>
              <w:p w14:paraId="1F85AC85" w14:textId="1927BA37" w:rsidR="00427F43" w:rsidRDefault="00427F43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42" w14:paraId="7F305894" w14:textId="77777777" w:rsidTr="00373933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372D02E" w14:textId="0145EBF3" w:rsidR="00252642" w:rsidRDefault="00252642" w:rsidP="00984F2E">
            <w:r>
              <w:t>Client DOB</w:t>
            </w:r>
          </w:p>
        </w:tc>
        <w:sdt>
          <w:sdtPr>
            <w:id w:val="-184747241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45" w:type="dxa"/>
                <w:vAlign w:val="center"/>
              </w:tcPr>
              <w:p w14:paraId="6099F5F4" w14:textId="703E9D16" w:rsidR="00252642" w:rsidRDefault="00252642" w:rsidP="00984F2E">
                <w:r w:rsidRPr="004E61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14:paraId="0D7D8C8F" w14:textId="0A9E385D" w:rsidR="00252642" w:rsidRDefault="00252642" w:rsidP="00984F2E">
            <w:r>
              <w:t>Client age</w:t>
            </w:r>
          </w:p>
        </w:tc>
        <w:sdt>
          <w:sdtPr>
            <w:id w:val="-14116167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20" w:type="dxa"/>
                <w:gridSpan w:val="2"/>
                <w:vAlign w:val="center"/>
              </w:tcPr>
              <w:p w14:paraId="16A97D15" w14:textId="67D15D1D" w:rsidR="00252642" w:rsidRDefault="00252642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42" w14:paraId="09E905F4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9A6AD1A" w14:textId="260070F0" w:rsidR="00252642" w:rsidRDefault="00427F43" w:rsidP="00984F2E">
            <w:r>
              <w:t>Ethnicity</w:t>
            </w:r>
          </w:p>
        </w:tc>
        <w:sdt>
          <w:sdtPr>
            <w:rPr>
              <w:rFonts w:cstheme="minorHAnsi"/>
            </w:rPr>
            <w:alias w:val="Ethnicity"/>
            <w:tag w:val="Ethnicity"/>
            <w:id w:val="1299877863"/>
            <w:dropDownList>
              <w:listItem w:displayText="Select an ethnicity from list" w:value="Select an ethnicity from list"/>
              <w:listItem w:value="Choose an item."/>
              <w:listItem w:displayText="White: British" w:value="White: British"/>
              <w:listItem w:displayText="White: Northern Irish" w:value="White: Northern Irish"/>
              <w:listItem w:displayText="White: Irish" w:value="White: Irish"/>
              <w:listItem w:displayText="White: Gypsy" w:value="White: Gypsy"/>
              <w:listItem w:displayText="White: Irish Traveller" w:value="White: Irish Traveller"/>
              <w:listItem w:displayText="White: Roma" w:value="White: Roma"/>
              <w:listItem w:displayText="White: Any other White background" w:value="White: Any other White background"/>
              <w:listItem w:displayText="Mixed or Multiple ethnic groups: White and Black Caribbean" w:value="Mixed or Multiple ethnic groups: White and Black Caribbean"/>
              <w:listItem w:displayText="Mixed or Multiple ethnic groups: White and Black African" w:value="Mixed or Multiple ethnic groups: White and Black African"/>
              <w:listItem w:displayText="Mixed or Multiple ethnic groups: White and Asian" w:value="Mixed or Multiple ethnic groups: White and Asian"/>
              <w:listItem w:displayText="Mixed or Multiple ethnic groups: Any other Mixed or Multiple background" w:value="Mixed or Multiple ethnic groups: Any other Mixed or Multiple background"/>
              <w:listItem w:displayText="Asian or Asian British: Indian" w:value="Asian or Asian British: Indian"/>
              <w:listItem w:displayText="Asian or Asian British: Pakistani" w:value="Asian or Asian British: Pakistani"/>
              <w:listItem w:displayText="Asian or Asian British: Bangladeshi" w:value="Asian or Asian British: Bangladeshi"/>
              <w:listItem w:displayText="Asian or Asian British: Chinese" w:value="Asian or Asian British: Chinese"/>
              <w:listItem w:displayText="Asian or Asian British: Any other Asian background" w:value="Asian or Asian British: Any other Asian background"/>
              <w:listItem w:displayText="Black, Black British, Caribbean or African: Black British" w:value="Black, Black British, Caribbean or African: Black British"/>
              <w:listItem w:displayText="Black, Black British, Caribbean or African: Caribbean" w:value="Black, Black British, Caribbean or African: Caribbean"/>
              <w:listItem w:displayText="Black, Black British, Caribbean or African: African" w:value="Black, Black British, Caribbean or African: African"/>
              <w:listItem w:displayText="Black, Black British, Caribbean or African: Any other Black background" w:value="Black, Black British, Caribbean or African: Any other Black background"/>
              <w:listItem w:displayText="Other ethnic group: Arab" w:value="Other ethnic group: Arab"/>
              <w:listItem w:displayText="Other ethnic group: Any other ethnic group" w:value="Other ethnic group: Any other ethnic group"/>
              <w:listItem w:displayText="Not stated or declined to answer" w:value="Not stated or declined to answer"/>
              <w:listItem w:displayText="Not known not recorded" w:value="Not known not recorded"/>
              <w:listItem w:displayText="Not asked or not clinically appropriate" w:value="Not asked or not clinically appropriate"/>
            </w:dropDownList>
          </w:sdtPr>
          <w:sdtEndPr/>
          <w:sdtContent>
            <w:tc>
              <w:tcPr>
                <w:tcW w:w="3545" w:type="dxa"/>
                <w:vAlign w:val="center"/>
              </w:tcPr>
              <w:p w14:paraId="3A4B9B95" w14:textId="03149E26" w:rsidR="00252642" w:rsidRDefault="00477D4F" w:rsidP="00984F2E">
                <w:r>
                  <w:rPr>
                    <w:rFonts w:cstheme="minorHAnsi"/>
                  </w:rPr>
                  <w:t>Select an ethnicity from list</w:t>
                </w:r>
              </w:p>
            </w:tc>
          </w:sdtContent>
        </w:sdt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14:paraId="019C7481" w14:textId="6A8124A6" w:rsidR="00252642" w:rsidRDefault="0026009B" w:rsidP="00984F2E">
            <w:r>
              <w:t>Religion or Belief</w:t>
            </w:r>
          </w:p>
        </w:tc>
        <w:tc>
          <w:tcPr>
            <w:tcW w:w="3120" w:type="dxa"/>
            <w:gridSpan w:val="2"/>
            <w:vAlign w:val="center"/>
          </w:tcPr>
          <w:sdt>
            <w:sdtPr>
              <w:rPr>
                <w:rFonts w:cstheme="minorHAnsi"/>
              </w:rPr>
              <w:alias w:val="Religion or Belief"/>
              <w:tag w:val="Religion or Belief"/>
              <w:id w:val="-685444941"/>
              <w:dropDownList>
                <w:listItem w:displayText="Select a religion or belief from list" w:value="Select a religion or belief from list"/>
                <w:listItem w:value="Choose an item."/>
                <w:listItem w:displayText="No religion" w:value="No religion"/>
                <w:listItem w:displayText="Christian including all denominations" w:value="Christian including all denominations"/>
                <w:listItem w:displayText="Buddhist" w:value="Buddhist"/>
                <w:listItem w:displayText="Hindu" w:value="Hindu"/>
                <w:listItem w:displayText="Jewish" w:value="Jewish"/>
                <w:listItem w:displayText="Muslim" w:value="Muslim"/>
                <w:listItem w:displayText="Sikh" w:value="Sikh"/>
                <w:listItem w:displayText="Other" w:value="Other"/>
                <w:listItem w:displayText="Not stated or declined to answer" w:value="Not stated or declined to answer"/>
                <w:listItem w:displayText="Not known not recorded" w:value="Not known not recorded"/>
                <w:listItem w:displayText="Not asked or not clinically appropriate" w:value="Not asked or not clinically appropriate"/>
              </w:dropDownList>
            </w:sdtPr>
            <w:sdtEndPr/>
            <w:sdtContent>
              <w:p w14:paraId="6A2E3661" w14:textId="22E1B8D6" w:rsidR="00252642" w:rsidRPr="00395158" w:rsidRDefault="003C2A1B" w:rsidP="00984F2E">
                <w:pPr>
                  <w:rPr>
                    <w:rFonts w:cstheme="minorHAnsi"/>
                    <w:color w:val="808080" w:themeColor="background1" w:themeShade="80"/>
                  </w:rPr>
                </w:pPr>
                <w:r>
                  <w:rPr>
                    <w:rFonts w:cstheme="minorHAnsi"/>
                  </w:rPr>
                  <w:t>Select a religion or belief from list</w:t>
                </w:r>
              </w:p>
            </w:sdtContent>
          </w:sdt>
        </w:tc>
      </w:tr>
      <w:tr w:rsidR="00184C1B" w14:paraId="69C6A6A2" w14:textId="1AA2ECFE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B43ED53" w14:textId="28392216" w:rsidR="00184C1B" w:rsidRDefault="00184C1B" w:rsidP="00984F2E">
            <w:r>
              <w:t>Gender identity</w:t>
            </w:r>
          </w:p>
        </w:tc>
        <w:sdt>
          <w:sdtPr>
            <w:rPr>
              <w:rFonts w:cstheme="minorHAnsi"/>
            </w:rPr>
            <w:alias w:val="Gender identity"/>
            <w:tag w:val="Gender identity"/>
            <w:id w:val="148798099"/>
            <w:placeholder>
              <w:docPart w:val="B125430A87FB4467B1ED396E1CC27F6C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Non binary" w:value="Non binary"/>
              <w:listItem w:displayText="Prefer to self describe" w:value="Prefer to self describe"/>
              <w:listItem w:displayText="Prefer not to say" w:value="Prefer not to say"/>
              <w:listItem w:displayText="Not known not recorded" w:value="Not known not recorded"/>
              <w:listItem w:displayText="Not asked or not clinically appropriate" w:value="Not asked or not clinically appropriate"/>
            </w:dropDownList>
          </w:sdtPr>
          <w:sdtEndPr/>
          <w:sdtContent>
            <w:tc>
              <w:tcPr>
                <w:tcW w:w="3545" w:type="dxa"/>
                <w:vAlign w:val="center"/>
              </w:tcPr>
              <w:p w14:paraId="15293AEF" w14:textId="328EFA18" w:rsidR="00184C1B" w:rsidRDefault="00184C1B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14:paraId="776A8F08" w14:textId="726CD1D3" w:rsidR="00184C1B" w:rsidRDefault="00184C1B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Sexual orientation</w:t>
            </w:r>
          </w:p>
        </w:tc>
        <w:sdt>
          <w:sdtPr>
            <w:rPr>
              <w:rFonts w:cstheme="minorHAnsi"/>
            </w:rPr>
            <w:alias w:val="Sexual orientation"/>
            <w:tag w:val="Sexual orientation"/>
            <w:id w:val="193184579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eterosexual or Straight" w:value="Heterosexual or Straight"/>
              <w:listItem w:displayText="Gay or Lesbian" w:value="Gay or Lesbian"/>
              <w:listItem w:displayText="Bisexual" w:value="Bisexual"/>
              <w:listItem w:displayText="Other sexual orientation not listed" w:value="Other sexual orientation not listed"/>
              <w:listItem w:displayText="Asked and unknown" w:value="Asked and unknown"/>
              <w:listItem w:displayText="Not stated or declined to answer" w:value="Not stated or declined to answer"/>
              <w:listItem w:displayText="Not known not recorded" w:value="Not known not recorded"/>
              <w:listItem w:displayText="Not asked or not clinically appropriate" w:value="Not asked or not clinically appropriate"/>
            </w:dropDownList>
          </w:sdtPr>
          <w:sdtEndPr/>
          <w:sdtContent>
            <w:tc>
              <w:tcPr>
                <w:tcW w:w="3120" w:type="dxa"/>
                <w:gridSpan w:val="2"/>
                <w:vAlign w:val="center"/>
              </w:tcPr>
              <w:p w14:paraId="4DFE200A" w14:textId="0EE51DF1" w:rsidR="00184C1B" w:rsidRDefault="00184C1B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61E" w14:paraId="5D24513B" w14:textId="77777777" w:rsidTr="00CD2CDE">
        <w:trPr>
          <w:cantSplit/>
          <w:trHeight w:val="397"/>
        </w:trPr>
        <w:tc>
          <w:tcPr>
            <w:tcW w:w="6238" w:type="dxa"/>
            <w:gridSpan w:val="2"/>
            <w:shd w:val="clear" w:color="auto" w:fill="F2F2F2" w:themeFill="background1" w:themeFillShade="F2"/>
            <w:vAlign w:val="center"/>
          </w:tcPr>
          <w:p w14:paraId="5D0301CB" w14:textId="0C95D87D" w:rsidR="0003061E" w:rsidRDefault="0003061E" w:rsidP="00984F2E">
            <w:r>
              <w:t>Is gender identity the same as the sex registered at birth?</w:t>
            </w:r>
          </w:p>
        </w:tc>
        <w:sdt>
          <w:sdtPr>
            <w:rPr>
              <w:rFonts w:cstheme="minorHAnsi"/>
            </w:rPr>
            <w:alias w:val="Gender identity same as sex assigned at birth"/>
            <w:tag w:val="Gender identity same as sex assigned at birth"/>
            <w:id w:val="146399547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  <w:listItem w:displayText="Not known not recorded" w:value="Not known not recorded"/>
              <w:listItem w:displayText="Not asked or not clinically appropriate" w:value="Not asked or not clinically appropriate"/>
            </w:dropDownList>
          </w:sdtPr>
          <w:sdtEndPr/>
          <w:sdtContent>
            <w:tc>
              <w:tcPr>
                <w:tcW w:w="4536" w:type="dxa"/>
                <w:gridSpan w:val="4"/>
                <w:vAlign w:val="center"/>
              </w:tcPr>
              <w:p w14:paraId="71080E95" w14:textId="2AB65EA2" w:rsidR="0003061E" w:rsidRDefault="00663EC7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69C7" w14:paraId="75D7E9F9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0DC3061" w14:textId="448BBE55" w:rsidR="004069C7" w:rsidRDefault="004069C7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Preferred first language</w:t>
            </w:r>
          </w:p>
        </w:tc>
        <w:sdt>
          <w:sdtPr>
            <w:rPr>
              <w:rFonts w:cstheme="minorHAnsi"/>
            </w:rPr>
            <w:id w:val="13250892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12" w:type="dxa"/>
                <w:gridSpan w:val="2"/>
                <w:vAlign w:val="center"/>
              </w:tcPr>
              <w:p w14:paraId="0A38CF8F" w14:textId="23064A55" w:rsidR="004069C7" w:rsidRDefault="004069C7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407F5E04" w14:textId="2C4FDBD3" w:rsidR="004069C7" w:rsidRDefault="004069C7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Interpreter required</w:t>
            </w:r>
          </w:p>
        </w:tc>
        <w:tc>
          <w:tcPr>
            <w:tcW w:w="1701" w:type="dxa"/>
            <w:vAlign w:val="center"/>
          </w:tcPr>
          <w:p w14:paraId="2B339B42" w14:textId="7D32320E" w:rsidR="004069C7" w:rsidRDefault="004069C7" w:rsidP="004069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15013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53303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069C7" w14:paraId="7F722538" w14:textId="77777777" w:rsidTr="00CD2CDE">
        <w:trPr>
          <w:cantSplit/>
          <w:trHeight w:val="858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9C75AD3" w14:textId="4EF09FFA" w:rsidR="004069C7" w:rsidRDefault="00CD2CDE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 &amp; Postcode</w:t>
            </w:r>
          </w:p>
        </w:tc>
        <w:sdt>
          <w:sdtPr>
            <w:rPr>
              <w:rFonts w:cstheme="minorHAnsi"/>
            </w:rPr>
            <w:id w:val="-4365172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12" w:type="dxa"/>
                <w:gridSpan w:val="2"/>
                <w:vAlign w:val="center"/>
              </w:tcPr>
              <w:p w14:paraId="3FF408EC" w14:textId="5CD6426D" w:rsidR="004069C7" w:rsidRDefault="00E31990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0072F63" w14:textId="7EBD3E19" w:rsidR="004069C7" w:rsidRDefault="00CD2CDE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post</w:t>
            </w:r>
          </w:p>
        </w:tc>
        <w:tc>
          <w:tcPr>
            <w:tcW w:w="1701" w:type="dxa"/>
            <w:vAlign w:val="center"/>
          </w:tcPr>
          <w:p w14:paraId="7EB1A0C8" w14:textId="02E2407C" w:rsidR="004069C7" w:rsidRDefault="00CD2CDE" w:rsidP="004069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3443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77505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31990" w14:paraId="7AF50CE8" w14:textId="77777777" w:rsidTr="00E31990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DE71F07" w14:textId="45D52683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sdt>
          <w:sdtPr>
            <w:rPr>
              <w:rFonts w:cstheme="minorHAnsi"/>
            </w:rPr>
            <w:id w:val="17873904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12" w:type="dxa"/>
                <w:gridSpan w:val="2"/>
                <w:vAlign w:val="center"/>
              </w:tcPr>
              <w:p w14:paraId="769E06D6" w14:textId="1942ADE7" w:rsidR="00E31990" w:rsidRDefault="00A352D5" w:rsidP="00E31990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277941E5" w14:textId="42D0A8BB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email</w:t>
            </w:r>
          </w:p>
        </w:tc>
        <w:tc>
          <w:tcPr>
            <w:tcW w:w="1701" w:type="dxa"/>
            <w:vAlign w:val="center"/>
          </w:tcPr>
          <w:p w14:paraId="71E1B54C" w14:textId="38651B04" w:rsidR="00E31990" w:rsidRDefault="00E31990" w:rsidP="00E31990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4801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9130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31990" w14:paraId="750D84DB" w14:textId="77777777" w:rsidTr="00E31990">
        <w:trPr>
          <w:cantSplit/>
          <w:trHeight w:val="397"/>
        </w:trPr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6C2987A8" w14:textId="57E0DADF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Telephone number</w:t>
            </w:r>
          </w:p>
        </w:tc>
        <w:sdt>
          <w:sdtPr>
            <w:rPr>
              <w:rFonts w:cstheme="minorHAnsi"/>
            </w:rPr>
            <w:id w:val="-1979296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12" w:type="dxa"/>
                <w:gridSpan w:val="2"/>
                <w:vMerge w:val="restart"/>
                <w:vAlign w:val="center"/>
              </w:tcPr>
              <w:p w14:paraId="10462EA5" w14:textId="1A2769BB" w:rsidR="00E31990" w:rsidRDefault="00A352D5" w:rsidP="00E31990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F783818" w14:textId="12DE7E9F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leave voicemail</w:t>
            </w:r>
          </w:p>
        </w:tc>
        <w:tc>
          <w:tcPr>
            <w:tcW w:w="1701" w:type="dxa"/>
            <w:vAlign w:val="center"/>
          </w:tcPr>
          <w:p w14:paraId="720CEDD9" w14:textId="4EFD804D" w:rsidR="00E31990" w:rsidRDefault="00E31990" w:rsidP="00E31990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6070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2161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31990" w14:paraId="7EF373F1" w14:textId="77777777" w:rsidTr="00E31990">
        <w:trPr>
          <w:cantSplit/>
          <w:trHeight w:val="397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71D93657" w14:textId="77777777" w:rsidR="00E31990" w:rsidRDefault="00E31990" w:rsidP="00E31990">
            <w:pPr>
              <w:rPr>
                <w:rFonts w:cstheme="minorHAnsi"/>
              </w:rPr>
            </w:pPr>
          </w:p>
        </w:tc>
        <w:tc>
          <w:tcPr>
            <w:tcW w:w="4112" w:type="dxa"/>
            <w:gridSpan w:val="2"/>
            <w:vMerge/>
            <w:vAlign w:val="center"/>
          </w:tcPr>
          <w:p w14:paraId="3506AD81" w14:textId="77777777" w:rsidR="00E31990" w:rsidRDefault="00E31990" w:rsidP="00E31990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5C3AF81E" w14:textId="7116BD3E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text</w:t>
            </w:r>
          </w:p>
        </w:tc>
        <w:tc>
          <w:tcPr>
            <w:tcW w:w="1701" w:type="dxa"/>
            <w:vAlign w:val="center"/>
          </w:tcPr>
          <w:p w14:paraId="5D4D70F6" w14:textId="37B70026" w:rsidR="00E31990" w:rsidRDefault="00E31990" w:rsidP="00E31990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5977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6512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D1C77" w14:paraId="35088030" w14:textId="77777777" w:rsidTr="00A352D5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3719AE8" w14:textId="1FB8154A" w:rsidR="00ED1C77" w:rsidRDefault="00ED1C77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Alternative contact </w:t>
            </w:r>
            <w:r w:rsidRPr="00692A68">
              <w:rPr>
                <w:rFonts w:cstheme="minorHAnsi"/>
                <w:i/>
                <w:iCs/>
              </w:rPr>
              <w:t>(state name and relationship to client)</w:t>
            </w:r>
          </w:p>
        </w:tc>
        <w:sdt>
          <w:sdtPr>
            <w:rPr>
              <w:rFonts w:cstheme="minorHAnsi"/>
            </w:rPr>
            <w:id w:val="-2760272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1" w:type="dxa"/>
                <w:gridSpan w:val="5"/>
                <w:vAlign w:val="center"/>
              </w:tcPr>
              <w:p w14:paraId="2B92AD20" w14:textId="2B1BB690" w:rsidR="00ED1C77" w:rsidRDefault="00A352D5" w:rsidP="00A352D5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0BE23B" w14:textId="77777777" w:rsidR="00B7737D" w:rsidRPr="00AD6350" w:rsidRDefault="00B7737D" w:rsidP="00AD6350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992"/>
        <w:gridCol w:w="1985"/>
        <w:gridCol w:w="1701"/>
        <w:gridCol w:w="3402"/>
      </w:tblGrid>
      <w:tr w:rsidR="00373933" w:rsidRPr="00A86669" w14:paraId="087167CF" w14:textId="77777777" w:rsidTr="008958D9">
        <w:trPr>
          <w:cantSplit/>
          <w:trHeight w:val="397"/>
          <w:tblHeader/>
        </w:trPr>
        <w:tc>
          <w:tcPr>
            <w:tcW w:w="10774" w:type="dxa"/>
            <w:gridSpan w:val="5"/>
            <w:shd w:val="clear" w:color="auto" w:fill="F69B1F"/>
            <w:vAlign w:val="center"/>
          </w:tcPr>
          <w:p w14:paraId="48588EF7" w14:textId="1B642B25" w:rsidR="00373933" w:rsidRPr="00A86669" w:rsidRDefault="00373933" w:rsidP="00984F2E">
            <w:pPr>
              <w:rPr>
                <w:b/>
                <w:bCs/>
              </w:rPr>
            </w:pPr>
            <w:r w:rsidRPr="00373933">
              <w:rPr>
                <w:b/>
                <w:bCs/>
                <w:color w:val="FFFFFF" w:themeColor="background1"/>
              </w:rPr>
              <w:t xml:space="preserve">Care &amp; </w:t>
            </w:r>
            <w:r w:rsidR="00321127">
              <w:rPr>
                <w:b/>
                <w:bCs/>
                <w:color w:val="FFFFFF" w:themeColor="background1"/>
              </w:rPr>
              <w:t>Support</w:t>
            </w:r>
          </w:p>
        </w:tc>
      </w:tr>
      <w:tr w:rsidR="00373933" w14:paraId="36375D9F" w14:textId="77777777" w:rsidTr="00984F2E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1A82E05" w14:textId="05030DC7" w:rsidR="00373933" w:rsidRDefault="00C63A03" w:rsidP="00984F2E">
            <w:r>
              <w:t>GP practice name</w:t>
            </w:r>
          </w:p>
        </w:tc>
        <w:sdt>
          <w:sdtPr>
            <w:id w:val="-451322841"/>
            <w:placeholder>
              <w:docPart w:val="E3B3DE9FA8EF4848985DA99A093B822D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4"/>
                <w:vAlign w:val="center"/>
              </w:tcPr>
              <w:p w14:paraId="2BFA23AD" w14:textId="77777777" w:rsidR="00373933" w:rsidRDefault="00373933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3A03" w14:paraId="28FFD3A3" w14:textId="77777777" w:rsidTr="00984F2E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3C609DD" w14:textId="0AE11398" w:rsidR="00C63A03" w:rsidRDefault="00C63A03" w:rsidP="00984F2E">
            <w:r>
              <w:t>GP contact details</w:t>
            </w:r>
          </w:p>
        </w:tc>
        <w:sdt>
          <w:sdtPr>
            <w:id w:val="1642695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4"/>
                <w:vAlign w:val="center"/>
              </w:tcPr>
              <w:p w14:paraId="5F751051" w14:textId="435C5653" w:rsidR="00C63A03" w:rsidRDefault="00A352D5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563E" w14:paraId="4FEEC8C7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3E46B32" w14:textId="448107FE" w:rsidR="0022563E" w:rsidRDefault="0022563E" w:rsidP="00984F2E">
            <w:r>
              <w:t>Does the CYP have additional needs, such as a disability or difficulties with communication?</w:t>
            </w:r>
          </w:p>
        </w:tc>
        <w:tc>
          <w:tcPr>
            <w:tcW w:w="2977" w:type="dxa"/>
            <w:gridSpan w:val="2"/>
            <w:vAlign w:val="center"/>
          </w:tcPr>
          <w:p w14:paraId="6CF11031" w14:textId="719AF63D" w:rsidR="0022563E" w:rsidRPr="00CA67FB" w:rsidRDefault="0022563E" w:rsidP="00A352D5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69399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77884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205111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070D04" w14:textId="6F78AF33" w:rsidR="0022563E" w:rsidRDefault="0022563E" w:rsidP="00984F2E">
            <w:r>
              <w:t>Further details</w:t>
            </w:r>
          </w:p>
        </w:tc>
        <w:sdt>
          <w:sdtPr>
            <w:id w:val="-2077115663"/>
            <w:placeholder>
              <w:docPart w:val="36AF0EB0723C48BCA69ACD755EFA7BE2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48B52A7" w14:textId="0C8E76A7" w:rsidR="0022563E" w:rsidRDefault="0022563E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2D5" w14:paraId="4D8DCBCD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D69F523" w14:textId="52B5BE6D" w:rsidR="00A352D5" w:rsidRDefault="008845D7" w:rsidP="00984F2E">
            <w:r>
              <w:t>Does the CYP have any physical health conditions or physical disabilities?</w:t>
            </w:r>
          </w:p>
        </w:tc>
        <w:tc>
          <w:tcPr>
            <w:tcW w:w="2977" w:type="dxa"/>
            <w:gridSpan w:val="2"/>
            <w:vAlign w:val="center"/>
          </w:tcPr>
          <w:p w14:paraId="6CD89418" w14:textId="6086F7D5" w:rsidR="00A352D5" w:rsidRDefault="00A352D5" w:rsidP="00A352D5">
            <w:pPr>
              <w:jc w:val="center"/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3450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44823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-134754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B65F05" w14:textId="0CB35EF5" w:rsidR="00A352D5" w:rsidRDefault="00A352D5" w:rsidP="00984F2E">
            <w:r>
              <w:t>Further details</w:t>
            </w:r>
          </w:p>
        </w:tc>
        <w:sdt>
          <w:sdtPr>
            <w:id w:val="17920976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54EE1AFA" w14:textId="43DC41E6" w:rsidR="00A352D5" w:rsidRDefault="00A352D5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2D5" w14:paraId="44D40F05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A5BD88B" w14:textId="2BFF7769" w:rsidR="00A352D5" w:rsidRDefault="008845D7" w:rsidP="00A352D5">
            <w:r>
              <w:t>Does the CYP have an EHCP or any suspected learning needs?</w:t>
            </w:r>
            <w:r w:rsidR="00E475AA"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008F11BC" w14:textId="10C21A2C" w:rsidR="00E475AA" w:rsidRPr="00CA67FB" w:rsidRDefault="00265FFA" w:rsidP="008845D7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61517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179189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45D7">
              <w:rPr>
                <w:rFonts w:cstheme="minorHAnsi"/>
              </w:rPr>
              <w:t xml:space="preserve"> </w:t>
            </w:r>
            <w:r w:rsidR="00E475AA">
              <w:rPr>
                <w:rFonts w:cstheme="minorHAnsi"/>
              </w:rPr>
              <w:t xml:space="preserve">Not known </w:t>
            </w:r>
            <w:sdt>
              <w:sdtPr>
                <w:rPr>
                  <w:rFonts w:cstheme="minorHAnsi"/>
                </w:rPr>
                <w:id w:val="14636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5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A8067B" w14:textId="0B67E647" w:rsidR="00A352D5" w:rsidRDefault="00E475AA" w:rsidP="00A352D5">
            <w:r>
              <w:t>Further details</w:t>
            </w:r>
          </w:p>
        </w:tc>
        <w:sdt>
          <w:sdtPr>
            <w:id w:val="8001896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480D6477" w14:textId="79A919A5" w:rsidR="00A352D5" w:rsidRDefault="00E475AA" w:rsidP="00A352D5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75AA" w14:paraId="53CA6D5D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2C75A38" w14:textId="0BF3016B" w:rsidR="00E475AA" w:rsidRDefault="008845D7" w:rsidP="00A352D5">
            <w:r>
              <w:t>Does the CYP have any mental health issues or self-harm?</w:t>
            </w:r>
          </w:p>
        </w:tc>
        <w:tc>
          <w:tcPr>
            <w:tcW w:w="2977" w:type="dxa"/>
            <w:gridSpan w:val="2"/>
            <w:vAlign w:val="center"/>
          </w:tcPr>
          <w:p w14:paraId="45B33F5B" w14:textId="2A5FD9B4" w:rsidR="00E475AA" w:rsidRDefault="00B377A8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 – Current</w:t>
            </w:r>
            <w:r w:rsidR="000D37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922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7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300BDF7" w14:textId="17E5E40E" w:rsidR="00B377A8" w:rsidRDefault="00B377A8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 – Previous</w:t>
            </w:r>
            <w:r w:rsidR="000D37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523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7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750067F" w14:textId="73778079" w:rsidR="00B377A8" w:rsidRDefault="00B377A8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0D37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302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7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4DCDBCE" w14:textId="6FCBAE56" w:rsidR="00B377A8" w:rsidRPr="00CA67FB" w:rsidRDefault="00B377A8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known</w:t>
            </w:r>
            <w:r w:rsidR="000D37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9405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7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E92FEC" w14:textId="7ECEAE9C" w:rsidR="00E475AA" w:rsidRDefault="000D37DF" w:rsidP="00A352D5">
            <w:r>
              <w:t>Further details</w:t>
            </w:r>
          </w:p>
        </w:tc>
        <w:sdt>
          <w:sdtPr>
            <w:id w:val="18513699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57E05284" w14:textId="18C2CB5F" w:rsidR="00E475AA" w:rsidRDefault="000D37DF" w:rsidP="00A352D5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86E" w14:paraId="2F74939E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58D8765" w14:textId="66D1F441" w:rsidR="0030586E" w:rsidRDefault="008845D7" w:rsidP="0030586E">
            <w:r>
              <w:t>Is the CYP at risk of CSE?</w:t>
            </w:r>
          </w:p>
        </w:tc>
        <w:tc>
          <w:tcPr>
            <w:tcW w:w="2977" w:type="dxa"/>
            <w:gridSpan w:val="2"/>
            <w:vAlign w:val="center"/>
          </w:tcPr>
          <w:p w14:paraId="718FD926" w14:textId="29A5AB74" w:rsidR="0030586E" w:rsidRDefault="0030586E" w:rsidP="0030586E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2005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94152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14877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8A6E22" w14:textId="75E148AD" w:rsidR="0030586E" w:rsidRDefault="0030586E" w:rsidP="0030586E">
            <w:r>
              <w:t>Further details</w:t>
            </w:r>
          </w:p>
        </w:tc>
        <w:sdt>
          <w:sdtPr>
            <w:id w:val="2005696427"/>
            <w:placeholder>
              <w:docPart w:val="A2F8DF53A55E4A70B219AADADCE1FBA1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77AFD468" w14:textId="5EADFE0C" w:rsidR="0030586E" w:rsidRDefault="0030586E" w:rsidP="0030586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960" w14:paraId="22DCF38C" w14:textId="77777777" w:rsidTr="008B7960">
        <w:trPr>
          <w:cantSplit/>
          <w:trHeight w:val="397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237177B2" w14:textId="656FDB0E" w:rsidR="008B7960" w:rsidRPr="00CA67FB" w:rsidRDefault="008B7960" w:rsidP="008B7960">
            <w:pPr>
              <w:jc w:val="center"/>
              <w:rPr>
                <w:rFonts w:cstheme="minorHAnsi"/>
              </w:rPr>
            </w:pPr>
            <w:r>
              <w:t xml:space="preserve">What is important for us to know when supporting this </w:t>
            </w:r>
            <w:r w:rsidR="008845D7">
              <w:t>CYP</w:t>
            </w:r>
            <w:r>
              <w:t xml:space="preserve"> (likes, dislike</w:t>
            </w:r>
            <w:r w:rsidR="002450B4">
              <w:t>s, people in support network or hobbies that keep them well</w:t>
            </w:r>
            <w:r>
              <w:t>)?</w:t>
            </w:r>
          </w:p>
        </w:tc>
        <w:sdt>
          <w:sdtPr>
            <w:rPr>
              <w:b/>
              <w:bCs/>
            </w:rPr>
            <w:id w:val="15904284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3"/>
                <w:vAlign w:val="center"/>
              </w:tcPr>
              <w:p w14:paraId="36883819" w14:textId="2F32552F" w:rsidR="008B7960" w:rsidRPr="00010D1B" w:rsidRDefault="00AB176E" w:rsidP="008B7960">
                <w:pPr>
                  <w:rPr>
                    <w:b/>
                    <w:bCs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49CC7E" w14:textId="77777777" w:rsidR="00590DD4" w:rsidRDefault="00590DD4" w:rsidP="00E41687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3"/>
        <w:gridCol w:w="992"/>
        <w:gridCol w:w="994"/>
        <w:gridCol w:w="1841"/>
        <w:gridCol w:w="285"/>
        <w:gridCol w:w="1842"/>
        <w:gridCol w:w="426"/>
        <w:gridCol w:w="1701"/>
      </w:tblGrid>
      <w:tr w:rsidR="00D6739E" w:rsidRPr="00A86669" w14:paraId="4DC2EAAB" w14:textId="77777777" w:rsidTr="008958D9">
        <w:trPr>
          <w:cantSplit/>
          <w:trHeight w:val="397"/>
          <w:tblHeader/>
        </w:trPr>
        <w:tc>
          <w:tcPr>
            <w:tcW w:w="10774" w:type="dxa"/>
            <w:gridSpan w:val="8"/>
            <w:shd w:val="clear" w:color="auto" w:fill="9A258F"/>
            <w:vAlign w:val="center"/>
          </w:tcPr>
          <w:p w14:paraId="78ED96E6" w14:textId="7816D4E3" w:rsidR="00D6739E" w:rsidRPr="00A86669" w:rsidRDefault="00D6739E" w:rsidP="003A50F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Parent(s) / Carer(s)</w:t>
            </w:r>
            <w:r w:rsidR="008958D9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/ Person(s) with parental </w:t>
            </w:r>
            <w:r w:rsidR="008958D9">
              <w:rPr>
                <w:b/>
                <w:bCs/>
                <w:color w:val="FFFFFF" w:themeColor="background1"/>
              </w:rPr>
              <w:t>responsibility details</w:t>
            </w:r>
          </w:p>
        </w:tc>
      </w:tr>
      <w:tr w:rsidR="00D6739E" w14:paraId="5809A445" w14:textId="77777777" w:rsidTr="0094656A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9B1785D" w14:textId="0DF853BC" w:rsidR="00D6739E" w:rsidRDefault="008958D9" w:rsidP="003A50F2">
            <w:r>
              <w:t>Full name(s)</w:t>
            </w:r>
          </w:p>
        </w:tc>
        <w:sdt>
          <w:sdtPr>
            <w:id w:val="-375325425"/>
            <w:placeholder>
              <w:docPart w:val="3F6438C305B143A8AB31AB7855B4063A"/>
            </w:placeholder>
            <w:showingPlcHdr/>
            <w:text/>
          </w:sdtPr>
          <w:sdtEndPr/>
          <w:sdtContent>
            <w:tc>
              <w:tcPr>
                <w:tcW w:w="8081" w:type="dxa"/>
                <w:gridSpan w:val="7"/>
                <w:vAlign w:val="center"/>
              </w:tcPr>
              <w:p w14:paraId="3863643F" w14:textId="77777777" w:rsidR="00D6739E" w:rsidRDefault="00D6739E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739E" w14:paraId="11BBD43E" w14:textId="77777777" w:rsidTr="0094656A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4EFCDAD" w14:textId="4650C450" w:rsidR="00D6739E" w:rsidRDefault="008958D9" w:rsidP="003A50F2">
            <w:r>
              <w:t>Relationship to CYP</w:t>
            </w:r>
          </w:p>
        </w:tc>
        <w:sdt>
          <w:sdtPr>
            <w:id w:val="-1727678993"/>
            <w:placeholder>
              <w:docPart w:val="E68C9624AE13417CA93F6EC0060B3864"/>
            </w:placeholder>
            <w:showingPlcHdr/>
            <w:text/>
          </w:sdtPr>
          <w:sdtEndPr/>
          <w:sdtContent>
            <w:tc>
              <w:tcPr>
                <w:tcW w:w="8081" w:type="dxa"/>
                <w:gridSpan w:val="7"/>
                <w:vAlign w:val="center"/>
              </w:tcPr>
              <w:p w14:paraId="7EB21AD2" w14:textId="77777777" w:rsidR="00D6739E" w:rsidRDefault="00D6739E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2CDD" w14:paraId="6E491D91" w14:textId="77777777" w:rsidTr="0094656A">
        <w:trPr>
          <w:cantSplit/>
          <w:trHeight w:val="397"/>
        </w:trPr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458231C1" w14:textId="3CEABFCA" w:rsidR="00872CDD" w:rsidRDefault="00872CDD" w:rsidP="003A50F2">
            <w:r>
              <w:t>Are they aware of this referral?</w:t>
            </w:r>
          </w:p>
        </w:tc>
        <w:tc>
          <w:tcPr>
            <w:tcW w:w="2835" w:type="dxa"/>
            <w:gridSpan w:val="2"/>
            <w:vAlign w:val="center"/>
          </w:tcPr>
          <w:p w14:paraId="1A971912" w14:textId="1E5372EE" w:rsidR="00872CDD" w:rsidRDefault="00872CDD" w:rsidP="00872CDD">
            <w:pPr>
              <w:jc w:val="center"/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7757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57096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31A98236" w14:textId="35B6CE51" w:rsidR="00872CDD" w:rsidRDefault="00872CDD" w:rsidP="00872CDD">
            <w:pPr>
              <w:jc w:val="center"/>
            </w:pPr>
            <w:r>
              <w:t>Consent to contact</w:t>
            </w:r>
          </w:p>
        </w:tc>
        <w:tc>
          <w:tcPr>
            <w:tcW w:w="2127" w:type="dxa"/>
            <w:gridSpan w:val="2"/>
            <w:vAlign w:val="center"/>
          </w:tcPr>
          <w:p w14:paraId="2EBB9B7F" w14:textId="4018C47E" w:rsidR="00872CDD" w:rsidRDefault="00872CDD" w:rsidP="00872CDD">
            <w:pPr>
              <w:jc w:val="center"/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20432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39525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872CDD" w14:paraId="0F842670" w14:textId="77777777" w:rsidTr="0094656A">
        <w:trPr>
          <w:cantSplit/>
          <w:trHeight w:val="397"/>
        </w:trPr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11CE46D3" w14:textId="081EE264" w:rsidR="00872CDD" w:rsidRDefault="00872CDD" w:rsidP="003A50F2">
            <w:r>
              <w:t>Who has parental responsibility?</w:t>
            </w:r>
          </w:p>
        </w:tc>
        <w:sdt>
          <w:sdtPr>
            <w:id w:val="1933234599"/>
            <w:placeholder>
              <w:docPart w:val="3424D2C24AA84848A8D54FDBDDB5BBCD"/>
            </w:placeholder>
            <w:showingPlcHdr/>
            <w:text/>
          </w:sdtPr>
          <w:sdtEndPr/>
          <w:sdtContent>
            <w:tc>
              <w:tcPr>
                <w:tcW w:w="7089" w:type="dxa"/>
                <w:gridSpan w:val="6"/>
                <w:vAlign w:val="center"/>
              </w:tcPr>
              <w:p w14:paraId="317FD110" w14:textId="2C7A5197" w:rsidR="00872CDD" w:rsidRDefault="00BB1CD8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1CD8" w14:paraId="224E6CBD" w14:textId="77777777" w:rsidTr="0094656A">
        <w:trPr>
          <w:cantSplit/>
          <w:trHeight w:val="397"/>
        </w:trPr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307B5EB3" w14:textId="0207AB68" w:rsidR="00BB1CD8" w:rsidRDefault="00BB1CD8" w:rsidP="003A50F2">
            <w:r>
              <w:t>Who does the CYP live with?</w:t>
            </w:r>
          </w:p>
        </w:tc>
        <w:sdt>
          <w:sdtPr>
            <w:id w:val="5870361"/>
            <w:placeholder>
              <w:docPart w:val="A688B0AC3BBD428481FFCF9F90B89AB7"/>
            </w:placeholder>
            <w:showingPlcHdr/>
            <w:text/>
          </w:sdtPr>
          <w:sdtEndPr/>
          <w:sdtContent>
            <w:tc>
              <w:tcPr>
                <w:tcW w:w="7089" w:type="dxa"/>
                <w:gridSpan w:val="6"/>
                <w:vAlign w:val="center"/>
              </w:tcPr>
              <w:p w14:paraId="07ECCBAD" w14:textId="3FBFCB64" w:rsidR="00BB1CD8" w:rsidRDefault="00BB1CD8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66AA" w14:paraId="3623BE47" w14:textId="77777777" w:rsidTr="0094656A">
        <w:trPr>
          <w:cantSplit/>
          <w:trHeight w:val="750"/>
        </w:trPr>
        <w:tc>
          <w:tcPr>
            <w:tcW w:w="36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BC407E8" w14:textId="53C311F7" w:rsidR="00F466AA" w:rsidRDefault="00F466AA" w:rsidP="003A50F2">
            <w:r>
              <w:lastRenderedPageBreak/>
              <w:t>Who should first contact be made with?</w:t>
            </w:r>
          </w:p>
        </w:tc>
        <w:sdt>
          <w:sdtPr>
            <w:id w:val="1711843011"/>
            <w:placeholder>
              <w:docPart w:val="6A134127BB2E4ED98BFD60D642560C6B"/>
            </w:placeholder>
            <w:showingPlcHdr/>
            <w:text/>
          </w:sdtPr>
          <w:sdtEndPr/>
          <w:sdtContent>
            <w:tc>
              <w:tcPr>
                <w:tcW w:w="7089" w:type="dxa"/>
                <w:gridSpan w:val="6"/>
                <w:vAlign w:val="center"/>
              </w:tcPr>
              <w:p w14:paraId="7A7002AE" w14:textId="7A9373B9" w:rsidR="00F466AA" w:rsidRDefault="00BB1CD8" w:rsidP="003A50F2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66AA" w14:paraId="4958FBDD" w14:textId="77777777" w:rsidTr="0094656A">
        <w:trPr>
          <w:cantSplit/>
          <w:trHeight w:val="490"/>
        </w:trPr>
        <w:tc>
          <w:tcPr>
            <w:tcW w:w="3685" w:type="dxa"/>
            <w:gridSpan w:val="2"/>
            <w:vMerge/>
            <w:shd w:val="clear" w:color="auto" w:fill="F2F2F2" w:themeFill="background1" w:themeFillShade="F2"/>
            <w:vAlign w:val="center"/>
          </w:tcPr>
          <w:p w14:paraId="002AA70B" w14:textId="77777777" w:rsidR="00F466AA" w:rsidRDefault="00F466AA" w:rsidP="003A50F2"/>
        </w:tc>
        <w:tc>
          <w:tcPr>
            <w:tcW w:w="7089" w:type="dxa"/>
            <w:gridSpan w:val="6"/>
            <w:shd w:val="clear" w:color="auto" w:fill="F2F2F2" w:themeFill="background1" w:themeFillShade="F2"/>
            <w:vAlign w:val="center"/>
          </w:tcPr>
          <w:p w14:paraId="7F570B49" w14:textId="3EC7EEF0" w:rsidR="00F466AA" w:rsidRPr="00BB1CD8" w:rsidRDefault="00F466AA" w:rsidP="003A50F2">
            <w:pPr>
              <w:rPr>
                <w:i/>
                <w:iCs/>
              </w:rPr>
            </w:pPr>
            <w:r w:rsidRPr="00BB1CD8">
              <w:rPr>
                <w:i/>
                <w:iCs/>
              </w:rPr>
              <w:t>Please note: for older CYP, we will aim to speak with both the CYP and their parent/carer</w:t>
            </w:r>
            <w:r w:rsidR="00BB1CD8" w:rsidRPr="00BB1CD8">
              <w:rPr>
                <w:i/>
                <w:iCs/>
              </w:rPr>
              <w:t>.</w:t>
            </w:r>
          </w:p>
        </w:tc>
      </w:tr>
      <w:tr w:rsidR="00AA219E" w14:paraId="332E373F" w14:textId="77777777" w:rsidTr="003A50F2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78DB74A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Preferred first language</w:t>
            </w:r>
          </w:p>
        </w:tc>
        <w:sdt>
          <w:sdtPr>
            <w:rPr>
              <w:rFonts w:cstheme="minorHAnsi"/>
            </w:rPr>
            <w:id w:val="816837793"/>
            <w:placeholder>
              <w:docPart w:val="0C08CB76881C4D3491D8AE0CB4094A91"/>
            </w:placeholder>
            <w:showingPlcHdr/>
            <w:text/>
          </w:sdtPr>
          <w:sdtEndPr/>
          <w:sdtContent>
            <w:tc>
              <w:tcPr>
                <w:tcW w:w="4112" w:type="dxa"/>
                <w:gridSpan w:val="4"/>
                <w:vAlign w:val="center"/>
              </w:tcPr>
              <w:p w14:paraId="62BD517F" w14:textId="77777777" w:rsidR="00AA219E" w:rsidRDefault="00AA219E" w:rsidP="003A50F2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3EC5725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Interpreter required</w:t>
            </w:r>
          </w:p>
        </w:tc>
        <w:tc>
          <w:tcPr>
            <w:tcW w:w="1701" w:type="dxa"/>
            <w:vAlign w:val="center"/>
          </w:tcPr>
          <w:p w14:paraId="6CD7F065" w14:textId="77777777" w:rsidR="00AA219E" w:rsidRDefault="00AA219E" w:rsidP="003A50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9552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29873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A219E" w14:paraId="72A01D44" w14:textId="77777777" w:rsidTr="003A50F2">
        <w:trPr>
          <w:cantSplit/>
          <w:trHeight w:val="858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F0A3CBD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 &amp; Postcode</w:t>
            </w:r>
          </w:p>
        </w:tc>
        <w:sdt>
          <w:sdtPr>
            <w:rPr>
              <w:rFonts w:cstheme="minorHAnsi"/>
            </w:rPr>
            <w:id w:val="-1462488899"/>
            <w:placeholder>
              <w:docPart w:val="44FB787841184F99B6CF6CB23A297126"/>
            </w:placeholder>
            <w:showingPlcHdr/>
            <w:text/>
          </w:sdtPr>
          <w:sdtEndPr/>
          <w:sdtContent>
            <w:tc>
              <w:tcPr>
                <w:tcW w:w="4112" w:type="dxa"/>
                <w:gridSpan w:val="4"/>
                <w:vAlign w:val="center"/>
              </w:tcPr>
              <w:p w14:paraId="16C8D1C4" w14:textId="77777777" w:rsidR="00AA219E" w:rsidRDefault="00AA219E" w:rsidP="003A50F2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123FB09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post</w:t>
            </w:r>
          </w:p>
        </w:tc>
        <w:tc>
          <w:tcPr>
            <w:tcW w:w="1701" w:type="dxa"/>
            <w:vAlign w:val="center"/>
          </w:tcPr>
          <w:p w14:paraId="4C624FE7" w14:textId="77777777" w:rsidR="00AA219E" w:rsidRDefault="00AA219E" w:rsidP="003A50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0964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853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A219E" w14:paraId="0B9797DB" w14:textId="77777777" w:rsidTr="003A50F2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38FBD6E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sdt>
          <w:sdtPr>
            <w:rPr>
              <w:rFonts w:cstheme="minorHAnsi"/>
            </w:rPr>
            <w:id w:val="-1611667513"/>
            <w:placeholder>
              <w:docPart w:val="AD1A2757F54A40099C4714F7512DA42C"/>
            </w:placeholder>
            <w:showingPlcHdr/>
            <w:text/>
          </w:sdtPr>
          <w:sdtEndPr/>
          <w:sdtContent>
            <w:tc>
              <w:tcPr>
                <w:tcW w:w="4112" w:type="dxa"/>
                <w:gridSpan w:val="4"/>
                <w:vAlign w:val="center"/>
              </w:tcPr>
              <w:p w14:paraId="3C62E506" w14:textId="77777777" w:rsidR="00AA219E" w:rsidRDefault="00AA219E" w:rsidP="003A50F2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8F8FCA2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email</w:t>
            </w:r>
          </w:p>
        </w:tc>
        <w:tc>
          <w:tcPr>
            <w:tcW w:w="1701" w:type="dxa"/>
            <w:vAlign w:val="center"/>
          </w:tcPr>
          <w:p w14:paraId="4300AA71" w14:textId="77777777" w:rsidR="00AA219E" w:rsidRDefault="00AA219E" w:rsidP="003A50F2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72202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3444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A219E" w14:paraId="1ABD10C5" w14:textId="77777777" w:rsidTr="003A50F2">
        <w:trPr>
          <w:cantSplit/>
          <w:trHeight w:val="397"/>
        </w:trPr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51A96820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 number</w:t>
            </w:r>
          </w:p>
        </w:tc>
        <w:sdt>
          <w:sdtPr>
            <w:rPr>
              <w:rFonts w:cstheme="minorHAnsi"/>
            </w:rPr>
            <w:id w:val="1364553346"/>
            <w:placeholder>
              <w:docPart w:val="6E000121415F4E6290E0EC4BA34D6BA0"/>
            </w:placeholder>
            <w:showingPlcHdr/>
            <w:text/>
          </w:sdtPr>
          <w:sdtEndPr/>
          <w:sdtContent>
            <w:tc>
              <w:tcPr>
                <w:tcW w:w="4112" w:type="dxa"/>
                <w:gridSpan w:val="4"/>
                <w:vMerge w:val="restart"/>
                <w:vAlign w:val="center"/>
              </w:tcPr>
              <w:p w14:paraId="6B0C7CF9" w14:textId="77777777" w:rsidR="00AA219E" w:rsidRDefault="00AA219E" w:rsidP="003A50F2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59234521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leave voicemail</w:t>
            </w:r>
          </w:p>
        </w:tc>
        <w:tc>
          <w:tcPr>
            <w:tcW w:w="1701" w:type="dxa"/>
            <w:vAlign w:val="center"/>
          </w:tcPr>
          <w:p w14:paraId="391FF9C0" w14:textId="77777777" w:rsidR="00AA219E" w:rsidRDefault="00AA219E" w:rsidP="003A50F2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5388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6673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A219E" w14:paraId="62C99491" w14:textId="77777777" w:rsidTr="003A50F2">
        <w:trPr>
          <w:cantSplit/>
          <w:trHeight w:val="397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2391D1F" w14:textId="77777777" w:rsidR="00AA219E" w:rsidRDefault="00AA219E" w:rsidP="003A50F2">
            <w:pPr>
              <w:rPr>
                <w:rFonts w:cstheme="minorHAnsi"/>
              </w:rPr>
            </w:pPr>
          </w:p>
        </w:tc>
        <w:tc>
          <w:tcPr>
            <w:tcW w:w="4112" w:type="dxa"/>
            <w:gridSpan w:val="4"/>
            <w:vMerge/>
            <w:vAlign w:val="center"/>
          </w:tcPr>
          <w:p w14:paraId="441F1A02" w14:textId="77777777" w:rsidR="00AA219E" w:rsidRDefault="00AA219E" w:rsidP="003A50F2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7835A035" w14:textId="77777777" w:rsidR="00AA219E" w:rsidRDefault="00AA219E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text</w:t>
            </w:r>
          </w:p>
        </w:tc>
        <w:tc>
          <w:tcPr>
            <w:tcW w:w="1701" w:type="dxa"/>
            <w:vAlign w:val="center"/>
          </w:tcPr>
          <w:p w14:paraId="3C4FF728" w14:textId="77777777" w:rsidR="00AA219E" w:rsidRDefault="00AA219E" w:rsidP="003A50F2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67695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4577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94656A" w14:paraId="4ECAB2B8" w14:textId="77777777" w:rsidTr="0094656A">
        <w:trPr>
          <w:cantSplit/>
          <w:trHeight w:val="397"/>
        </w:trPr>
        <w:tc>
          <w:tcPr>
            <w:tcW w:w="4679" w:type="dxa"/>
            <w:gridSpan w:val="3"/>
            <w:shd w:val="clear" w:color="auto" w:fill="F2F2F2" w:themeFill="background1" w:themeFillShade="F2"/>
            <w:vAlign w:val="center"/>
          </w:tcPr>
          <w:p w14:paraId="03B20F31" w14:textId="77777777" w:rsidR="0094656A" w:rsidRPr="00B22A7B" w:rsidRDefault="0094656A" w:rsidP="003A50F2">
            <w:pPr>
              <w:rPr>
                <w:rFonts w:cstheme="minorHAnsi"/>
                <w:b/>
                <w:bCs/>
              </w:rPr>
            </w:pPr>
            <w:r w:rsidRPr="00B22A7B">
              <w:rPr>
                <w:rFonts w:cstheme="minorHAnsi"/>
                <w:b/>
                <w:bCs/>
              </w:rPr>
              <w:t>Please share any relevant information with regards to the family history and functioning</w:t>
            </w:r>
          </w:p>
          <w:p w14:paraId="329D2E58" w14:textId="16366980" w:rsidR="0094656A" w:rsidRDefault="00B22A7B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Parental mental health or substance misuse, domestic abuse, divorce, imprisonment, </w:t>
            </w:r>
            <w:r w:rsidR="00B20931">
              <w:rPr>
                <w:rFonts w:cstheme="minorHAnsi"/>
              </w:rPr>
              <w:t xml:space="preserve">bereavement, concerns for siblings </w:t>
            </w:r>
            <w:r w:rsidR="00DC2256">
              <w:rPr>
                <w:rFonts w:cstheme="minorHAnsi"/>
              </w:rPr>
              <w:t>etc.</w:t>
            </w:r>
          </w:p>
        </w:tc>
        <w:sdt>
          <w:sdtPr>
            <w:rPr>
              <w:rFonts w:cstheme="minorHAnsi"/>
            </w:rPr>
            <w:id w:val="-16514428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gridSpan w:val="5"/>
                <w:vAlign w:val="center"/>
              </w:tcPr>
              <w:p w14:paraId="65F6F966" w14:textId="2BC34426" w:rsidR="0094656A" w:rsidRPr="00CA67FB" w:rsidRDefault="005B200B" w:rsidP="0094656A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656A" w14:paraId="351B0217" w14:textId="77777777" w:rsidTr="0094656A">
        <w:trPr>
          <w:cantSplit/>
          <w:trHeight w:val="397"/>
        </w:trPr>
        <w:tc>
          <w:tcPr>
            <w:tcW w:w="4679" w:type="dxa"/>
            <w:gridSpan w:val="3"/>
            <w:shd w:val="clear" w:color="auto" w:fill="F2F2F2" w:themeFill="background1" w:themeFillShade="F2"/>
            <w:vAlign w:val="center"/>
          </w:tcPr>
          <w:p w14:paraId="556E06CB" w14:textId="77777777" w:rsidR="0094656A" w:rsidRDefault="00804EFF" w:rsidP="003A50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C019ED">
              <w:rPr>
                <w:rFonts w:cstheme="minorHAnsi"/>
                <w:b/>
                <w:bCs/>
              </w:rPr>
              <w:t xml:space="preserve">lease provide </w:t>
            </w:r>
            <w:r w:rsidR="006E3AF2">
              <w:rPr>
                <w:rFonts w:cstheme="minorHAnsi"/>
                <w:b/>
                <w:bCs/>
              </w:rPr>
              <w:t xml:space="preserve">any details </w:t>
            </w:r>
            <w:r w:rsidR="00660577">
              <w:rPr>
                <w:rFonts w:cstheme="minorHAnsi"/>
                <w:b/>
                <w:bCs/>
              </w:rPr>
              <w:t xml:space="preserve">of the CYP/family </w:t>
            </w:r>
            <w:r w:rsidR="00AB3F87">
              <w:rPr>
                <w:rFonts w:cstheme="minorHAnsi"/>
                <w:b/>
                <w:bCs/>
              </w:rPr>
              <w:t xml:space="preserve">strengths and protective </w:t>
            </w:r>
            <w:r w:rsidR="001F7F6A">
              <w:rPr>
                <w:rFonts w:cstheme="minorHAnsi"/>
                <w:b/>
                <w:bCs/>
              </w:rPr>
              <w:t>factors</w:t>
            </w:r>
          </w:p>
          <w:p w14:paraId="20634E99" w14:textId="11007FC5" w:rsidR="001F7F6A" w:rsidRPr="001F7F6A" w:rsidRDefault="000B16BC" w:rsidP="003A50F2">
            <w:pPr>
              <w:rPr>
                <w:rFonts w:cstheme="minorHAnsi"/>
              </w:rPr>
            </w:pPr>
            <w:r>
              <w:rPr>
                <w:rFonts w:cstheme="minorHAnsi"/>
              </w:rPr>
              <w:t>This information helps us to plan the best ways to support the CYP</w:t>
            </w:r>
          </w:p>
        </w:tc>
        <w:sdt>
          <w:sdtPr>
            <w:rPr>
              <w:rFonts w:cstheme="minorHAnsi"/>
            </w:rPr>
            <w:id w:val="61223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gridSpan w:val="5"/>
                <w:vAlign w:val="center"/>
              </w:tcPr>
              <w:p w14:paraId="1CCB0F69" w14:textId="145A7C4D" w:rsidR="0094656A" w:rsidRPr="00CA67FB" w:rsidRDefault="005B200B" w:rsidP="0094656A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927323" w14:textId="10EAF616" w:rsidR="00AA219E" w:rsidRPr="00E41687" w:rsidRDefault="0094656A" w:rsidP="00E41687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2126"/>
        <w:gridCol w:w="1701"/>
        <w:gridCol w:w="4253"/>
      </w:tblGrid>
      <w:tr w:rsidR="00E41687" w:rsidRPr="00A86669" w14:paraId="7D9908B5" w14:textId="77777777" w:rsidTr="009E38F3">
        <w:trPr>
          <w:cantSplit/>
          <w:trHeight w:val="397"/>
          <w:tblHeader/>
        </w:trPr>
        <w:tc>
          <w:tcPr>
            <w:tcW w:w="10774" w:type="dxa"/>
            <w:gridSpan w:val="4"/>
            <w:shd w:val="clear" w:color="auto" w:fill="6CAEA8"/>
            <w:vAlign w:val="center"/>
          </w:tcPr>
          <w:p w14:paraId="61CFD7DC" w14:textId="38D34CAC" w:rsidR="00E41687" w:rsidRPr="00A86669" w:rsidRDefault="00CB213E" w:rsidP="00984F2E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About the incident</w:t>
            </w:r>
          </w:p>
        </w:tc>
      </w:tr>
      <w:tr w:rsidR="00B16D5C" w14:paraId="5A0EEEFC" w14:textId="77777777" w:rsidTr="004E536C">
        <w:trPr>
          <w:cantSplit/>
          <w:trHeight w:val="397"/>
        </w:trPr>
        <w:tc>
          <w:tcPr>
            <w:tcW w:w="4820" w:type="dxa"/>
            <w:gridSpan w:val="2"/>
            <w:shd w:val="clear" w:color="auto" w:fill="F2F2F2" w:themeFill="background1" w:themeFillShade="F2"/>
            <w:vAlign w:val="center"/>
          </w:tcPr>
          <w:p w14:paraId="72EFF645" w14:textId="1ABC712C" w:rsidR="00B16D5C" w:rsidRDefault="00B16D5C" w:rsidP="00984F2E">
            <w:r>
              <w:t>Does this referral relate to sexual abuse/assault that occurred 7 days ago or less?</w:t>
            </w:r>
          </w:p>
        </w:tc>
        <w:tc>
          <w:tcPr>
            <w:tcW w:w="1701" w:type="dxa"/>
            <w:vAlign w:val="center"/>
          </w:tcPr>
          <w:p w14:paraId="7002185D" w14:textId="3FDF78A3" w:rsidR="00B16D5C" w:rsidRDefault="00B16D5C" w:rsidP="008A5FB0">
            <w:pPr>
              <w:jc w:val="center"/>
            </w:pPr>
            <w:r w:rsidRPr="005B200B">
              <w:rPr>
                <w:rFonts w:cstheme="minorHAnsi"/>
                <w:b/>
                <w:bCs/>
              </w:rPr>
              <w:t>Yes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4686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2758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="00243561">
              <w:rPr>
                <w:rFonts w:cstheme="minorHAnsi"/>
              </w:rPr>
              <w:t>Not known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253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AC7B245" w14:textId="2EBA3DFE" w:rsidR="00B16D5C" w:rsidRPr="00B16D5C" w:rsidRDefault="00B16D5C" w:rsidP="00984F2E">
            <w:r>
              <w:rPr>
                <w:b/>
                <w:bCs/>
              </w:rPr>
              <w:t xml:space="preserve">If yes, </w:t>
            </w:r>
            <w:r>
              <w:t>please call The Bridge immediately (available 24/7) on 0117 342 6999.</w:t>
            </w:r>
          </w:p>
        </w:tc>
      </w:tr>
      <w:tr w:rsidR="005B200B" w14:paraId="334A51B4" w14:textId="77777777" w:rsidTr="004E536C">
        <w:trPr>
          <w:cantSplit/>
          <w:trHeight w:val="397"/>
        </w:trPr>
        <w:tc>
          <w:tcPr>
            <w:tcW w:w="4820" w:type="dxa"/>
            <w:gridSpan w:val="2"/>
            <w:shd w:val="clear" w:color="auto" w:fill="F2F2F2" w:themeFill="background1" w:themeFillShade="F2"/>
            <w:vAlign w:val="center"/>
          </w:tcPr>
          <w:p w14:paraId="4C656E77" w14:textId="6FC698DD" w:rsidR="005B200B" w:rsidRDefault="005B200B" w:rsidP="00984F2E">
            <w:r>
              <w:t>When did the incident take place?</w:t>
            </w:r>
          </w:p>
        </w:tc>
        <w:sdt>
          <w:sdtPr>
            <w:id w:val="-14341998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2"/>
                <w:vAlign w:val="center"/>
              </w:tcPr>
              <w:p w14:paraId="27B3AEEC" w14:textId="5D127DC7" w:rsidR="005B200B" w:rsidRDefault="005B200B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200B" w14:paraId="199CB36A" w14:textId="77777777" w:rsidTr="00E45941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7D062E4" w14:textId="77827CC4" w:rsidR="005B200B" w:rsidRDefault="005B200B" w:rsidP="00984F2E">
            <w:r>
              <w:t>Type of offence</w:t>
            </w:r>
          </w:p>
        </w:tc>
        <w:tc>
          <w:tcPr>
            <w:tcW w:w="8080" w:type="dxa"/>
            <w:gridSpan w:val="3"/>
            <w:vAlign w:val="center"/>
          </w:tcPr>
          <w:p w14:paraId="306E7C20" w14:textId="618E3A21" w:rsidR="005B200B" w:rsidRDefault="005B200B" w:rsidP="00984F2E">
            <w:r>
              <w:t xml:space="preserve">Rape </w:t>
            </w:r>
            <w:sdt>
              <w:sdtPr>
                <w:rPr>
                  <w:rFonts w:cstheme="minorHAnsi"/>
                </w:rPr>
                <w:id w:val="-105268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94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5941">
              <w:t xml:space="preserve"> </w:t>
            </w:r>
            <w:r>
              <w:t xml:space="preserve">Assault by penetration </w:t>
            </w:r>
            <w:sdt>
              <w:sdtPr>
                <w:rPr>
                  <w:rFonts w:cstheme="minorHAnsi"/>
                </w:rPr>
                <w:id w:val="-154019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94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5941">
              <w:t xml:space="preserve"> </w:t>
            </w:r>
            <w:r>
              <w:t xml:space="preserve">Other sexual assault </w:t>
            </w:r>
            <w:sdt>
              <w:sdtPr>
                <w:rPr>
                  <w:rFonts w:cstheme="minorHAnsi"/>
                </w:rPr>
                <w:id w:val="-12215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FGM/C </w:t>
            </w:r>
            <w:sdt>
              <w:sdtPr>
                <w:rPr>
                  <w:rFonts w:cstheme="minorHAnsi"/>
                </w:rPr>
                <w:id w:val="-7376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Unknown </w:t>
            </w:r>
            <w:sdt>
              <w:sdtPr>
                <w:rPr>
                  <w:rFonts w:cstheme="minorHAnsi"/>
                </w:rPr>
                <w:id w:val="18849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45941" w14:paraId="2FF1B878" w14:textId="77777777" w:rsidTr="00E45941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55B2C08" w14:textId="310C2EB4" w:rsidR="00E45941" w:rsidRDefault="00E45941" w:rsidP="00984F2E">
            <w:r>
              <w:t>Summary of sexual abuse allegations / concerns</w:t>
            </w:r>
          </w:p>
        </w:tc>
        <w:sdt>
          <w:sdtPr>
            <w:id w:val="-7407170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0" w:type="dxa"/>
                <w:gridSpan w:val="3"/>
                <w:vAlign w:val="center"/>
              </w:tcPr>
              <w:p w14:paraId="25B51BA1" w14:textId="6D4D6D1E" w:rsidR="00E45941" w:rsidRDefault="00E45941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5941" w14:paraId="5A48E694" w14:textId="77777777" w:rsidTr="004E536C">
        <w:trPr>
          <w:cantSplit/>
          <w:trHeight w:val="397"/>
        </w:trPr>
        <w:tc>
          <w:tcPr>
            <w:tcW w:w="4820" w:type="dxa"/>
            <w:gridSpan w:val="2"/>
            <w:shd w:val="clear" w:color="auto" w:fill="F2F2F2" w:themeFill="background1" w:themeFillShade="F2"/>
            <w:vAlign w:val="center"/>
          </w:tcPr>
          <w:p w14:paraId="4E9468CF" w14:textId="49E31904" w:rsidR="00E45941" w:rsidRDefault="00E45941" w:rsidP="00984F2E">
            <w:r>
              <w:t xml:space="preserve">Relationship of alleged perpetrator to victim </w:t>
            </w:r>
          </w:p>
        </w:tc>
        <w:sdt>
          <w:sdtPr>
            <w:id w:val="7126909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2"/>
                <w:vAlign w:val="center"/>
              </w:tcPr>
              <w:p w14:paraId="2E85B3A1" w14:textId="192815D5" w:rsidR="00E45941" w:rsidRDefault="00E45941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5941" w14:paraId="1513BE41" w14:textId="77777777" w:rsidTr="004E536C">
        <w:trPr>
          <w:cantSplit/>
          <w:trHeight w:val="397"/>
        </w:trPr>
        <w:tc>
          <w:tcPr>
            <w:tcW w:w="4820" w:type="dxa"/>
            <w:gridSpan w:val="2"/>
            <w:shd w:val="clear" w:color="auto" w:fill="F2F2F2" w:themeFill="background1" w:themeFillShade="F2"/>
            <w:vAlign w:val="center"/>
          </w:tcPr>
          <w:p w14:paraId="0645CCE7" w14:textId="77777777" w:rsidR="00E45941" w:rsidRPr="00E45941" w:rsidRDefault="00E45941" w:rsidP="00984F2E">
            <w:pPr>
              <w:rPr>
                <w:b/>
                <w:bCs/>
              </w:rPr>
            </w:pPr>
            <w:r w:rsidRPr="00E45941">
              <w:rPr>
                <w:b/>
                <w:bCs/>
              </w:rPr>
              <w:t>Please outline the current impact of the abuse on the CYP</w:t>
            </w:r>
          </w:p>
          <w:p w14:paraId="7B06911B" w14:textId="758AF899" w:rsidR="00E45941" w:rsidRPr="00E45941" w:rsidRDefault="00E45941" w:rsidP="00984F2E">
            <w:r>
              <w:t>Include impact on emotional wellbeing, behaviour, relationships, physical and educational</w:t>
            </w:r>
          </w:p>
        </w:tc>
        <w:sdt>
          <w:sdtPr>
            <w:id w:val="1675679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2"/>
                <w:vAlign w:val="center"/>
              </w:tcPr>
              <w:p w14:paraId="45F9A3F5" w14:textId="24437BA6" w:rsidR="00E45941" w:rsidRDefault="00E45941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5941" w14:paraId="6B41583C" w14:textId="77777777" w:rsidTr="004E536C">
        <w:trPr>
          <w:cantSplit/>
          <w:trHeight w:val="397"/>
        </w:trPr>
        <w:tc>
          <w:tcPr>
            <w:tcW w:w="4820" w:type="dxa"/>
            <w:gridSpan w:val="2"/>
            <w:shd w:val="clear" w:color="auto" w:fill="F2F2F2" w:themeFill="background1" w:themeFillShade="F2"/>
            <w:vAlign w:val="center"/>
          </w:tcPr>
          <w:p w14:paraId="4B60FA8D" w14:textId="77777777" w:rsidR="00E45941" w:rsidRDefault="00E45941" w:rsidP="00984F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What is the parent/carer response to the sexual abuse/assault allegations?</w:t>
            </w:r>
          </w:p>
          <w:p w14:paraId="2BC7C791" w14:textId="61022987" w:rsidR="00E45941" w:rsidRPr="00E45941" w:rsidRDefault="00E45941" w:rsidP="00984F2E">
            <w:r>
              <w:t>Do they believe the allegations? Have they responded appropriately?</w:t>
            </w:r>
          </w:p>
        </w:tc>
        <w:sdt>
          <w:sdtPr>
            <w:id w:val="2668234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2"/>
                <w:vAlign w:val="center"/>
              </w:tcPr>
              <w:p w14:paraId="2A3FC3A5" w14:textId="0DA7874A" w:rsidR="00E45941" w:rsidRDefault="009E38F3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38F3" w14:paraId="07DD263B" w14:textId="77777777" w:rsidTr="004E536C">
        <w:trPr>
          <w:cantSplit/>
          <w:trHeight w:val="397"/>
        </w:trPr>
        <w:tc>
          <w:tcPr>
            <w:tcW w:w="4820" w:type="dxa"/>
            <w:gridSpan w:val="2"/>
            <w:shd w:val="clear" w:color="auto" w:fill="F2F2F2" w:themeFill="background1" w:themeFillShade="F2"/>
            <w:vAlign w:val="center"/>
          </w:tcPr>
          <w:p w14:paraId="3D047E15" w14:textId="7B78D024" w:rsidR="009E38F3" w:rsidRDefault="009E38F3" w:rsidP="00984F2E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desired outcomes and best hopes for this referral?</w:t>
            </w:r>
          </w:p>
        </w:tc>
        <w:sdt>
          <w:sdtPr>
            <w:id w:val="9318617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2"/>
                <w:vAlign w:val="center"/>
              </w:tcPr>
              <w:p w14:paraId="7065AE50" w14:textId="769ADE66" w:rsidR="009E38F3" w:rsidRDefault="009E38F3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4161DD" w14:textId="77777777" w:rsidR="00B16D5C" w:rsidRPr="00243561" w:rsidRDefault="00B16D5C" w:rsidP="00243561">
      <w:pPr>
        <w:spacing w:after="0"/>
        <w:jc w:val="both"/>
        <w:rPr>
          <w:b/>
          <w:bCs/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61"/>
        <w:gridCol w:w="2977"/>
        <w:gridCol w:w="142"/>
        <w:gridCol w:w="637"/>
        <w:gridCol w:w="922"/>
        <w:gridCol w:w="2835"/>
      </w:tblGrid>
      <w:tr w:rsidR="004E536C" w:rsidRPr="00A86669" w14:paraId="7FEBCA37" w14:textId="77777777" w:rsidTr="004E536C">
        <w:trPr>
          <w:cantSplit/>
          <w:trHeight w:val="397"/>
          <w:tblHeader/>
        </w:trPr>
        <w:tc>
          <w:tcPr>
            <w:tcW w:w="10774" w:type="dxa"/>
            <w:gridSpan w:val="6"/>
            <w:shd w:val="clear" w:color="auto" w:fill="F69B1F"/>
            <w:vAlign w:val="center"/>
          </w:tcPr>
          <w:p w14:paraId="4399D777" w14:textId="0CEACB67" w:rsidR="004E536C" w:rsidRPr="00A86669" w:rsidRDefault="004E536C" w:rsidP="0098231B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Details of safeguarding status</w:t>
            </w:r>
          </w:p>
        </w:tc>
      </w:tr>
      <w:tr w:rsidR="007B0D76" w:rsidRPr="00B16D5C" w14:paraId="76A33421" w14:textId="77777777" w:rsidTr="007B0D76">
        <w:trPr>
          <w:cantSplit/>
          <w:trHeight w:val="397"/>
        </w:trPr>
        <w:tc>
          <w:tcPr>
            <w:tcW w:w="6380" w:type="dxa"/>
            <w:gridSpan w:val="3"/>
            <w:shd w:val="clear" w:color="auto" w:fill="F2F2F2" w:themeFill="background1" w:themeFillShade="F2"/>
            <w:vAlign w:val="center"/>
          </w:tcPr>
          <w:p w14:paraId="13B9A5F5" w14:textId="6394B75F" w:rsidR="007B0D76" w:rsidRDefault="007B0D76" w:rsidP="0098231B">
            <w:r>
              <w:t>Have safeguarding actions/referrals been completed already?</w:t>
            </w:r>
          </w:p>
        </w:tc>
        <w:tc>
          <w:tcPr>
            <w:tcW w:w="4394" w:type="dxa"/>
            <w:gridSpan w:val="3"/>
            <w:vAlign w:val="center"/>
          </w:tcPr>
          <w:p w14:paraId="7714DE5B" w14:textId="350C97FF" w:rsidR="007B0D76" w:rsidRPr="00B16D5C" w:rsidRDefault="007B0D76" w:rsidP="0098231B">
            <w:r w:rsidRPr="007B0D76">
              <w:rPr>
                <w:rFonts w:cstheme="minorHAnsi"/>
              </w:rPr>
              <w:t>Yes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424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6096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="00243561">
              <w:rPr>
                <w:rFonts w:cstheme="minorHAnsi"/>
              </w:rPr>
              <w:t>Not known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899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7B0D76" w:rsidRPr="00B16D5C" w14:paraId="18703179" w14:textId="77777777" w:rsidTr="007B0D76">
        <w:trPr>
          <w:cantSplit/>
          <w:trHeight w:val="39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89F7C1B" w14:textId="07B76526" w:rsidR="007B0D76" w:rsidRPr="007B0D76" w:rsidRDefault="007B0D76" w:rsidP="0098231B">
            <w:r>
              <w:rPr>
                <w:b/>
                <w:bCs/>
              </w:rPr>
              <w:t xml:space="preserve">If yes, </w:t>
            </w:r>
            <w:r>
              <w:t>please provide details</w:t>
            </w:r>
          </w:p>
        </w:tc>
        <w:sdt>
          <w:sdtPr>
            <w:rPr>
              <w:rFonts w:cstheme="minorHAnsi"/>
            </w:rPr>
            <w:id w:val="18363397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5"/>
                <w:vAlign w:val="center"/>
              </w:tcPr>
              <w:p w14:paraId="0968E6F0" w14:textId="119FF048" w:rsidR="007B0D76" w:rsidRPr="007B0D76" w:rsidRDefault="007B0D76" w:rsidP="0098231B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0D76" w:rsidRPr="00B16D5C" w14:paraId="5EDFD7DA" w14:textId="77777777" w:rsidTr="007B0D76">
        <w:trPr>
          <w:cantSplit/>
          <w:trHeight w:val="39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73B63E6" w14:textId="4F4925D3" w:rsidR="007B0D76" w:rsidRPr="007B0D76" w:rsidRDefault="007B0D76" w:rsidP="0098231B">
            <w:r>
              <w:rPr>
                <w:b/>
                <w:bCs/>
              </w:rPr>
              <w:t xml:space="preserve">If no, </w:t>
            </w:r>
            <w:r>
              <w:t>please provide rationale</w:t>
            </w:r>
          </w:p>
        </w:tc>
        <w:sdt>
          <w:sdtPr>
            <w:rPr>
              <w:rFonts w:cstheme="minorHAnsi"/>
            </w:rPr>
            <w:id w:val="-20522932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5"/>
                <w:vAlign w:val="center"/>
              </w:tcPr>
              <w:p w14:paraId="0C7425EE" w14:textId="7C8A0412" w:rsidR="007B0D76" w:rsidRPr="007B0D76" w:rsidRDefault="007B0D76" w:rsidP="0098231B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0D76" w:rsidRPr="00B16D5C" w14:paraId="63EFF374" w14:textId="77777777" w:rsidTr="007B0D76">
        <w:trPr>
          <w:cantSplit/>
          <w:trHeight w:val="397"/>
        </w:trPr>
        <w:tc>
          <w:tcPr>
            <w:tcW w:w="6380" w:type="dxa"/>
            <w:gridSpan w:val="3"/>
            <w:shd w:val="clear" w:color="auto" w:fill="F2F2F2" w:themeFill="background1" w:themeFillShade="F2"/>
            <w:vAlign w:val="center"/>
          </w:tcPr>
          <w:p w14:paraId="7AB6631E" w14:textId="2008A07D" w:rsidR="007B0D76" w:rsidRPr="007B0D76" w:rsidRDefault="007B0D76" w:rsidP="0098231B">
            <w:r>
              <w:t>Is the CYP currently open to children’s social care?</w:t>
            </w:r>
          </w:p>
        </w:tc>
        <w:tc>
          <w:tcPr>
            <w:tcW w:w="4394" w:type="dxa"/>
            <w:gridSpan w:val="3"/>
            <w:vAlign w:val="center"/>
          </w:tcPr>
          <w:p w14:paraId="42056491" w14:textId="30F93942" w:rsidR="007B0D76" w:rsidRPr="007B0D76" w:rsidRDefault="007B0D76" w:rsidP="0098231B">
            <w:pPr>
              <w:rPr>
                <w:rFonts w:cstheme="minorHAnsi"/>
              </w:rPr>
            </w:pPr>
            <w:r w:rsidRPr="007B0D76">
              <w:rPr>
                <w:rFonts w:cstheme="minorHAnsi"/>
              </w:rPr>
              <w:t>Yes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7390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2767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="00243561">
              <w:rPr>
                <w:rFonts w:cstheme="minorHAnsi"/>
              </w:rPr>
              <w:t>Not known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2654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7B0D76" w:rsidRPr="00B16D5C" w14:paraId="399A8AEE" w14:textId="77777777" w:rsidTr="008F1FD0">
        <w:trPr>
          <w:cantSplit/>
          <w:trHeight w:val="85"/>
        </w:trPr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14:paraId="65990EE6" w14:textId="77777777" w:rsidR="007B0D76" w:rsidRPr="007B0D76" w:rsidRDefault="007B0D76" w:rsidP="0098231B">
            <w:r>
              <w:rPr>
                <w:b/>
                <w:bCs/>
              </w:rPr>
              <w:t xml:space="preserve">If yes, </w:t>
            </w:r>
            <w:r>
              <w:t>please confirm status</w:t>
            </w:r>
          </w:p>
        </w:tc>
        <w:tc>
          <w:tcPr>
            <w:tcW w:w="3756" w:type="dxa"/>
            <w:gridSpan w:val="3"/>
            <w:vAlign w:val="center"/>
          </w:tcPr>
          <w:p w14:paraId="4E53E705" w14:textId="32E5466F" w:rsidR="007B0D76" w:rsidRPr="007B0D76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865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6A61">
              <w:rPr>
                <w:rFonts w:cstheme="minorHAnsi"/>
              </w:rPr>
              <w:t xml:space="preserve"> </w:t>
            </w:r>
            <w:r w:rsidR="007B0D76">
              <w:rPr>
                <w:rFonts w:cstheme="minorHAnsi"/>
              </w:rPr>
              <w:t>Undergoing Child and Family Assessment</w:t>
            </w:r>
          </w:p>
        </w:tc>
        <w:tc>
          <w:tcPr>
            <w:tcW w:w="3757" w:type="dxa"/>
            <w:gridSpan w:val="2"/>
            <w:vAlign w:val="center"/>
          </w:tcPr>
          <w:p w14:paraId="3BDD733C" w14:textId="140C786F" w:rsidR="007B0D76" w:rsidRPr="007B0D76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582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6A61">
              <w:rPr>
                <w:rFonts w:cstheme="minorHAnsi"/>
              </w:rPr>
              <w:t xml:space="preserve"> </w:t>
            </w:r>
            <w:r w:rsidR="006125DA">
              <w:rPr>
                <w:rFonts w:cstheme="minorHAnsi"/>
              </w:rPr>
              <w:t>Looked After Child (LAC) under Full Care Order</w:t>
            </w:r>
          </w:p>
        </w:tc>
      </w:tr>
      <w:tr w:rsidR="007B0D76" w:rsidRPr="00B16D5C" w14:paraId="0D680078" w14:textId="77777777" w:rsidTr="008F1FD0">
        <w:trPr>
          <w:cantSplit/>
          <w:trHeight w:val="82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7F792FE2" w14:textId="77777777" w:rsidR="007B0D76" w:rsidRDefault="007B0D76" w:rsidP="0098231B">
            <w:pPr>
              <w:rPr>
                <w:b/>
                <w:bCs/>
              </w:rPr>
            </w:pPr>
          </w:p>
        </w:tc>
        <w:tc>
          <w:tcPr>
            <w:tcW w:w="3756" w:type="dxa"/>
            <w:gridSpan w:val="3"/>
            <w:vAlign w:val="center"/>
          </w:tcPr>
          <w:p w14:paraId="3A56F4A1" w14:textId="5F495C7D" w:rsidR="007B0D76" w:rsidRPr="007B0D76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418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6A61">
              <w:rPr>
                <w:rFonts w:cstheme="minorHAnsi"/>
              </w:rPr>
              <w:t xml:space="preserve"> </w:t>
            </w:r>
            <w:r w:rsidR="007B0D76">
              <w:rPr>
                <w:rFonts w:cstheme="minorHAnsi"/>
              </w:rPr>
              <w:t>Child in Need (CIN)</w:t>
            </w:r>
          </w:p>
        </w:tc>
        <w:tc>
          <w:tcPr>
            <w:tcW w:w="3757" w:type="dxa"/>
            <w:gridSpan w:val="2"/>
            <w:vAlign w:val="center"/>
          </w:tcPr>
          <w:p w14:paraId="672EE730" w14:textId="0FA453DF" w:rsidR="007B0D76" w:rsidRPr="007B0D76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222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6A61">
              <w:rPr>
                <w:rFonts w:cstheme="minorHAnsi"/>
              </w:rPr>
              <w:t xml:space="preserve"> </w:t>
            </w:r>
            <w:r w:rsidR="006125DA">
              <w:rPr>
                <w:rFonts w:cstheme="minorHAnsi"/>
              </w:rPr>
              <w:t xml:space="preserve">Accommodated under </w:t>
            </w:r>
            <w:r w:rsidR="000266BC">
              <w:rPr>
                <w:rFonts w:cstheme="minorHAnsi"/>
              </w:rPr>
              <w:t>S.</w:t>
            </w:r>
            <w:r w:rsidR="006125DA">
              <w:rPr>
                <w:rFonts w:cstheme="minorHAnsi"/>
              </w:rPr>
              <w:t>20</w:t>
            </w:r>
          </w:p>
        </w:tc>
      </w:tr>
      <w:tr w:rsidR="00906A61" w:rsidRPr="00B16D5C" w14:paraId="62AC1E90" w14:textId="77777777" w:rsidTr="008F1FD0">
        <w:trPr>
          <w:cantSplit/>
          <w:trHeight w:val="82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69E6C1E0" w14:textId="77777777" w:rsidR="00906A61" w:rsidRDefault="00906A61" w:rsidP="0098231B">
            <w:pPr>
              <w:rPr>
                <w:b/>
                <w:bCs/>
              </w:rPr>
            </w:pPr>
          </w:p>
        </w:tc>
        <w:tc>
          <w:tcPr>
            <w:tcW w:w="3756" w:type="dxa"/>
            <w:gridSpan w:val="3"/>
            <w:vMerge w:val="restart"/>
            <w:vAlign w:val="center"/>
          </w:tcPr>
          <w:p w14:paraId="0D820DC2" w14:textId="77777777" w:rsidR="00906A61" w:rsidRPr="007B0D76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397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6A61">
              <w:rPr>
                <w:rFonts w:cstheme="minorHAnsi"/>
              </w:rPr>
              <w:t xml:space="preserve">  Child Protection</w:t>
            </w:r>
          </w:p>
          <w:p w14:paraId="76633328" w14:textId="515690DC" w:rsidR="00906A61" w:rsidRPr="007B0D76" w:rsidRDefault="00906A61" w:rsidP="00906A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r>
              <w:rPr>
                <w:rFonts w:cstheme="minorHAnsi"/>
                <w:b/>
                <w:bCs/>
              </w:rPr>
              <w:t xml:space="preserve">Child Protection, </w:t>
            </w:r>
            <w:r>
              <w:rPr>
                <w:rFonts w:cstheme="minorHAnsi"/>
              </w:rPr>
              <w:t>specify category below</w:t>
            </w:r>
            <w:r w:rsidRPr="00906A61">
              <w:rPr>
                <w:rFonts w:cstheme="minorHAnsi"/>
              </w:rPr>
              <w:t>:</w:t>
            </w:r>
          </w:p>
        </w:tc>
        <w:tc>
          <w:tcPr>
            <w:tcW w:w="3757" w:type="dxa"/>
            <w:gridSpan w:val="2"/>
            <w:vAlign w:val="center"/>
          </w:tcPr>
          <w:p w14:paraId="54A896C0" w14:textId="568474D1" w:rsidR="00906A61" w:rsidRPr="007B0D76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858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6A61">
              <w:rPr>
                <w:rFonts w:cstheme="minorHAnsi"/>
              </w:rPr>
              <w:t xml:space="preserve"> Unknown</w:t>
            </w:r>
          </w:p>
        </w:tc>
      </w:tr>
      <w:tr w:rsidR="00906A61" w:rsidRPr="00B16D5C" w14:paraId="5CFCDA2F" w14:textId="77777777" w:rsidTr="008F1FD0">
        <w:trPr>
          <w:cantSplit/>
          <w:trHeight w:val="82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001D59DA" w14:textId="77777777" w:rsidR="00906A61" w:rsidRDefault="00906A61" w:rsidP="0098231B">
            <w:pPr>
              <w:rPr>
                <w:b/>
                <w:bCs/>
              </w:rPr>
            </w:pPr>
          </w:p>
        </w:tc>
        <w:tc>
          <w:tcPr>
            <w:tcW w:w="3756" w:type="dxa"/>
            <w:gridSpan w:val="3"/>
            <w:vMerge/>
            <w:vAlign w:val="center"/>
          </w:tcPr>
          <w:p w14:paraId="1E2FF9F2" w14:textId="2BE9FEDC" w:rsidR="00906A61" w:rsidRPr="00906A61" w:rsidRDefault="00906A61" w:rsidP="00906A61">
            <w:pPr>
              <w:rPr>
                <w:rFonts w:cstheme="minorHAnsi"/>
              </w:rPr>
            </w:pPr>
          </w:p>
        </w:tc>
        <w:tc>
          <w:tcPr>
            <w:tcW w:w="3757" w:type="dxa"/>
            <w:gridSpan w:val="2"/>
            <w:vAlign w:val="center"/>
          </w:tcPr>
          <w:p w14:paraId="010CA404" w14:textId="05193B6C" w:rsidR="00906A61" w:rsidRPr="007B0D76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319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5BCF">
              <w:rPr>
                <w:rFonts w:cstheme="minorHAnsi"/>
              </w:rPr>
              <w:t xml:space="preserve"> </w:t>
            </w:r>
            <w:r w:rsidR="00906A61">
              <w:rPr>
                <w:rFonts w:cstheme="minorHAnsi"/>
              </w:rPr>
              <w:t>Other – please specify below:</w:t>
            </w:r>
          </w:p>
        </w:tc>
      </w:tr>
      <w:tr w:rsidR="007B0D76" w:rsidRPr="00B16D5C" w14:paraId="3C08A362" w14:textId="77777777" w:rsidTr="008F1FD0">
        <w:trPr>
          <w:cantSplit/>
          <w:trHeight w:val="82"/>
        </w:trPr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14:paraId="6B4B3625" w14:textId="77777777" w:rsidR="007B0D76" w:rsidRDefault="007B0D76" w:rsidP="0098231B">
            <w:pPr>
              <w:rPr>
                <w:b/>
                <w:bCs/>
              </w:rPr>
            </w:pPr>
          </w:p>
        </w:tc>
        <w:sdt>
          <w:sdtPr>
            <w:rPr>
              <w:rFonts w:cstheme="minorHAnsi"/>
            </w:rPr>
            <w:id w:val="502089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56" w:type="dxa"/>
                <w:gridSpan w:val="3"/>
                <w:vAlign w:val="center"/>
              </w:tcPr>
              <w:p w14:paraId="77E000D4" w14:textId="1B8C3D1C" w:rsidR="007B0D76" w:rsidRPr="007B0D76" w:rsidRDefault="00906A61" w:rsidP="0098231B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418534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7" w:type="dxa"/>
                <w:gridSpan w:val="2"/>
                <w:vAlign w:val="center"/>
              </w:tcPr>
              <w:p w14:paraId="3F690C46" w14:textId="546F7168" w:rsidR="007B0D76" w:rsidRPr="00906A61" w:rsidRDefault="00906A61" w:rsidP="00906A61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3AF8" w:rsidRPr="00B16D5C" w14:paraId="215A53BD" w14:textId="77777777" w:rsidTr="00FA17E9">
        <w:trPr>
          <w:cantSplit/>
          <w:trHeight w:val="8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DC71E55" w14:textId="77777777" w:rsidR="008F3AF8" w:rsidRDefault="008F3AF8" w:rsidP="0098231B">
            <w:pPr>
              <w:rPr>
                <w:b/>
                <w:bCs/>
              </w:rPr>
            </w:pPr>
            <w:r>
              <w:rPr>
                <w:b/>
                <w:bCs/>
              </w:rPr>
              <w:t>Social Worker details</w:t>
            </w:r>
          </w:p>
          <w:p w14:paraId="281A7E19" w14:textId="2FC41959" w:rsidR="008F3AF8" w:rsidRPr="008F3AF8" w:rsidRDefault="008F3AF8" w:rsidP="0098231B">
            <w:r>
              <w:t>Name, email address and telephone number</w:t>
            </w:r>
          </w:p>
        </w:tc>
        <w:sdt>
          <w:sdtPr>
            <w:rPr>
              <w:rFonts w:cstheme="minorHAnsi"/>
            </w:rPr>
            <w:id w:val="541399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5"/>
                <w:vAlign w:val="center"/>
              </w:tcPr>
              <w:p w14:paraId="7127DD1B" w14:textId="35E6A928" w:rsidR="008F3AF8" w:rsidRDefault="00243561" w:rsidP="00906A61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3561" w:rsidRPr="00B16D5C" w14:paraId="407974AA" w14:textId="77777777" w:rsidTr="00243561">
        <w:trPr>
          <w:cantSplit/>
          <w:trHeight w:val="8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A5CEFFC" w14:textId="64167177" w:rsidR="00243561" w:rsidRPr="008F3AF8" w:rsidRDefault="00243561" w:rsidP="0098231B">
            <w:r>
              <w:t>Has a strategy discussion taken place regarding this referral?</w:t>
            </w:r>
          </w:p>
        </w:tc>
        <w:tc>
          <w:tcPr>
            <w:tcW w:w="2977" w:type="dxa"/>
            <w:vAlign w:val="center"/>
          </w:tcPr>
          <w:p w14:paraId="007A03C3" w14:textId="0FB882D4" w:rsidR="00243561" w:rsidRDefault="00243561" w:rsidP="00906A61">
            <w:pPr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06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156401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10409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63EF00B1" w14:textId="666666CC" w:rsidR="00243561" w:rsidRDefault="00243561" w:rsidP="00906A61">
            <w:pPr>
              <w:rPr>
                <w:rFonts w:cstheme="minorHAnsi"/>
              </w:rPr>
            </w:pPr>
            <w:r>
              <w:rPr>
                <w:rFonts w:cstheme="minorHAnsi"/>
              </w:rPr>
              <w:t>Further details</w:t>
            </w:r>
          </w:p>
        </w:tc>
        <w:sdt>
          <w:sdtPr>
            <w:rPr>
              <w:rFonts w:cstheme="minorHAnsi"/>
            </w:rPr>
            <w:id w:val="-675264504"/>
            <w:placeholder>
              <w:docPart w:val="DB822FBDCAE449A7A09E2FE658DE5D7C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1A6F721D" w14:textId="5546A5E7" w:rsidR="00243561" w:rsidRDefault="00243561" w:rsidP="00906A61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3561" w:rsidRPr="00B16D5C" w14:paraId="2BC58B26" w14:textId="77777777" w:rsidTr="00243561">
        <w:trPr>
          <w:cantSplit/>
          <w:trHeight w:val="8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68836C6" w14:textId="20E4BDFD" w:rsidR="00243561" w:rsidRDefault="00243561" w:rsidP="0098231B">
            <w:r>
              <w:t>Is the CYP/family in contact with the alleged perpetrator of sexual abuse?</w:t>
            </w:r>
          </w:p>
        </w:tc>
        <w:tc>
          <w:tcPr>
            <w:tcW w:w="2977" w:type="dxa"/>
            <w:vAlign w:val="center"/>
          </w:tcPr>
          <w:p w14:paraId="12AA3155" w14:textId="23106A0C" w:rsidR="00243561" w:rsidRPr="00CA67FB" w:rsidRDefault="00243561" w:rsidP="00906A61">
            <w:pPr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384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97113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114061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263356D5" w14:textId="6623CC7B" w:rsidR="00243561" w:rsidRDefault="00243561" w:rsidP="00906A61">
            <w:pPr>
              <w:rPr>
                <w:rFonts w:cstheme="minorHAnsi"/>
              </w:rPr>
            </w:pPr>
            <w:r>
              <w:rPr>
                <w:rFonts w:cstheme="minorHAnsi"/>
              </w:rPr>
              <w:t>Further details</w:t>
            </w:r>
          </w:p>
        </w:tc>
        <w:sdt>
          <w:sdtPr>
            <w:rPr>
              <w:rFonts w:cstheme="minorHAnsi"/>
            </w:rPr>
            <w:id w:val="894937963"/>
            <w:placeholder>
              <w:docPart w:val="0F1E5EA4C8EC4880A5DE2C266CB8FB3E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1A96F1C3" w14:textId="4AFF1619" w:rsidR="00243561" w:rsidRDefault="00243561" w:rsidP="00906A61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3561" w:rsidRPr="00B16D5C" w14:paraId="0318A4E7" w14:textId="77777777" w:rsidTr="00243561">
        <w:trPr>
          <w:cantSplit/>
          <w:trHeight w:val="8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2B7A4A1" w14:textId="56A50EC1" w:rsidR="00243561" w:rsidRDefault="00243561" w:rsidP="0098231B">
            <w:r>
              <w:t>Does the CYP pose a risk towards others?</w:t>
            </w:r>
          </w:p>
        </w:tc>
        <w:tc>
          <w:tcPr>
            <w:tcW w:w="2977" w:type="dxa"/>
            <w:vAlign w:val="center"/>
          </w:tcPr>
          <w:p w14:paraId="1A339AC5" w14:textId="4804C1FF" w:rsidR="00243561" w:rsidRPr="00CA67FB" w:rsidRDefault="00243561" w:rsidP="00906A61">
            <w:pPr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71139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18941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-75273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48C528B8" w14:textId="17298B69" w:rsidR="00243561" w:rsidRDefault="00243561" w:rsidP="00906A61">
            <w:pPr>
              <w:rPr>
                <w:rFonts w:cstheme="minorHAnsi"/>
              </w:rPr>
            </w:pPr>
            <w:r>
              <w:rPr>
                <w:rFonts w:cstheme="minorHAnsi"/>
              </w:rPr>
              <w:t>Further details</w:t>
            </w:r>
          </w:p>
        </w:tc>
        <w:sdt>
          <w:sdtPr>
            <w:rPr>
              <w:rFonts w:cstheme="minorHAnsi"/>
            </w:rPr>
            <w:id w:val="-471681460"/>
            <w:placeholder>
              <w:docPart w:val="55587535AAF74D1C8D2009194B9B0603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4EB7FAAD" w14:textId="6FE93EFA" w:rsidR="00243561" w:rsidRDefault="00243561" w:rsidP="00906A61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3561" w:rsidRPr="00B16D5C" w14:paraId="4B8AD017" w14:textId="77777777" w:rsidTr="00243561">
        <w:trPr>
          <w:cantSplit/>
          <w:trHeight w:val="8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8715922" w14:textId="052A1620" w:rsidR="00243561" w:rsidRDefault="00243561" w:rsidP="0098231B">
            <w:r>
              <w:t>Has there been previous involvement with children’s social care?</w:t>
            </w:r>
          </w:p>
        </w:tc>
        <w:tc>
          <w:tcPr>
            <w:tcW w:w="2977" w:type="dxa"/>
            <w:vAlign w:val="center"/>
          </w:tcPr>
          <w:p w14:paraId="0F755043" w14:textId="35D38789" w:rsidR="00243561" w:rsidRPr="00CA67FB" w:rsidRDefault="00243561" w:rsidP="00906A61">
            <w:pPr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9670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148886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186161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2294C4D4" w14:textId="2C1652AD" w:rsidR="00243561" w:rsidRDefault="00243561" w:rsidP="00906A61">
            <w:pPr>
              <w:rPr>
                <w:rFonts w:cstheme="minorHAnsi"/>
              </w:rPr>
            </w:pPr>
            <w:r>
              <w:rPr>
                <w:rFonts w:cstheme="minorHAnsi"/>
              </w:rPr>
              <w:t>Further details</w:t>
            </w:r>
          </w:p>
        </w:tc>
        <w:sdt>
          <w:sdtPr>
            <w:rPr>
              <w:rFonts w:cstheme="minorHAnsi"/>
            </w:rPr>
            <w:id w:val="1960219091"/>
            <w:placeholder>
              <w:docPart w:val="C61E20DAB2CB42698238FFD63D2ECD35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404FAC1E" w14:textId="5780CB30" w:rsidR="00243561" w:rsidRDefault="00243561" w:rsidP="00906A61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0EB9D7" w14:textId="77777777" w:rsidR="004E536C" w:rsidRPr="00243561" w:rsidRDefault="004E536C" w:rsidP="00243561">
      <w:pPr>
        <w:spacing w:after="0"/>
        <w:jc w:val="both"/>
        <w:rPr>
          <w:b/>
          <w:bCs/>
          <w:sz w:val="16"/>
          <w:szCs w:val="16"/>
        </w:rPr>
      </w:pPr>
    </w:p>
    <w:p w14:paraId="73F80169" w14:textId="77777777" w:rsidR="00822D3C" w:rsidRDefault="00822D3C">
      <w:r>
        <w:br w:type="page"/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970"/>
        <w:gridCol w:w="2268"/>
        <w:gridCol w:w="283"/>
        <w:gridCol w:w="851"/>
        <w:gridCol w:w="1134"/>
        <w:gridCol w:w="2268"/>
      </w:tblGrid>
      <w:tr w:rsidR="00243561" w:rsidRPr="00A86669" w14:paraId="0EA419FB" w14:textId="77777777" w:rsidTr="00243561">
        <w:trPr>
          <w:cantSplit/>
          <w:trHeight w:val="397"/>
          <w:tblHeader/>
        </w:trPr>
        <w:tc>
          <w:tcPr>
            <w:tcW w:w="10774" w:type="dxa"/>
            <w:gridSpan w:val="6"/>
            <w:shd w:val="clear" w:color="auto" w:fill="9A258F"/>
            <w:vAlign w:val="center"/>
          </w:tcPr>
          <w:p w14:paraId="10D6771C" w14:textId="2D215CF5" w:rsidR="00243561" w:rsidRPr="00A86669" w:rsidRDefault="00243561" w:rsidP="0098231B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Police investigation details </w:t>
            </w:r>
            <w:r w:rsidRPr="00243561">
              <w:rPr>
                <w:i/>
                <w:iCs/>
                <w:color w:val="FFFFFF" w:themeColor="background1"/>
              </w:rPr>
              <w:t>(if applicable)</w:t>
            </w:r>
          </w:p>
        </w:tc>
      </w:tr>
      <w:tr w:rsidR="00243561" w:rsidRPr="00B16D5C" w14:paraId="642DACCB" w14:textId="77777777" w:rsidTr="00243561">
        <w:trPr>
          <w:cantSplit/>
          <w:trHeight w:val="397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48857D7D" w14:textId="29E9DA5D" w:rsidR="00243561" w:rsidRDefault="00243561" w:rsidP="0098231B">
            <w:r>
              <w:t>Has incident been reported to police?</w:t>
            </w:r>
          </w:p>
        </w:tc>
        <w:tc>
          <w:tcPr>
            <w:tcW w:w="6804" w:type="dxa"/>
            <w:gridSpan w:val="5"/>
            <w:vAlign w:val="center"/>
          </w:tcPr>
          <w:p w14:paraId="53800643" w14:textId="77777777" w:rsidR="00243561" w:rsidRDefault="00243561" w:rsidP="0098231B">
            <w:pPr>
              <w:rPr>
                <w:rFonts w:cstheme="minorHAnsi"/>
              </w:rPr>
            </w:pPr>
            <w:r w:rsidRPr="007B0D76">
              <w:rPr>
                <w:rFonts w:cstheme="minorHAnsi"/>
              </w:rPr>
              <w:t>Yes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863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70412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5805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42BECF1" w14:textId="1BB3F53B" w:rsidR="00801ED6" w:rsidRPr="00801ED6" w:rsidRDefault="00801ED6" w:rsidP="0098231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If no, proceed to ‘Details of other professionals involved’</w:t>
            </w:r>
          </w:p>
        </w:tc>
      </w:tr>
      <w:tr w:rsidR="002B37B9" w:rsidRPr="00B16D5C" w14:paraId="5A8C529E" w14:textId="77777777" w:rsidTr="00D06004">
        <w:trPr>
          <w:cantSplit/>
          <w:trHeight w:val="368"/>
        </w:trPr>
        <w:tc>
          <w:tcPr>
            <w:tcW w:w="3970" w:type="dxa"/>
            <w:vMerge w:val="restart"/>
            <w:shd w:val="clear" w:color="auto" w:fill="F2F2F2" w:themeFill="background1" w:themeFillShade="F2"/>
            <w:vAlign w:val="center"/>
          </w:tcPr>
          <w:p w14:paraId="578EC205" w14:textId="6EE9828B" w:rsidR="002B37B9" w:rsidRPr="00801ED6" w:rsidRDefault="002B37B9" w:rsidP="0098231B">
            <w:r>
              <w:t>Investigating police force</w:t>
            </w:r>
          </w:p>
        </w:tc>
        <w:tc>
          <w:tcPr>
            <w:tcW w:w="6804" w:type="dxa"/>
            <w:gridSpan w:val="5"/>
            <w:vAlign w:val="center"/>
          </w:tcPr>
          <w:p w14:paraId="1AB63141" w14:textId="051DF486" w:rsidR="002B37B9" w:rsidRPr="007B0D76" w:rsidRDefault="002B37B9" w:rsidP="009823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Avon and Somerset </w:t>
            </w:r>
            <w:sdt>
              <w:sdtPr>
                <w:rPr>
                  <w:rFonts w:cstheme="minorHAnsi"/>
                </w:rPr>
                <w:id w:val="195898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Gloucestershire </w:t>
            </w:r>
            <w:sdt>
              <w:sdtPr>
                <w:rPr>
                  <w:rFonts w:cstheme="minorHAnsi"/>
                </w:rPr>
                <w:id w:val="115178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Wiltshire </w:t>
            </w:r>
            <w:sdt>
              <w:sdtPr>
                <w:rPr>
                  <w:rFonts w:cstheme="minorHAnsi"/>
                </w:rPr>
                <w:id w:val="124214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Other </w:t>
            </w:r>
            <w:sdt>
              <w:sdtPr>
                <w:rPr>
                  <w:rFonts w:cstheme="minorHAnsi"/>
                </w:rPr>
                <w:id w:val="7285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B37B9" w:rsidRPr="00B16D5C" w14:paraId="6FEBA992" w14:textId="77777777" w:rsidTr="002B37B9">
        <w:trPr>
          <w:cantSplit/>
          <w:trHeight w:val="367"/>
        </w:trPr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14:paraId="693A5185" w14:textId="77777777" w:rsidR="002B37B9" w:rsidRDefault="002B37B9" w:rsidP="0098231B"/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62335EF1" w14:textId="4430887C" w:rsidR="002B37B9" w:rsidRPr="002B37B9" w:rsidRDefault="002B37B9" w:rsidP="0098231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If other, </w:t>
            </w:r>
            <w:r w:rsidRPr="002B37B9">
              <w:rPr>
                <w:rFonts w:cstheme="minorHAnsi"/>
              </w:rPr>
              <w:t>please specify</w:t>
            </w:r>
          </w:p>
        </w:tc>
        <w:sdt>
          <w:sdtPr>
            <w:rPr>
              <w:rFonts w:cstheme="minorHAnsi"/>
            </w:rPr>
            <w:id w:val="9285494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3"/>
                <w:vAlign w:val="center"/>
              </w:tcPr>
              <w:p w14:paraId="7D563993" w14:textId="1E0E3581" w:rsidR="002B37B9" w:rsidRDefault="002B37B9" w:rsidP="0098231B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37B9" w:rsidRPr="00B16D5C" w14:paraId="4C7114B7" w14:textId="77777777" w:rsidTr="00283107">
        <w:trPr>
          <w:cantSplit/>
          <w:trHeight w:val="367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437D65D" w14:textId="77777777" w:rsidR="002B37B9" w:rsidRPr="00283107" w:rsidRDefault="002B37B9" w:rsidP="0098231B">
            <w:pPr>
              <w:rPr>
                <w:b/>
                <w:bCs/>
              </w:rPr>
            </w:pPr>
            <w:r w:rsidRPr="00283107">
              <w:rPr>
                <w:b/>
                <w:bCs/>
              </w:rPr>
              <w:t xml:space="preserve">Investigating Officer </w:t>
            </w:r>
            <w:r w:rsidR="00283107" w:rsidRPr="00283107">
              <w:rPr>
                <w:b/>
                <w:bCs/>
              </w:rPr>
              <w:t>in Charge / Officer in the Case (OIC) details</w:t>
            </w:r>
          </w:p>
          <w:p w14:paraId="4340A815" w14:textId="11C82E41" w:rsidR="00283107" w:rsidRPr="00283107" w:rsidRDefault="00283107" w:rsidP="0098231B">
            <w:r>
              <w:t>Name, rank, email address and telephone number</w:t>
            </w:r>
          </w:p>
        </w:tc>
        <w:sdt>
          <w:sdtPr>
            <w:rPr>
              <w:rFonts w:cstheme="minorHAnsi"/>
            </w:rPr>
            <w:id w:val="10208915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vAlign w:val="center"/>
              </w:tcPr>
              <w:p w14:paraId="314F5B5F" w14:textId="6ABF89E7" w:rsidR="002B37B9" w:rsidRDefault="00822D3C" w:rsidP="0098231B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3107" w:rsidRPr="00B16D5C" w14:paraId="6FC7FC94" w14:textId="77777777" w:rsidTr="00283107">
        <w:trPr>
          <w:cantSplit/>
          <w:trHeight w:val="367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D508EFA" w14:textId="2B76CFE0" w:rsidR="00283107" w:rsidRPr="00283107" w:rsidRDefault="00283107" w:rsidP="0098231B">
            <w:r>
              <w:t xml:space="preserve">Niche / </w:t>
            </w:r>
            <w:r w:rsidR="00822D3C">
              <w:t>Police reference number</w:t>
            </w:r>
          </w:p>
        </w:tc>
        <w:sdt>
          <w:sdtPr>
            <w:rPr>
              <w:rFonts w:cstheme="minorHAnsi"/>
            </w:rPr>
            <w:id w:val="-15898481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5"/>
                <w:vAlign w:val="center"/>
              </w:tcPr>
              <w:p w14:paraId="0689CE9C" w14:textId="149DF0DD" w:rsidR="00283107" w:rsidRDefault="00822D3C" w:rsidP="0098231B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D3C" w:rsidRPr="00B16D5C" w14:paraId="21A3FD77" w14:textId="77777777" w:rsidTr="00822D3C">
        <w:trPr>
          <w:cantSplit/>
          <w:trHeight w:val="245"/>
        </w:trPr>
        <w:tc>
          <w:tcPr>
            <w:tcW w:w="3970" w:type="dxa"/>
            <w:vMerge w:val="restart"/>
            <w:shd w:val="clear" w:color="auto" w:fill="F2F2F2" w:themeFill="background1" w:themeFillShade="F2"/>
            <w:vAlign w:val="center"/>
          </w:tcPr>
          <w:p w14:paraId="1583B280" w14:textId="55F53870" w:rsidR="00822D3C" w:rsidRDefault="00822D3C" w:rsidP="00822D3C">
            <w:r>
              <w:t>Details of police Video Recorded Interview</w:t>
            </w:r>
          </w:p>
        </w:tc>
        <w:tc>
          <w:tcPr>
            <w:tcW w:w="3402" w:type="dxa"/>
            <w:gridSpan w:val="3"/>
            <w:vAlign w:val="center"/>
          </w:tcPr>
          <w:p w14:paraId="65D78C9A" w14:textId="05E92C08" w:rsidR="00822D3C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4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2D3C">
              <w:rPr>
                <w:rFonts w:cstheme="minorHAnsi"/>
              </w:rPr>
              <w:t xml:space="preserve"> VRI completed on:</w:t>
            </w:r>
          </w:p>
        </w:tc>
        <w:sdt>
          <w:sdtPr>
            <w:rPr>
              <w:rFonts w:cstheme="minorHAnsi"/>
            </w:rPr>
            <w:id w:val="1442104074"/>
            <w:placeholder>
              <w:docPart w:val="6F54B752C2B74DE9BC8F619BB89B12A2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7863A453" w14:textId="64E5DC96" w:rsidR="00822D3C" w:rsidRDefault="00822D3C" w:rsidP="0098231B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D3C" w:rsidRPr="00B16D5C" w14:paraId="6D76D22A" w14:textId="77777777" w:rsidTr="00995572">
        <w:trPr>
          <w:cantSplit/>
          <w:trHeight w:val="245"/>
        </w:trPr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14:paraId="15787D5A" w14:textId="77777777" w:rsidR="00822D3C" w:rsidRDefault="00822D3C" w:rsidP="0098231B"/>
        </w:tc>
        <w:tc>
          <w:tcPr>
            <w:tcW w:w="3402" w:type="dxa"/>
            <w:gridSpan w:val="3"/>
            <w:vAlign w:val="center"/>
          </w:tcPr>
          <w:p w14:paraId="48C337BE" w14:textId="44DDAA12" w:rsidR="00822D3C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328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2D3C">
              <w:rPr>
                <w:rFonts w:cstheme="minorHAnsi"/>
              </w:rPr>
              <w:t xml:space="preserve"> VRI pending, due:</w:t>
            </w:r>
          </w:p>
        </w:tc>
        <w:sdt>
          <w:sdtPr>
            <w:rPr>
              <w:rFonts w:cstheme="minorHAnsi"/>
            </w:rPr>
            <w:id w:val="-1207172121"/>
            <w:placeholder>
              <w:docPart w:val="70264E15425F4977BE22F1160B4D2097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4A6DB2F2" w14:textId="010DCD28" w:rsidR="00822D3C" w:rsidRDefault="00822D3C" w:rsidP="0098231B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2D3C" w:rsidRPr="00B16D5C" w14:paraId="4013566D" w14:textId="77777777" w:rsidTr="00995572">
        <w:trPr>
          <w:cantSplit/>
          <w:trHeight w:val="245"/>
        </w:trPr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14:paraId="026996D0" w14:textId="77777777" w:rsidR="00822D3C" w:rsidRDefault="00822D3C" w:rsidP="0098231B"/>
        </w:tc>
        <w:tc>
          <w:tcPr>
            <w:tcW w:w="3402" w:type="dxa"/>
            <w:gridSpan w:val="3"/>
            <w:vAlign w:val="center"/>
          </w:tcPr>
          <w:p w14:paraId="434DE989" w14:textId="467591E9" w:rsidR="00822D3C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819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2D3C">
              <w:rPr>
                <w:rFonts w:cstheme="minorHAnsi"/>
              </w:rPr>
              <w:t xml:space="preserve"> CYP declined VRI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27CB5F4A" w14:textId="0FBD58CC" w:rsidR="00822D3C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3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2D3C">
              <w:rPr>
                <w:rFonts w:cstheme="minorHAnsi"/>
              </w:rPr>
              <w:t xml:space="preserve"> Awaiting intermediary assessment </w:t>
            </w:r>
          </w:p>
        </w:tc>
      </w:tr>
      <w:tr w:rsidR="00822D3C" w:rsidRPr="00B16D5C" w14:paraId="6F11DD1E" w14:textId="77777777" w:rsidTr="00995572">
        <w:trPr>
          <w:cantSplit/>
          <w:trHeight w:val="245"/>
        </w:trPr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14:paraId="679422BB" w14:textId="77777777" w:rsidR="00822D3C" w:rsidRDefault="00822D3C" w:rsidP="0098231B"/>
        </w:tc>
        <w:tc>
          <w:tcPr>
            <w:tcW w:w="3402" w:type="dxa"/>
            <w:gridSpan w:val="3"/>
            <w:vAlign w:val="center"/>
          </w:tcPr>
          <w:p w14:paraId="39054384" w14:textId="1DCCDD4A" w:rsidR="00822D3C" w:rsidRDefault="00730FCB" w:rsidP="0098231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19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2D3C">
              <w:rPr>
                <w:rFonts w:cstheme="minorHAnsi"/>
              </w:rPr>
              <w:t xml:space="preserve"> Unknown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19FBE1CB" w14:textId="77777777" w:rsidR="00822D3C" w:rsidRDefault="00822D3C" w:rsidP="0098231B">
            <w:pPr>
              <w:rPr>
                <w:rFonts w:cstheme="minorHAnsi"/>
              </w:rPr>
            </w:pPr>
          </w:p>
        </w:tc>
      </w:tr>
      <w:tr w:rsidR="001E260F" w:rsidRPr="00B16D5C" w14:paraId="0D3B1D32" w14:textId="77777777" w:rsidTr="00FB4086">
        <w:trPr>
          <w:cantSplit/>
          <w:trHeight w:val="245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12389B7" w14:textId="06BF75B6" w:rsidR="001E260F" w:rsidRDefault="001E260F" w:rsidP="0098231B">
            <w:r>
              <w:t>Has the suspect been arrested?</w:t>
            </w:r>
          </w:p>
        </w:tc>
        <w:tc>
          <w:tcPr>
            <w:tcW w:w="6804" w:type="dxa"/>
            <w:gridSpan w:val="5"/>
            <w:vAlign w:val="center"/>
          </w:tcPr>
          <w:p w14:paraId="422E81EC" w14:textId="25950871" w:rsidR="001E260F" w:rsidRDefault="001E260F" w:rsidP="0098231B">
            <w:pPr>
              <w:rPr>
                <w:rFonts w:cstheme="minorHAnsi"/>
              </w:rPr>
            </w:pPr>
            <w:r w:rsidRPr="007B0D76">
              <w:rPr>
                <w:rFonts w:cstheme="minorHAnsi"/>
              </w:rPr>
              <w:t>Yes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779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27142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8752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E260F" w:rsidRPr="00B16D5C" w14:paraId="01441EDA" w14:textId="77777777" w:rsidTr="007D7860">
        <w:trPr>
          <w:cantSplit/>
          <w:trHeight w:val="180"/>
        </w:trPr>
        <w:tc>
          <w:tcPr>
            <w:tcW w:w="3970" w:type="dxa"/>
            <w:vMerge w:val="restart"/>
            <w:shd w:val="clear" w:color="auto" w:fill="F2F2F2" w:themeFill="background1" w:themeFillShade="F2"/>
            <w:vAlign w:val="center"/>
          </w:tcPr>
          <w:p w14:paraId="57974642" w14:textId="717ECDE0" w:rsidR="001E260F" w:rsidRPr="001E260F" w:rsidRDefault="001E260F" w:rsidP="0098231B">
            <w:r>
              <w:rPr>
                <w:b/>
                <w:bCs/>
              </w:rPr>
              <w:t xml:space="preserve">If yes, </w:t>
            </w:r>
            <w:r>
              <w:t>please provide status</w:t>
            </w:r>
          </w:p>
        </w:tc>
        <w:tc>
          <w:tcPr>
            <w:tcW w:w="2268" w:type="dxa"/>
            <w:vAlign w:val="center"/>
          </w:tcPr>
          <w:p w14:paraId="0BAE32BA" w14:textId="17A9DAAD" w:rsidR="001E260F" w:rsidRPr="007B0D76" w:rsidRDefault="001E260F" w:rsidP="009823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Bail </w:t>
            </w:r>
            <w:sdt>
              <w:sdtPr>
                <w:rPr>
                  <w:rFonts w:cstheme="minorHAnsi"/>
                </w:rPr>
                <w:id w:val="175508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14:paraId="34DCBCD3" w14:textId="61403C45" w:rsidR="001E260F" w:rsidRPr="007B0D76" w:rsidRDefault="001E260F" w:rsidP="009823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Caution </w:t>
            </w:r>
            <w:sdt>
              <w:sdtPr>
                <w:rPr>
                  <w:rFonts w:cstheme="minorHAnsi"/>
                </w:rPr>
                <w:id w:val="-132698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16F2DFD" w14:textId="42195F5F" w:rsidR="001E260F" w:rsidRPr="007B0D76" w:rsidRDefault="001E260F" w:rsidP="009823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Youth Conditional Order </w:t>
            </w:r>
            <w:sdt>
              <w:sdtPr>
                <w:rPr>
                  <w:rFonts w:cstheme="minorHAnsi"/>
                </w:rPr>
                <w:id w:val="50063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E260F" w:rsidRPr="00B16D5C" w14:paraId="5102C97E" w14:textId="77777777" w:rsidTr="007D7860">
        <w:trPr>
          <w:cantSplit/>
          <w:trHeight w:val="180"/>
        </w:trPr>
        <w:tc>
          <w:tcPr>
            <w:tcW w:w="3970" w:type="dxa"/>
            <w:vMerge/>
            <w:shd w:val="clear" w:color="auto" w:fill="F2F2F2" w:themeFill="background1" w:themeFillShade="F2"/>
            <w:vAlign w:val="center"/>
          </w:tcPr>
          <w:p w14:paraId="5AD5CBC2" w14:textId="77777777" w:rsidR="001E260F" w:rsidRDefault="001E260F" w:rsidP="0098231B">
            <w:pPr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14CE9945" w14:textId="3DE54417" w:rsidR="001E260F" w:rsidRPr="007B0D76" w:rsidRDefault="001E260F" w:rsidP="009823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Remanded </w:t>
            </w:r>
            <w:sdt>
              <w:sdtPr>
                <w:rPr>
                  <w:rFonts w:cstheme="minorHAnsi"/>
                </w:rPr>
                <w:id w:val="32609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14:paraId="54DA9820" w14:textId="5B2179CF" w:rsidR="001E260F" w:rsidRPr="007B0D76" w:rsidRDefault="001E260F" w:rsidP="009823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Other </w:t>
            </w:r>
            <w:sdt>
              <w:sdtPr>
                <w:rPr>
                  <w:rFonts w:cstheme="minorHAnsi"/>
                </w:rPr>
                <w:id w:val="-4102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56F6B175" w14:textId="3C58B6E1" w:rsidR="001E260F" w:rsidRPr="007B0D76" w:rsidRDefault="001E260F" w:rsidP="009823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Unknown </w:t>
            </w:r>
            <w:sdt>
              <w:sdtPr>
                <w:rPr>
                  <w:rFonts w:cstheme="minorHAnsi"/>
                </w:rPr>
                <w:id w:val="-114605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1EF50119" w14:textId="77777777" w:rsidR="00243561" w:rsidRPr="00693F4F" w:rsidRDefault="00243561" w:rsidP="00693F4F">
      <w:pPr>
        <w:spacing w:after="0"/>
        <w:jc w:val="both"/>
        <w:rPr>
          <w:b/>
          <w:bCs/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2409"/>
        <w:gridCol w:w="2694"/>
        <w:gridCol w:w="3827"/>
      </w:tblGrid>
      <w:tr w:rsidR="00693F4F" w:rsidRPr="00A86669" w14:paraId="722389B5" w14:textId="77777777" w:rsidTr="0098231B">
        <w:trPr>
          <w:cantSplit/>
          <w:trHeight w:val="397"/>
          <w:tblHeader/>
        </w:trPr>
        <w:tc>
          <w:tcPr>
            <w:tcW w:w="10774" w:type="dxa"/>
            <w:gridSpan w:val="4"/>
            <w:shd w:val="clear" w:color="auto" w:fill="6CAEA8"/>
            <w:vAlign w:val="center"/>
          </w:tcPr>
          <w:p w14:paraId="6A8E5A1A" w14:textId="1270075F" w:rsidR="00693F4F" w:rsidRPr="00A86669" w:rsidRDefault="00693F4F" w:rsidP="0098231B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Details of other professionals involved</w:t>
            </w:r>
          </w:p>
        </w:tc>
      </w:tr>
      <w:tr w:rsidR="008C0906" w:rsidRPr="00B16D5C" w14:paraId="284A6CBD" w14:textId="77777777" w:rsidTr="008C0906">
        <w:trPr>
          <w:cantSplit/>
          <w:trHeight w:val="397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5866E508" w14:textId="7A95F9C2" w:rsidR="008C0906" w:rsidRPr="008C0906" w:rsidRDefault="008C0906" w:rsidP="0098231B">
            <w:pPr>
              <w:rPr>
                <w:b/>
                <w:bCs/>
              </w:rPr>
            </w:pPr>
            <w:r w:rsidRPr="008C0906">
              <w:rPr>
                <w:b/>
                <w:bCs/>
              </w:rPr>
              <w:t>Organisation / Agency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E6D3C8B" w14:textId="674B9CD3" w:rsidR="008C0906" w:rsidRPr="008C0906" w:rsidRDefault="008C0906" w:rsidP="0098231B">
            <w:pPr>
              <w:jc w:val="center"/>
              <w:rPr>
                <w:b/>
                <w:bCs/>
              </w:rPr>
            </w:pPr>
            <w:r w:rsidRPr="008C0906">
              <w:rPr>
                <w:rFonts w:cstheme="minorHAnsi"/>
                <w:b/>
                <w:bCs/>
              </w:rPr>
              <w:t>Name &amp; Job title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A4779F0" w14:textId="77777777" w:rsidR="008C0906" w:rsidRPr="008C0906" w:rsidRDefault="008C0906" w:rsidP="0098231B">
            <w:pPr>
              <w:rPr>
                <w:b/>
                <w:bCs/>
              </w:rPr>
            </w:pPr>
            <w:r w:rsidRPr="008C0906">
              <w:rPr>
                <w:b/>
                <w:bCs/>
              </w:rPr>
              <w:t>Telephone number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FB89C21" w14:textId="0CDC9150" w:rsidR="008C0906" w:rsidRPr="008C0906" w:rsidRDefault="008C0906" w:rsidP="0098231B">
            <w:pPr>
              <w:rPr>
                <w:b/>
                <w:bCs/>
              </w:rPr>
            </w:pPr>
            <w:r w:rsidRPr="008C0906">
              <w:rPr>
                <w:b/>
                <w:bCs/>
              </w:rPr>
              <w:t>Email address</w:t>
            </w:r>
          </w:p>
        </w:tc>
      </w:tr>
      <w:tr w:rsidR="008C0906" w:rsidRPr="00B16D5C" w14:paraId="07C0534A" w14:textId="77777777" w:rsidTr="008C0906">
        <w:trPr>
          <w:cantSplit/>
          <w:trHeight w:val="397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843B8C7" w14:textId="1558D960" w:rsidR="008C0906" w:rsidRPr="008C0906" w:rsidRDefault="008C0906" w:rsidP="0098231B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sdt>
          <w:sdtPr>
            <w:rPr>
              <w:rFonts w:cstheme="minorHAnsi"/>
            </w:rPr>
            <w:id w:val="-533945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9147F57" w14:textId="4B28B582" w:rsidR="008C0906" w:rsidRPr="008C0906" w:rsidRDefault="008C0906" w:rsidP="008C0906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65889144"/>
            <w:placeholder>
              <w:docPart w:val="E85B9F4B3DBD46959BB1822297434A80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4265E64D" w14:textId="34924468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3725754"/>
            <w:placeholder>
              <w:docPart w:val="49B4BE8BE39C4F6F904C8A6213D60DBF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5A40EC91" w14:textId="36F56921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906" w:rsidRPr="00B16D5C" w14:paraId="3492F755" w14:textId="77777777" w:rsidTr="008C0906">
        <w:trPr>
          <w:cantSplit/>
          <w:trHeight w:val="397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5959DF40" w14:textId="08BF29D8" w:rsidR="008C0906" w:rsidRDefault="008C0906" w:rsidP="0098231B">
            <w:pPr>
              <w:rPr>
                <w:b/>
                <w:bCs/>
              </w:rPr>
            </w:pPr>
            <w:r>
              <w:rPr>
                <w:b/>
                <w:bCs/>
              </w:rPr>
              <w:t>CAMHS</w:t>
            </w:r>
          </w:p>
        </w:tc>
        <w:sdt>
          <w:sdtPr>
            <w:rPr>
              <w:rFonts w:cstheme="minorHAnsi"/>
            </w:rPr>
            <w:id w:val="962084440"/>
            <w:placeholder>
              <w:docPart w:val="5E8DB568721743398199CEECE07761EB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7D69162" w14:textId="0D41B306" w:rsidR="008C0906" w:rsidRPr="008C0906" w:rsidRDefault="008C0906" w:rsidP="008C0906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20592510"/>
            <w:placeholder>
              <w:docPart w:val="132F95F3B20C40A38EFB4C2AE05D1BF7"/>
            </w:placeholder>
            <w:showingPlcHdr/>
            <w:text/>
          </w:sdtPr>
          <w:sdtEndPr/>
          <w:sdtContent>
            <w:tc>
              <w:tcPr>
                <w:tcW w:w="2694" w:type="dxa"/>
                <w:vAlign w:val="center"/>
              </w:tcPr>
              <w:p w14:paraId="2D945576" w14:textId="79ACF835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22216205"/>
            <w:placeholder>
              <w:docPart w:val="2F218F14687B4645AE1678B90FC85D09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2E9F692F" w14:textId="530A0AA9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906" w:rsidRPr="00B16D5C" w14:paraId="2EDC2A89" w14:textId="77777777" w:rsidTr="008C0906">
        <w:trPr>
          <w:cantSplit/>
          <w:trHeight w:val="368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4A11448C" w14:textId="77777777" w:rsidR="008C0906" w:rsidRDefault="008C0906" w:rsidP="0098231B">
            <w:pPr>
              <w:rPr>
                <w:b/>
                <w:bCs/>
              </w:rPr>
            </w:pPr>
            <w:r>
              <w:rPr>
                <w:b/>
                <w:bCs/>
              </w:rPr>
              <w:t>Other (specify below)</w:t>
            </w:r>
          </w:p>
          <w:p w14:paraId="3BCEEF07" w14:textId="36E09A51" w:rsidR="00886BA7" w:rsidRPr="00886BA7" w:rsidRDefault="00886BA7" w:rsidP="0098231B">
            <w:r>
              <w:t>e.g. Early Help, ISVA etc.</w:t>
            </w:r>
          </w:p>
        </w:tc>
        <w:sdt>
          <w:sdtPr>
            <w:rPr>
              <w:rFonts w:cstheme="minorHAnsi"/>
            </w:rPr>
            <w:id w:val="-1372683039"/>
            <w:placeholder>
              <w:docPart w:val="B01E87E251C748899A9CD102CB690E8C"/>
            </w:placeholder>
            <w:showingPlcHdr/>
            <w:text/>
          </w:sdtPr>
          <w:sdtEndPr/>
          <w:sdtContent>
            <w:tc>
              <w:tcPr>
                <w:tcW w:w="2409" w:type="dxa"/>
                <w:vMerge w:val="restart"/>
                <w:vAlign w:val="center"/>
              </w:tcPr>
              <w:p w14:paraId="0CB4BF4E" w14:textId="0500F045" w:rsidR="008C0906" w:rsidRPr="008C0906" w:rsidRDefault="008C0906" w:rsidP="008C0906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367493536"/>
            <w:placeholder>
              <w:docPart w:val="7162E4EE9252404CBD5150F1730FA214"/>
            </w:placeholder>
            <w:showingPlcHdr/>
            <w:text/>
          </w:sdtPr>
          <w:sdtEndPr/>
          <w:sdtContent>
            <w:tc>
              <w:tcPr>
                <w:tcW w:w="2694" w:type="dxa"/>
                <w:vMerge w:val="restart"/>
                <w:vAlign w:val="center"/>
              </w:tcPr>
              <w:p w14:paraId="0D1BCC0F" w14:textId="45666BFA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71556183"/>
            <w:placeholder>
              <w:docPart w:val="02906B5C0EEA4821AF39BB679E6A8E5F"/>
            </w:placeholder>
            <w:showingPlcHdr/>
            <w:text/>
          </w:sdtPr>
          <w:sdtEndPr/>
          <w:sdtContent>
            <w:tc>
              <w:tcPr>
                <w:tcW w:w="3827" w:type="dxa"/>
                <w:vMerge w:val="restart"/>
                <w:vAlign w:val="center"/>
              </w:tcPr>
              <w:p w14:paraId="7E70222E" w14:textId="7AFEECBB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906" w:rsidRPr="00B16D5C" w14:paraId="6E12449E" w14:textId="77777777" w:rsidTr="008C0906">
        <w:trPr>
          <w:cantSplit/>
          <w:trHeight w:val="367"/>
        </w:trPr>
        <w:sdt>
          <w:sdtPr>
            <w:id w:val="1135912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4" w:type="dxa"/>
                <w:vAlign w:val="center"/>
              </w:tcPr>
              <w:p w14:paraId="4B5A1A79" w14:textId="761C717B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09" w:type="dxa"/>
            <w:vMerge/>
            <w:vAlign w:val="center"/>
          </w:tcPr>
          <w:p w14:paraId="5AB66960" w14:textId="77777777" w:rsidR="008C0906" w:rsidRPr="008C0906" w:rsidRDefault="008C0906" w:rsidP="008C0906">
            <w:pPr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14:paraId="22F5646A" w14:textId="77777777" w:rsidR="008C0906" w:rsidRPr="008C0906" w:rsidRDefault="008C0906" w:rsidP="0098231B"/>
        </w:tc>
        <w:tc>
          <w:tcPr>
            <w:tcW w:w="3827" w:type="dxa"/>
            <w:vMerge/>
            <w:vAlign w:val="center"/>
          </w:tcPr>
          <w:p w14:paraId="3B19F67F" w14:textId="77777777" w:rsidR="008C0906" w:rsidRPr="008C0906" w:rsidRDefault="008C0906" w:rsidP="0098231B"/>
        </w:tc>
      </w:tr>
      <w:tr w:rsidR="008C0906" w:rsidRPr="00B16D5C" w14:paraId="1CFDFE55" w14:textId="77777777" w:rsidTr="008C0906">
        <w:trPr>
          <w:cantSplit/>
          <w:trHeight w:val="368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4DB4F20A" w14:textId="1361083E" w:rsidR="008C0906" w:rsidRDefault="008C0906" w:rsidP="0098231B">
            <w:pPr>
              <w:rPr>
                <w:b/>
                <w:bCs/>
              </w:rPr>
            </w:pPr>
            <w:r>
              <w:rPr>
                <w:b/>
                <w:bCs/>
              </w:rPr>
              <w:t>Other (specify below)</w:t>
            </w:r>
          </w:p>
        </w:tc>
        <w:sdt>
          <w:sdtPr>
            <w:rPr>
              <w:rFonts w:cstheme="minorHAnsi"/>
            </w:rPr>
            <w:id w:val="1785690364"/>
            <w:placeholder>
              <w:docPart w:val="D16B83211F7B49B584267AE9951CC0B0"/>
            </w:placeholder>
            <w:showingPlcHdr/>
            <w:text/>
          </w:sdtPr>
          <w:sdtEndPr/>
          <w:sdtContent>
            <w:tc>
              <w:tcPr>
                <w:tcW w:w="2409" w:type="dxa"/>
                <w:vMerge w:val="restart"/>
                <w:vAlign w:val="center"/>
              </w:tcPr>
              <w:p w14:paraId="31B652C2" w14:textId="596CA2A8" w:rsidR="008C0906" w:rsidRPr="008C0906" w:rsidRDefault="008C0906" w:rsidP="008C0906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77070084"/>
            <w:placeholder>
              <w:docPart w:val="BAF842985B0F410CBB163FC3DE86B441"/>
            </w:placeholder>
            <w:showingPlcHdr/>
            <w:text/>
          </w:sdtPr>
          <w:sdtEndPr/>
          <w:sdtContent>
            <w:tc>
              <w:tcPr>
                <w:tcW w:w="2694" w:type="dxa"/>
                <w:vMerge w:val="restart"/>
                <w:vAlign w:val="center"/>
              </w:tcPr>
              <w:p w14:paraId="3A91B03F" w14:textId="0E86D547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941750834"/>
            <w:placeholder>
              <w:docPart w:val="6FB7D81C48DE48B7ACF9A2829B528A47"/>
            </w:placeholder>
            <w:showingPlcHdr/>
            <w:text/>
          </w:sdtPr>
          <w:sdtEndPr/>
          <w:sdtContent>
            <w:tc>
              <w:tcPr>
                <w:tcW w:w="3827" w:type="dxa"/>
                <w:vMerge w:val="restart"/>
                <w:vAlign w:val="center"/>
              </w:tcPr>
              <w:p w14:paraId="02233D94" w14:textId="4E566C59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906" w:rsidRPr="00B16D5C" w14:paraId="1552B20C" w14:textId="77777777" w:rsidTr="008C0906">
        <w:trPr>
          <w:cantSplit/>
          <w:trHeight w:val="367"/>
        </w:trPr>
        <w:sdt>
          <w:sdtPr>
            <w:id w:val="-109280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4" w:type="dxa"/>
                <w:vAlign w:val="center"/>
              </w:tcPr>
              <w:p w14:paraId="4A5865B6" w14:textId="68E2D574" w:rsidR="008C0906" w:rsidRPr="008C0906" w:rsidRDefault="008C0906" w:rsidP="0098231B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09" w:type="dxa"/>
            <w:vMerge/>
            <w:vAlign w:val="center"/>
          </w:tcPr>
          <w:p w14:paraId="3C42E63D" w14:textId="77777777" w:rsidR="008C0906" w:rsidRPr="008C0906" w:rsidRDefault="008C0906" w:rsidP="008C0906">
            <w:pPr>
              <w:rPr>
                <w:rFonts w:cstheme="minorHAnsi"/>
              </w:rPr>
            </w:pPr>
          </w:p>
        </w:tc>
        <w:tc>
          <w:tcPr>
            <w:tcW w:w="2694" w:type="dxa"/>
            <w:vMerge/>
            <w:vAlign w:val="center"/>
          </w:tcPr>
          <w:p w14:paraId="6D8773F2" w14:textId="77777777" w:rsidR="008C0906" w:rsidRPr="008C0906" w:rsidRDefault="008C0906" w:rsidP="0098231B"/>
        </w:tc>
        <w:tc>
          <w:tcPr>
            <w:tcW w:w="3827" w:type="dxa"/>
            <w:vMerge/>
            <w:vAlign w:val="center"/>
          </w:tcPr>
          <w:p w14:paraId="0077F731" w14:textId="77777777" w:rsidR="008C0906" w:rsidRPr="008C0906" w:rsidRDefault="008C0906" w:rsidP="0098231B"/>
        </w:tc>
      </w:tr>
    </w:tbl>
    <w:p w14:paraId="5C07485C" w14:textId="77777777" w:rsidR="00693F4F" w:rsidRDefault="00693F4F" w:rsidP="00763777">
      <w:pPr>
        <w:jc w:val="both"/>
        <w:rPr>
          <w:b/>
          <w:bCs/>
        </w:rPr>
      </w:pPr>
    </w:p>
    <w:p w14:paraId="16C60AA7" w14:textId="77777777" w:rsidR="00243561" w:rsidRDefault="00243561" w:rsidP="00763777">
      <w:pPr>
        <w:jc w:val="both"/>
        <w:rPr>
          <w:b/>
          <w:bCs/>
        </w:rPr>
      </w:pPr>
    </w:p>
    <w:p w14:paraId="77E06892" w14:textId="77777777" w:rsidR="00886BA7" w:rsidRDefault="00886BA7" w:rsidP="00763777">
      <w:pPr>
        <w:jc w:val="both"/>
        <w:rPr>
          <w:b/>
          <w:bCs/>
        </w:rPr>
      </w:pPr>
    </w:p>
    <w:p w14:paraId="046A0C02" w14:textId="797195B0" w:rsidR="00886BA7" w:rsidRPr="00886BA7" w:rsidRDefault="00886BA7" w:rsidP="00886BA7">
      <w:pPr>
        <w:shd w:val="clear" w:color="auto" w:fill="529DBA"/>
        <w:jc w:val="both"/>
        <w:rPr>
          <w:b/>
          <w:bCs/>
          <w:color w:val="FFFFFF" w:themeColor="background1"/>
          <w:sz w:val="32"/>
          <w:szCs w:val="32"/>
        </w:rPr>
      </w:pPr>
      <w:r w:rsidRPr="00886BA7">
        <w:rPr>
          <w:b/>
          <w:bCs/>
          <w:color w:val="FFFFFF" w:themeColor="background1"/>
          <w:sz w:val="32"/>
          <w:szCs w:val="32"/>
        </w:rPr>
        <w:lastRenderedPageBreak/>
        <w:t>Important information</w:t>
      </w:r>
    </w:p>
    <w:p w14:paraId="5F5C3682" w14:textId="77189070" w:rsidR="00F3525E" w:rsidRPr="00B16D5C" w:rsidRDefault="009B5029" w:rsidP="00763777">
      <w:pPr>
        <w:jc w:val="both"/>
      </w:pPr>
      <w:r>
        <w:rPr>
          <w:b/>
          <w:bCs/>
        </w:rPr>
        <w:t>Supporting documentation</w:t>
      </w:r>
      <w:r w:rsidR="00B16D5C">
        <w:rPr>
          <w:b/>
          <w:bCs/>
        </w:rPr>
        <w:t xml:space="preserve">: </w:t>
      </w:r>
      <w:r w:rsidR="00B16D5C">
        <w:t>Please send relevant supporting documentation with the referral request. For example: strategy meeting notes, risk assessments, child protection plans, health assessments, chronology, EHCP or other.</w:t>
      </w:r>
    </w:p>
    <w:p w14:paraId="0503A72B" w14:textId="0FB8319D" w:rsidR="008664D2" w:rsidRDefault="008664D2" w:rsidP="00763777">
      <w:pPr>
        <w:jc w:val="both"/>
      </w:pPr>
      <w:r>
        <w:rPr>
          <w:b/>
          <w:bCs/>
        </w:rPr>
        <w:t xml:space="preserve">Thank you for completing this referral form. </w:t>
      </w:r>
      <w:r w:rsidR="004F4772">
        <w:t xml:space="preserve">If you have any queries regarding the referral, or what happens next, please do not hesitate to contact The Bridge on 0117 342 6999 or via email </w:t>
      </w:r>
      <w:hyperlink r:id="rId15" w:history="1">
        <w:r w:rsidR="004F4772" w:rsidRPr="004E6173">
          <w:rPr>
            <w:rStyle w:val="Hyperlink"/>
          </w:rPr>
          <w:t>TheBridge@uhbw.nhs.uk</w:t>
        </w:r>
      </w:hyperlink>
      <w:r w:rsidR="004F4772">
        <w:t>.</w:t>
      </w:r>
    </w:p>
    <w:p w14:paraId="566EE684" w14:textId="01AED69D" w:rsidR="004F4772" w:rsidRDefault="00763777" w:rsidP="00763777">
      <w:pPr>
        <w:jc w:val="both"/>
      </w:pPr>
      <w:r>
        <w:t>The Bridge is available for information and advice 24/7, 365 days a year. The telephone is answered by our specialist crisis workers.</w:t>
      </w:r>
    </w:p>
    <w:p w14:paraId="68AAE571" w14:textId="71460CC5" w:rsidR="00763777" w:rsidRPr="008664D2" w:rsidRDefault="00763777" w:rsidP="00763777">
      <w:pPr>
        <w:jc w:val="both"/>
      </w:pPr>
      <w:r>
        <w:t xml:space="preserve">Please send this completed form to </w:t>
      </w:r>
      <w:hyperlink r:id="rId16" w:history="1">
        <w:r w:rsidRPr="004E6173">
          <w:rPr>
            <w:rStyle w:val="Hyperlink"/>
          </w:rPr>
          <w:t>TheBridge@uhbw.nhs.uk</w:t>
        </w:r>
      </w:hyperlink>
      <w:r>
        <w:t xml:space="preserve">. </w:t>
      </w:r>
    </w:p>
    <w:sectPr w:rsidR="00763777" w:rsidRPr="008664D2" w:rsidSect="001C29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0CD2" w14:textId="77777777" w:rsidR="00297D40" w:rsidRDefault="00297D40" w:rsidP="00A510C1">
      <w:pPr>
        <w:spacing w:after="0" w:line="240" w:lineRule="auto"/>
      </w:pPr>
      <w:r>
        <w:separator/>
      </w:r>
    </w:p>
  </w:endnote>
  <w:endnote w:type="continuationSeparator" w:id="0">
    <w:p w14:paraId="38617D3A" w14:textId="77777777" w:rsidR="00297D40" w:rsidRDefault="00297D40" w:rsidP="00A5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06E7" w14:textId="77777777" w:rsidR="007958B6" w:rsidRDefault="00795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72182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F83CD0" w14:textId="77777777" w:rsidR="001C293D" w:rsidRPr="001C293D" w:rsidRDefault="001C293D">
            <w:pPr>
              <w:pStyle w:val="Footer"/>
              <w:rPr>
                <w:sz w:val="16"/>
              </w:rPr>
            </w:pPr>
          </w:p>
          <w:tbl>
            <w:tblPr>
              <w:tblStyle w:val="TableGrid"/>
              <w:tblW w:w="11058" w:type="dxa"/>
              <w:tblInd w:w="-885" w:type="dxa"/>
              <w:tblLook w:val="04A0" w:firstRow="1" w:lastRow="0" w:firstColumn="1" w:lastColumn="0" w:noHBand="0" w:noVBand="1"/>
            </w:tblPr>
            <w:tblGrid>
              <w:gridCol w:w="2269"/>
              <w:gridCol w:w="3969"/>
              <w:gridCol w:w="2126"/>
              <w:gridCol w:w="2694"/>
            </w:tblGrid>
            <w:tr w:rsidR="001C293D" w:rsidRPr="001C293D" w14:paraId="31532AF1" w14:textId="77777777" w:rsidTr="001C293D">
              <w:trPr>
                <w:trHeight w:val="442"/>
              </w:trPr>
              <w:tc>
                <w:tcPr>
                  <w:tcW w:w="2269" w:type="dxa"/>
                  <w:shd w:val="clear" w:color="auto" w:fill="91D1BA"/>
                  <w:vAlign w:val="center"/>
                </w:tcPr>
                <w:p w14:paraId="0C41D753" w14:textId="77777777" w:rsidR="001C293D" w:rsidRPr="001C293D" w:rsidRDefault="001C293D" w:rsidP="00450560">
                  <w:pPr>
                    <w:pStyle w:val="Footer"/>
                    <w:rPr>
                      <w:sz w:val="20"/>
                    </w:rPr>
                  </w:pPr>
                  <w:r w:rsidRPr="001C293D">
                    <w:rPr>
                      <w:sz w:val="20"/>
                    </w:rPr>
                    <w:t>Document Title</w:t>
                  </w:r>
                </w:p>
              </w:tc>
              <w:tc>
                <w:tcPr>
                  <w:tcW w:w="3969" w:type="dxa"/>
                  <w:vAlign w:val="center"/>
                </w:tcPr>
                <w:p w14:paraId="54EE43DF" w14:textId="738A050A" w:rsidR="001C293D" w:rsidRPr="001C293D" w:rsidRDefault="004E3DD2" w:rsidP="00450560">
                  <w:pPr>
                    <w:pStyle w:val="Foo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Paediatric</w:t>
                  </w:r>
                  <w:r w:rsidR="00B52FB3">
                    <w:rPr>
                      <w:sz w:val="20"/>
                    </w:rPr>
                    <w:t xml:space="preserve"> SARC Referral Form</w:t>
                  </w:r>
                </w:p>
              </w:tc>
              <w:tc>
                <w:tcPr>
                  <w:tcW w:w="2126" w:type="dxa"/>
                  <w:shd w:val="clear" w:color="auto" w:fill="91D1BA"/>
                  <w:vAlign w:val="center"/>
                </w:tcPr>
                <w:p w14:paraId="53AEAF1B" w14:textId="77777777" w:rsidR="001C293D" w:rsidRPr="001C293D" w:rsidRDefault="001C293D" w:rsidP="00450560">
                  <w:pPr>
                    <w:pStyle w:val="Footer"/>
                    <w:rPr>
                      <w:sz w:val="20"/>
                    </w:rPr>
                  </w:pPr>
                  <w:r w:rsidRPr="001C293D">
                    <w:rPr>
                      <w:sz w:val="20"/>
                    </w:rPr>
                    <w:t>Document Reference</w:t>
                  </w:r>
                </w:p>
              </w:tc>
              <w:tc>
                <w:tcPr>
                  <w:tcW w:w="2694" w:type="dxa"/>
                  <w:vAlign w:val="center"/>
                </w:tcPr>
                <w:p w14:paraId="6F808AA1" w14:textId="1BB941E8" w:rsidR="001C293D" w:rsidRPr="001C293D" w:rsidRDefault="00B52FB3" w:rsidP="00450560">
                  <w:pPr>
                    <w:pStyle w:val="Foo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SARC-FOR-001</w:t>
                  </w:r>
                  <w:r w:rsidR="004C3336">
                    <w:rPr>
                      <w:sz w:val="20"/>
                    </w:rPr>
                    <w:t>1</w:t>
                  </w:r>
                </w:p>
              </w:tc>
            </w:tr>
            <w:tr w:rsidR="001C293D" w:rsidRPr="001C293D" w14:paraId="58598443" w14:textId="77777777" w:rsidTr="001C293D">
              <w:trPr>
                <w:trHeight w:val="442"/>
              </w:trPr>
              <w:tc>
                <w:tcPr>
                  <w:tcW w:w="2269" w:type="dxa"/>
                  <w:shd w:val="clear" w:color="auto" w:fill="91D1BA"/>
                  <w:vAlign w:val="center"/>
                </w:tcPr>
                <w:p w14:paraId="5EA31B1E" w14:textId="77777777" w:rsidR="001C293D" w:rsidRPr="001C293D" w:rsidRDefault="001C293D" w:rsidP="00450560">
                  <w:pPr>
                    <w:pStyle w:val="Footer"/>
                    <w:rPr>
                      <w:sz w:val="20"/>
                    </w:rPr>
                  </w:pPr>
                  <w:r w:rsidRPr="001C293D">
                    <w:rPr>
                      <w:sz w:val="20"/>
                    </w:rPr>
                    <w:t>Version and Issue Date</w:t>
                  </w:r>
                </w:p>
              </w:tc>
              <w:tc>
                <w:tcPr>
                  <w:tcW w:w="3969" w:type="dxa"/>
                  <w:vAlign w:val="center"/>
                </w:tcPr>
                <w:p w14:paraId="32543740" w14:textId="100A5547" w:rsidR="001C293D" w:rsidRPr="001C293D" w:rsidRDefault="00B52FB3" w:rsidP="00450560">
                  <w:pPr>
                    <w:pStyle w:val="Foo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</w:t>
                  </w:r>
                  <w:r w:rsidR="007958B6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 xml:space="preserve"> | </w:t>
                  </w:r>
                  <w:r w:rsidR="007958B6">
                    <w:rPr>
                      <w:sz w:val="20"/>
                    </w:rPr>
                    <w:t>10</w:t>
                  </w:r>
                  <w:r>
                    <w:rPr>
                      <w:sz w:val="20"/>
                    </w:rPr>
                    <w:t>/1</w:t>
                  </w:r>
                  <w:r w:rsidR="007958B6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/2025</w:t>
                  </w:r>
                </w:p>
              </w:tc>
              <w:tc>
                <w:tcPr>
                  <w:tcW w:w="2126" w:type="dxa"/>
                  <w:shd w:val="clear" w:color="auto" w:fill="91D1BA"/>
                  <w:vAlign w:val="center"/>
                </w:tcPr>
                <w:p w14:paraId="63D8548F" w14:textId="77777777" w:rsidR="001C293D" w:rsidRPr="001C293D" w:rsidRDefault="001C293D" w:rsidP="00450560">
                  <w:pPr>
                    <w:pStyle w:val="Footer"/>
                    <w:rPr>
                      <w:sz w:val="20"/>
                    </w:rPr>
                  </w:pPr>
                  <w:r w:rsidRPr="001C293D">
                    <w:rPr>
                      <w:sz w:val="20"/>
                    </w:rPr>
                    <w:t>Document Owner</w:t>
                  </w:r>
                </w:p>
              </w:tc>
              <w:tc>
                <w:tcPr>
                  <w:tcW w:w="2694" w:type="dxa"/>
                  <w:vAlign w:val="center"/>
                </w:tcPr>
                <w:p w14:paraId="7D30E8A2" w14:textId="680EFA10" w:rsidR="001C293D" w:rsidRPr="001C293D" w:rsidRDefault="004C3336" w:rsidP="00450560">
                  <w:pPr>
                    <w:pStyle w:val="Footer"/>
                    <w:rPr>
                      <w:sz w:val="20"/>
                    </w:rPr>
                  </w:pPr>
                  <w:r w:rsidRPr="004C3336">
                    <w:rPr>
                      <w:sz w:val="18"/>
                      <w:szCs w:val="20"/>
                    </w:rPr>
                    <w:t>Specialist Social Worker (AH)</w:t>
                  </w:r>
                </w:p>
              </w:tc>
            </w:tr>
          </w:tbl>
          <w:p w14:paraId="4C9C847B" w14:textId="77777777" w:rsidR="001C293D" w:rsidRPr="001C293D" w:rsidRDefault="001C293D" w:rsidP="00A329C9">
            <w:pPr>
              <w:pStyle w:val="Footer"/>
              <w:jc w:val="center"/>
            </w:pPr>
            <w:r w:rsidRPr="001C293D">
              <w:t xml:space="preserve">Page </w:t>
            </w:r>
            <w:r w:rsidRPr="001C293D">
              <w:rPr>
                <w:b/>
                <w:bCs/>
              </w:rPr>
              <w:fldChar w:fldCharType="begin"/>
            </w:r>
            <w:r w:rsidRPr="001C293D">
              <w:rPr>
                <w:b/>
                <w:bCs/>
              </w:rPr>
              <w:instrText xml:space="preserve"> PAGE </w:instrText>
            </w:r>
            <w:r w:rsidRPr="001C293D">
              <w:rPr>
                <w:b/>
                <w:bCs/>
              </w:rPr>
              <w:fldChar w:fldCharType="separate"/>
            </w:r>
            <w:r w:rsidR="00583F01">
              <w:rPr>
                <w:b/>
                <w:bCs/>
                <w:noProof/>
              </w:rPr>
              <w:t>1</w:t>
            </w:r>
            <w:r w:rsidRPr="001C293D">
              <w:rPr>
                <w:b/>
                <w:bCs/>
              </w:rPr>
              <w:fldChar w:fldCharType="end"/>
            </w:r>
            <w:r w:rsidRPr="001C293D">
              <w:t xml:space="preserve"> of </w:t>
            </w:r>
            <w:r w:rsidRPr="001C293D">
              <w:rPr>
                <w:b/>
                <w:bCs/>
              </w:rPr>
              <w:fldChar w:fldCharType="begin"/>
            </w:r>
            <w:r w:rsidRPr="001C293D">
              <w:rPr>
                <w:b/>
                <w:bCs/>
              </w:rPr>
              <w:instrText xml:space="preserve"> NUMPAGES  </w:instrText>
            </w:r>
            <w:r w:rsidRPr="001C293D">
              <w:rPr>
                <w:b/>
                <w:bCs/>
              </w:rPr>
              <w:fldChar w:fldCharType="separate"/>
            </w:r>
            <w:r w:rsidR="00583F01">
              <w:rPr>
                <w:b/>
                <w:bCs/>
                <w:noProof/>
              </w:rPr>
              <w:t>1</w:t>
            </w:r>
            <w:r w:rsidRPr="001C293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89EF" w14:textId="77777777" w:rsidR="007958B6" w:rsidRDefault="00795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7CC6" w14:textId="77777777" w:rsidR="00297D40" w:rsidRDefault="00297D40" w:rsidP="00A510C1">
      <w:pPr>
        <w:spacing w:after="0" w:line="240" w:lineRule="auto"/>
      </w:pPr>
      <w:r>
        <w:separator/>
      </w:r>
    </w:p>
  </w:footnote>
  <w:footnote w:type="continuationSeparator" w:id="0">
    <w:p w14:paraId="798D5106" w14:textId="77777777" w:rsidR="00297D40" w:rsidRDefault="00297D40" w:rsidP="00A5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95A5" w14:textId="77777777" w:rsidR="007958B6" w:rsidRDefault="00795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8" w:type="dxa"/>
      <w:tblInd w:w="-827" w:type="dxa"/>
      <w:tblLayout w:type="fixed"/>
      <w:tblLook w:val="04A0" w:firstRow="1" w:lastRow="0" w:firstColumn="1" w:lastColumn="0" w:noHBand="0" w:noVBand="1"/>
    </w:tblPr>
    <w:tblGrid>
      <w:gridCol w:w="3562"/>
      <w:gridCol w:w="3563"/>
      <w:gridCol w:w="3563"/>
    </w:tblGrid>
    <w:tr w:rsidR="00B34710" w:rsidRPr="00326920" w14:paraId="133EC673" w14:textId="77777777" w:rsidTr="00185EE1">
      <w:trPr>
        <w:trHeight w:val="1447"/>
      </w:trPr>
      <w:tc>
        <w:tcPr>
          <w:tcW w:w="3562" w:type="dxa"/>
        </w:tcPr>
        <w:p w14:paraId="603C727E" w14:textId="77777777" w:rsidR="00B34710" w:rsidRPr="00326920" w:rsidRDefault="00B34710" w:rsidP="00450560">
          <w:pPr>
            <w:pStyle w:val="Header"/>
          </w:pPr>
          <w:r w:rsidRPr="00326920"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6FC6E028" wp14:editId="2AB6468D">
                <wp:simplePos x="0" y="0"/>
                <wp:positionH relativeFrom="margin">
                  <wp:posOffset>196215</wp:posOffset>
                </wp:positionH>
                <wp:positionV relativeFrom="margin">
                  <wp:posOffset>75656</wp:posOffset>
                </wp:positionV>
                <wp:extent cx="1361440" cy="771525"/>
                <wp:effectExtent l="0" t="0" r="0" b="9525"/>
                <wp:wrapTight wrapText="bothSides">
                  <wp:wrapPolygon edited="0">
                    <wp:start x="8160" y="0"/>
                    <wp:lineTo x="5440" y="2667"/>
                    <wp:lineTo x="2418" y="7467"/>
                    <wp:lineTo x="0" y="12800"/>
                    <wp:lineTo x="0" y="21333"/>
                    <wp:lineTo x="15414" y="21333"/>
                    <wp:lineTo x="21157" y="19200"/>
                    <wp:lineTo x="21157" y="14400"/>
                    <wp:lineTo x="19041" y="8000"/>
                    <wp:lineTo x="16019" y="3200"/>
                    <wp:lineTo x="12996" y="0"/>
                    <wp:lineTo x="8160" y="0"/>
                  </wp:wrapPolygon>
                </wp:wrapTight>
                <wp:docPr id="1641448384" name="Picture 1641448384" descr="\\ubht.nhs.uk\userdata\W\WideHar\Desktop\The Bridge_V2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ubht.nhs.uk\userdata\W\WideHar\Desktop\The Bridge_V2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144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63" w:type="dxa"/>
          <w:vAlign w:val="center"/>
        </w:tcPr>
        <w:p w14:paraId="0A0135CD" w14:textId="65FC72B1" w:rsidR="00B34710" w:rsidRPr="001C293D" w:rsidRDefault="00B34710" w:rsidP="001C293D">
          <w:pPr>
            <w:spacing w:after="0"/>
            <w:jc w:val="center"/>
            <w:rPr>
              <w:b/>
              <w:sz w:val="28"/>
            </w:rPr>
          </w:pPr>
          <w:r w:rsidRPr="001C293D">
            <w:rPr>
              <w:b/>
              <w:sz w:val="28"/>
            </w:rPr>
            <w:t>The Bridge SARC</w:t>
          </w:r>
        </w:p>
        <w:p w14:paraId="6B79ADC5" w14:textId="291FFA37" w:rsidR="00B34710" w:rsidRPr="00326920" w:rsidRDefault="00B34710" w:rsidP="001C293D">
          <w:pPr>
            <w:spacing w:after="0"/>
            <w:jc w:val="center"/>
            <w:rPr>
              <w:sz w:val="20"/>
            </w:rPr>
          </w:pPr>
          <w:r>
            <w:rPr>
              <w:sz w:val="28"/>
            </w:rPr>
            <w:t xml:space="preserve">Professionals Referral Form: </w:t>
          </w:r>
          <w:r w:rsidR="00EF1DEE">
            <w:rPr>
              <w:sz w:val="28"/>
              <w:u w:val="single"/>
            </w:rPr>
            <w:t>Paediatric</w:t>
          </w:r>
          <w:r>
            <w:rPr>
              <w:sz w:val="28"/>
              <w:u w:val="single"/>
            </w:rPr>
            <w:t xml:space="preserve"> (</w:t>
          </w:r>
          <w:r w:rsidR="00EF1DEE">
            <w:rPr>
              <w:sz w:val="28"/>
              <w:u w:val="single"/>
            </w:rPr>
            <w:t>0-17</w:t>
          </w:r>
          <w:r>
            <w:rPr>
              <w:sz w:val="28"/>
              <w:u w:val="single"/>
            </w:rPr>
            <w:t>)</w:t>
          </w:r>
        </w:p>
      </w:tc>
      <w:tc>
        <w:tcPr>
          <w:tcW w:w="3563" w:type="dxa"/>
          <w:vAlign w:val="center"/>
        </w:tcPr>
        <w:p w14:paraId="12604B8B" w14:textId="4F5632FC" w:rsidR="00B34710" w:rsidRPr="00326920" w:rsidRDefault="00DB0198" w:rsidP="00450560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1" behindDoc="1" locked="0" layoutInCell="1" allowOverlap="1" wp14:anchorId="38EEE01D" wp14:editId="4BA97C75">
                <wp:simplePos x="0" y="0"/>
                <wp:positionH relativeFrom="column">
                  <wp:posOffset>131445</wp:posOffset>
                </wp:positionH>
                <wp:positionV relativeFrom="paragraph">
                  <wp:posOffset>-121920</wp:posOffset>
                </wp:positionV>
                <wp:extent cx="2181225" cy="844550"/>
                <wp:effectExtent l="0" t="0" r="0" b="0"/>
                <wp:wrapTight wrapText="bothSides">
                  <wp:wrapPolygon edited="0">
                    <wp:start x="14714" y="974"/>
                    <wp:lineTo x="10187" y="5847"/>
                    <wp:lineTo x="5848" y="9257"/>
                    <wp:lineTo x="5848" y="14129"/>
                    <wp:lineTo x="7546" y="17540"/>
                    <wp:lineTo x="9810" y="17540"/>
                    <wp:lineTo x="9810" y="20463"/>
                    <wp:lineTo x="20940" y="20463"/>
                    <wp:lineTo x="21128" y="974"/>
                    <wp:lineTo x="14714" y="974"/>
                  </wp:wrapPolygon>
                </wp:wrapTight>
                <wp:docPr id="797593061" name="Picture 79759306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HBW LOGO BLUE AWK_RIGHT ALIGNED noback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4044"/>
                        <a:stretch/>
                      </pic:blipFill>
                      <pic:spPr bwMode="auto">
                        <a:xfrm>
                          <a:off x="0" y="0"/>
                          <a:ext cx="2181225" cy="844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C6A857A" w14:textId="77777777" w:rsidR="001C293D" w:rsidRDefault="001C2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7CFB" w14:textId="77777777" w:rsidR="007958B6" w:rsidRDefault="00795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5F11"/>
    <w:multiLevelType w:val="hybridMultilevel"/>
    <w:tmpl w:val="1346B080"/>
    <w:lvl w:ilvl="0" w:tplc="353ED6A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56A05"/>
    <w:multiLevelType w:val="hybridMultilevel"/>
    <w:tmpl w:val="B83204C0"/>
    <w:lvl w:ilvl="0" w:tplc="0EF8B8D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668251">
    <w:abstractNumId w:val="0"/>
  </w:num>
  <w:num w:numId="2" w16cid:durableId="128766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axAF/lz9w5x2imy1q+xpDUL38a8m9q0Zx8vlnGPfQiJsL88YyZ5wUd9CFcl+6atK6n1z5Xrbn4lj918NTyfI3Q==" w:salt="JWEkpecXs7HW4G4LjART/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B3"/>
    <w:rsid w:val="00001995"/>
    <w:rsid w:val="00010D1B"/>
    <w:rsid w:val="000266BC"/>
    <w:rsid w:val="0003061E"/>
    <w:rsid w:val="00042A65"/>
    <w:rsid w:val="00054DEC"/>
    <w:rsid w:val="000615C3"/>
    <w:rsid w:val="00092024"/>
    <w:rsid w:val="000976C2"/>
    <w:rsid w:val="000A183B"/>
    <w:rsid w:val="000B16BC"/>
    <w:rsid w:val="000D019B"/>
    <w:rsid w:val="000D37DF"/>
    <w:rsid w:val="000D6AED"/>
    <w:rsid w:val="000E1CCA"/>
    <w:rsid w:val="000E69C9"/>
    <w:rsid w:val="00136EAB"/>
    <w:rsid w:val="00141E52"/>
    <w:rsid w:val="0014523A"/>
    <w:rsid w:val="0015556E"/>
    <w:rsid w:val="00157F4C"/>
    <w:rsid w:val="00184C1B"/>
    <w:rsid w:val="00185EE1"/>
    <w:rsid w:val="001C293D"/>
    <w:rsid w:val="001C3CA2"/>
    <w:rsid w:val="001E260F"/>
    <w:rsid w:val="001E7951"/>
    <w:rsid w:val="001F7F6A"/>
    <w:rsid w:val="002148B2"/>
    <w:rsid w:val="0022563E"/>
    <w:rsid w:val="002334A2"/>
    <w:rsid w:val="00236D16"/>
    <w:rsid w:val="00243561"/>
    <w:rsid w:val="002450B4"/>
    <w:rsid w:val="00252642"/>
    <w:rsid w:val="0026009B"/>
    <w:rsid w:val="00265FFA"/>
    <w:rsid w:val="00277F94"/>
    <w:rsid w:val="00283107"/>
    <w:rsid w:val="00297D40"/>
    <w:rsid w:val="002B37B9"/>
    <w:rsid w:val="0030586E"/>
    <w:rsid w:val="00306FA4"/>
    <w:rsid w:val="00321127"/>
    <w:rsid w:val="0034335B"/>
    <w:rsid w:val="00363C82"/>
    <w:rsid w:val="00373933"/>
    <w:rsid w:val="00395158"/>
    <w:rsid w:val="003B7A96"/>
    <w:rsid w:val="003C2A1B"/>
    <w:rsid w:val="003D4FC9"/>
    <w:rsid w:val="003D71C1"/>
    <w:rsid w:val="004069C7"/>
    <w:rsid w:val="00427F43"/>
    <w:rsid w:val="0044106D"/>
    <w:rsid w:val="00441CF9"/>
    <w:rsid w:val="00452EC5"/>
    <w:rsid w:val="00473A3E"/>
    <w:rsid w:val="00477D4F"/>
    <w:rsid w:val="004807AF"/>
    <w:rsid w:val="004A2996"/>
    <w:rsid w:val="004C3336"/>
    <w:rsid w:val="004E3DD2"/>
    <w:rsid w:val="004E3FBF"/>
    <w:rsid w:val="004E5364"/>
    <w:rsid w:val="004E536C"/>
    <w:rsid w:val="004F4772"/>
    <w:rsid w:val="005118C8"/>
    <w:rsid w:val="005331F8"/>
    <w:rsid w:val="0053761B"/>
    <w:rsid w:val="00561CD1"/>
    <w:rsid w:val="00583F01"/>
    <w:rsid w:val="00590DD4"/>
    <w:rsid w:val="005A3922"/>
    <w:rsid w:val="005B200B"/>
    <w:rsid w:val="005C2227"/>
    <w:rsid w:val="005F1B9E"/>
    <w:rsid w:val="006125DA"/>
    <w:rsid w:val="00615E79"/>
    <w:rsid w:val="00617EC0"/>
    <w:rsid w:val="006479D1"/>
    <w:rsid w:val="006527A4"/>
    <w:rsid w:val="00660577"/>
    <w:rsid w:val="00663EC7"/>
    <w:rsid w:val="00692A68"/>
    <w:rsid w:val="00693F4F"/>
    <w:rsid w:val="006B271A"/>
    <w:rsid w:val="006B51AD"/>
    <w:rsid w:val="006C362D"/>
    <w:rsid w:val="006D2682"/>
    <w:rsid w:val="006E3AF2"/>
    <w:rsid w:val="00730FCB"/>
    <w:rsid w:val="007423F7"/>
    <w:rsid w:val="00763777"/>
    <w:rsid w:val="00764D64"/>
    <w:rsid w:val="00770D0F"/>
    <w:rsid w:val="007712D1"/>
    <w:rsid w:val="007870AB"/>
    <w:rsid w:val="007916E8"/>
    <w:rsid w:val="007958B6"/>
    <w:rsid w:val="007A426F"/>
    <w:rsid w:val="007B0D76"/>
    <w:rsid w:val="007B47EA"/>
    <w:rsid w:val="007B5963"/>
    <w:rsid w:val="007C65BB"/>
    <w:rsid w:val="007E7B45"/>
    <w:rsid w:val="00801ED6"/>
    <w:rsid w:val="00804EFF"/>
    <w:rsid w:val="00822D3C"/>
    <w:rsid w:val="00823BED"/>
    <w:rsid w:val="00843FB0"/>
    <w:rsid w:val="00847B5A"/>
    <w:rsid w:val="00847CE7"/>
    <w:rsid w:val="008664D2"/>
    <w:rsid w:val="00872CDD"/>
    <w:rsid w:val="008845D7"/>
    <w:rsid w:val="00886BA7"/>
    <w:rsid w:val="008958D9"/>
    <w:rsid w:val="008A5FB0"/>
    <w:rsid w:val="008B2737"/>
    <w:rsid w:val="008B7960"/>
    <w:rsid w:val="008C0853"/>
    <w:rsid w:val="008C0906"/>
    <w:rsid w:val="008F3AF8"/>
    <w:rsid w:val="00900400"/>
    <w:rsid w:val="00906A61"/>
    <w:rsid w:val="009076F3"/>
    <w:rsid w:val="00916AAA"/>
    <w:rsid w:val="0094656A"/>
    <w:rsid w:val="00962386"/>
    <w:rsid w:val="00984900"/>
    <w:rsid w:val="009B5029"/>
    <w:rsid w:val="009D797E"/>
    <w:rsid w:val="009E38F3"/>
    <w:rsid w:val="009E4BCC"/>
    <w:rsid w:val="00A0092B"/>
    <w:rsid w:val="00A02728"/>
    <w:rsid w:val="00A16ADD"/>
    <w:rsid w:val="00A329C9"/>
    <w:rsid w:val="00A352D5"/>
    <w:rsid w:val="00A510C1"/>
    <w:rsid w:val="00A55C57"/>
    <w:rsid w:val="00A72C3D"/>
    <w:rsid w:val="00A86669"/>
    <w:rsid w:val="00A97E59"/>
    <w:rsid w:val="00AA219E"/>
    <w:rsid w:val="00AB176E"/>
    <w:rsid w:val="00AB2ABE"/>
    <w:rsid w:val="00AB3F87"/>
    <w:rsid w:val="00AC1D6C"/>
    <w:rsid w:val="00AD6350"/>
    <w:rsid w:val="00AF23ED"/>
    <w:rsid w:val="00B101CC"/>
    <w:rsid w:val="00B1536A"/>
    <w:rsid w:val="00B16428"/>
    <w:rsid w:val="00B16D5C"/>
    <w:rsid w:val="00B20931"/>
    <w:rsid w:val="00B22A7B"/>
    <w:rsid w:val="00B34710"/>
    <w:rsid w:val="00B377A8"/>
    <w:rsid w:val="00B52FB3"/>
    <w:rsid w:val="00B7737D"/>
    <w:rsid w:val="00B9026B"/>
    <w:rsid w:val="00B905DB"/>
    <w:rsid w:val="00BA3A9F"/>
    <w:rsid w:val="00BB1CD8"/>
    <w:rsid w:val="00BD65B6"/>
    <w:rsid w:val="00BD75B0"/>
    <w:rsid w:val="00BE6E42"/>
    <w:rsid w:val="00BF0F5E"/>
    <w:rsid w:val="00C019ED"/>
    <w:rsid w:val="00C02C1C"/>
    <w:rsid w:val="00C0620E"/>
    <w:rsid w:val="00C40AFA"/>
    <w:rsid w:val="00C56C77"/>
    <w:rsid w:val="00C63A03"/>
    <w:rsid w:val="00C745C5"/>
    <w:rsid w:val="00C8015B"/>
    <w:rsid w:val="00C8219B"/>
    <w:rsid w:val="00C84B10"/>
    <w:rsid w:val="00CB213E"/>
    <w:rsid w:val="00CC2F75"/>
    <w:rsid w:val="00CC4D3C"/>
    <w:rsid w:val="00CC6241"/>
    <w:rsid w:val="00CD2CDE"/>
    <w:rsid w:val="00CE4BCB"/>
    <w:rsid w:val="00CE5844"/>
    <w:rsid w:val="00CF66FE"/>
    <w:rsid w:val="00D11E0B"/>
    <w:rsid w:val="00D57B02"/>
    <w:rsid w:val="00D6739E"/>
    <w:rsid w:val="00D7224D"/>
    <w:rsid w:val="00DB0198"/>
    <w:rsid w:val="00DC07B4"/>
    <w:rsid w:val="00DC2256"/>
    <w:rsid w:val="00DC6A70"/>
    <w:rsid w:val="00DE1FD4"/>
    <w:rsid w:val="00DE6265"/>
    <w:rsid w:val="00DF0E0E"/>
    <w:rsid w:val="00E00831"/>
    <w:rsid w:val="00E146F4"/>
    <w:rsid w:val="00E31990"/>
    <w:rsid w:val="00E34BD3"/>
    <w:rsid w:val="00E41687"/>
    <w:rsid w:val="00E45941"/>
    <w:rsid w:val="00E45BCF"/>
    <w:rsid w:val="00E475AA"/>
    <w:rsid w:val="00E84B08"/>
    <w:rsid w:val="00E94A90"/>
    <w:rsid w:val="00EA4C57"/>
    <w:rsid w:val="00EC21F8"/>
    <w:rsid w:val="00ED1C77"/>
    <w:rsid w:val="00EF1DEE"/>
    <w:rsid w:val="00EF65CA"/>
    <w:rsid w:val="00F12DE5"/>
    <w:rsid w:val="00F16F0F"/>
    <w:rsid w:val="00F2785E"/>
    <w:rsid w:val="00F3525E"/>
    <w:rsid w:val="00F466AA"/>
    <w:rsid w:val="00F5782E"/>
    <w:rsid w:val="00F606BA"/>
    <w:rsid w:val="00F90B7D"/>
    <w:rsid w:val="00F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11FBF"/>
  <w15:docId w15:val="{B6946AE3-07CC-44FE-B6B5-809F6B00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C1"/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0C1"/>
    <w:pPr>
      <w:outlineLvl w:val="0"/>
    </w:pPr>
    <w:rPr>
      <w:b/>
      <w:color w:val="529DB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0C1"/>
    <w:pPr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0C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10C1"/>
    <w:rPr>
      <w:rFonts w:ascii="Segoe UI" w:hAnsi="Segoe UI" w:cs="Segoe U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510C1"/>
    <w:rPr>
      <w:rFonts w:ascii="Segoe UI" w:hAnsi="Segoe UI" w:cs="Segoe UI"/>
      <w:b/>
      <w:color w:val="529DBA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10C1"/>
    <w:rPr>
      <w:rFonts w:ascii="Segoe UI" w:hAnsi="Segoe UI" w:cs="Segoe UI"/>
    </w:rPr>
  </w:style>
  <w:style w:type="paragraph" w:styleId="Title">
    <w:name w:val="Title"/>
    <w:basedOn w:val="Heading1"/>
    <w:next w:val="Normal"/>
    <w:link w:val="TitleChar"/>
    <w:uiPriority w:val="10"/>
    <w:qFormat/>
    <w:rsid w:val="00A510C1"/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510C1"/>
    <w:rPr>
      <w:rFonts w:ascii="Segoe UI" w:hAnsi="Segoe UI" w:cs="Segoe UI"/>
      <w:b/>
      <w:color w:val="529DBA"/>
      <w:sz w:val="40"/>
    </w:rPr>
  </w:style>
  <w:style w:type="paragraph" w:styleId="Header">
    <w:name w:val="header"/>
    <w:basedOn w:val="Normal"/>
    <w:link w:val="HeaderChar"/>
    <w:uiPriority w:val="99"/>
    <w:unhideWhenUsed/>
    <w:rsid w:val="00A5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0C1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A5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0C1"/>
    <w:rPr>
      <w:rFonts w:ascii="Segoe UI" w:hAnsi="Segoe UI" w:cs="Segoe UI"/>
    </w:rPr>
  </w:style>
  <w:style w:type="table" w:styleId="TableGrid">
    <w:name w:val="Table Grid"/>
    <w:basedOn w:val="TableNormal"/>
    <w:uiPriority w:val="59"/>
    <w:rsid w:val="001C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533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2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2A6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D0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ridgecanhelp.org.uk/professionals/referrals" TargetMode="External"/><Relationship Id="rId13" Type="http://schemas.openxmlformats.org/officeDocument/2006/relationships/hyperlink" Target="https://www.firstlight.org.uk/locations/gloucestershire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thebridgecanhelp.org.uk/professionals/referrals/" TargetMode="External"/><Relationship Id="rId12" Type="http://schemas.openxmlformats.org/officeDocument/2006/relationships/hyperlink" Target="https://safelinksupport.co.uk/support_services/children-and-young-peoples-independent-sexual-violence-advisors-cypsvas/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heBridge@uhbw.nhs.u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rona-cic.org.uk/children-services/services/the-star-clinic/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TheBridge@uhbw.nhs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ebridgecanhelp.org.uk/avon-river-clinic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heBridge@UHBW.nhs.uk" TargetMode="External"/><Relationship Id="rId14" Type="http://schemas.openxmlformats.org/officeDocument/2006/relationships/hyperlink" Target="https://www.firstlight.org.uk/our-services/sw-isva-service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dehar.UBHT_NT\OneDrive%20-%20University%20Hospitals%20Bristol%20and%20Weston%20NHS%20Foundation%20Trust\Documents\4.%20Document%20Management\DMS\2.%20Templates\2%20Client%20Form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7FEA-F871-461D-ACBE-EFDB264D229C}"/>
      </w:docPartPr>
      <w:docPartBody>
        <w:p w:rsidR="00E35C5B" w:rsidRDefault="00E35C5B">
          <w:r w:rsidRPr="004E61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16BD-9CD2-4265-BD97-F569AD388190}"/>
      </w:docPartPr>
      <w:docPartBody>
        <w:p w:rsidR="00E35C5B" w:rsidRDefault="00E35C5B"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EAD1AE2CD4402B826228FAADEF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09BC-A316-48CF-A8C4-6DE232A32883}"/>
      </w:docPartPr>
      <w:docPartBody>
        <w:p w:rsidR="00EA14D1" w:rsidRDefault="00EA14D1" w:rsidP="00EA14D1">
          <w:pPr>
            <w:pStyle w:val="EB8EAD1AE2CD4402B826228FAADEF4F8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93B1-9DE3-4EFD-BA00-B17033119815}"/>
      </w:docPartPr>
      <w:docPartBody>
        <w:p w:rsidR="00EA14D1" w:rsidRDefault="00EA14D1">
          <w:r w:rsidRPr="004E6173">
            <w:rPr>
              <w:rStyle w:val="PlaceholderText"/>
            </w:rPr>
            <w:t>Choose an item.</w:t>
          </w:r>
        </w:p>
      </w:docPartBody>
    </w:docPart>
    <w:docPart>
      <w:docPartPr>
        <w:name w:val="B125430A87FB4467B1ED396E1CC2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CA746-EAFB-48C2-A087-5C37833350A7}"/>
      </w:docPartPr>
      <w:docPartBody>
        <w:p w:rsidR="00EA14D1" w:rsidRDefault="00EA14D1" w:rsidP="00EA14D1">
          <w:pPr>
            <w:pStyle w:val="B125430A87FB4467B1ED396E1CC27F6C"/>
          </w:pPr>
          <w:r w:rsidRPr="004E6173">
            <w:rPr>
              <w:rStyle w:val="PlaceholderText"/>
            </w:rPr>
            <w:t>Choose an item.</w:t>
          </w:r>
        </w:p>
      </w:docPartBody>
    </w:docPart>
    <w:docPart>
      <w:docPartPr>
        <w:name w:val="E3B3DE9FA8EF4848985DA99A093B8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BD523-5C9F-4986-B356-1DE312EDA7BE}"/>
      </w:docPartPr>
      <w:docPartBody>
        <w:p w:rsidR="00EA14D1" w:rsidRDefault="00EA14D1" w:rsidP="00EA14D1">
          <w:pPr>
            <w:pStyle w:val="E3B3DE9FA8EF4848985DA99A093B822D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8DF53A55E4A70B219AADADCE1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6AF5-7EA2-445C-98B8-892FD302A22E}"/>
      </w:docPartPr>
      <w:docPartBody>
        <w:p w:rsidR="00EA14D1" w:rsidRDefault="00EA14D1" w:rsidP="00EA14D1">
          <w:pPr>
            <w:pStyle w:val="A2F8DF53A55E4A70B219AADADCE1FBA1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FE21FFEF145FF9E16181C5A18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11C-771C-4866-B606-692337A0C1E3}"/>
      </w:docPartPr>
      <w:docPartBody>
        <w:p w:rsidR="00290C13" w:rsidRDefault="00290C13" w:rsidP="00290C13">
          <w:pPr>
            <w:pStyle w:val="341FE21FFEF145FF9E16181C5A189056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F0EB0723C48BCA69ACD755EFA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F690-2068-4E94-96B3-532C2AF92EBC}"/>
      </w:docPartPr>
      <w:docPartBody>
        <w:p w:rsidR="00290C13" w:rsidRDefault="00290C13" w:rsidP="00290C13">
          <w:pPr>
            <w:pStyle w:val="36AF0EB0723C48BCA69ACD755EFA7BE2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438C305B143A8AB31AB7855B40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3AF36-4EC7-41BF-A1FA-6B6EE7B21179}"/>
      </w:docPartPr>
      <w:docPartBody>
        <w:p w:rsidR="00290C13" w:rsidRDefault="00290C13" w:rsidP="00290C13">
          <w:pPr>
            <w:pStyle w:val="3F6438C305B143A8AB31AB7855B4063A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C9624AE13417CA93F6EC0060B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231A-E04C-4C7E-BBD2-919B7FDB2F54}"/>
      </w:docPartPr>
      <w:docPartBody>
        <w:p w:rsidR="00290C13" w:rsidRDefault="00290C13" w:rsidP="00290C13">
          <w:pPr>
            <w:pStyle w:val="E68C9624AE13417CA93F6EC0060B3864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4D2C24AA84848A8D54FDBDDB5B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94C6-F91A-4F3C-AC3E-7596F6861DA6}"/>
      </w:docPartPr>
      <w:docPartBody>
        <w:p w:rsidR="00290C13" w:rsidRDefault="00290C13" w:rsidP="00290C13">
          <w:pPr>
            <w:pStyle w:val="3424D2C24AA84848A8D54FDBDDB5BBCD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8B0AC3BBD428481FFCF9F90B8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7979-DFEC-4CE6-B29A-2626AFAEEBCE}"/>
      </w:docPartPr>
      <w:docPartBody>
        <w:p w:rsidR="00290C13" w:rsidRDefault="00290C13" w:rsidP="00290C13">
          <w:pPr>
            <w:pStyle w:val="A688B0AC3BBD428481FFCF9F90B89AB7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34127BB2E4ED98BFD60D64256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D0AB-EF81-44DB-AB68-D22511A7A63A}"/>
      </w:docPartPr>
      <w:docPartBody>
        <w:p w:rsidR="00290C13" w:rsidRDefault="00290C13" w:rsidP="00290C13">
          <w:pPr>
            <w:pStyle w:val="6A134127BB2E4ED98BFD60D642560C6B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8CB76881C4D3491D8AE0CB4094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8DD7-F8FD-469F-A719-26D6822709EC}"/>
      </w:docPartPr>
      <w:docPartBody>
        <w:p w:rsidR="00290C13" w:rsidRDefault="00290C13" w:rsidP="00290C13">
          <w:pPr>
            <w:pStyle w:val="0C08CB76881C4D3491D8AE0CB4094A91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B787841184F99B6CF6CB23A29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DDD0-2703-4109-A54E-FE9CB2E091C3}"/>
      </w:docPartPr>
      <w:docPartBody>
        <w:p w:rsidR="00290C13" w:rsidRDefault="00290C13" w:rsidP="00290C13">
          <w:pPr>
            <w:pStyle w:val="44FB787841184F99B6CF6CB23A297126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A2757F54A40099C4714F7512D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308FE-4891-4D10-A900-137C62761663}"/>
      </w:docPartPr>
      <w:docPartBody>
        <w:p w:rsidR="00290C13" w:rsidRDefault="00290C13" w:rsidP="00290C13">
          <w:pPr>
            <w:pStyle w:val="AD1A2757F54A40099C4714F7512DA42C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00121415F4E6290E0EC4BA34D6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0ADD-7E4F-4687-A487-7F8EB543EE83}"/>
      </w:docPartPr>
      <w:docPartBody>
        <w:p w:rsidR="00290C13" w:rsidRDefault="00290C13" w:rsidP="00290C13">
          <w:pPr>
            <w:pStyle w:val="6E000121415F4E6290E0EC4BA34D6BA0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22FBDCAE449A7A09E2FE658DE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516E-D8B8-411D-8B05-AF665C2129C9}"/>
      </w:docPartPr>
      <w:docPartBody>
        <w:p w:rsidR="00D65073" w:rsidRDefault="00D65073" w:rsidP="00D65073">
          <w:pPr>
            <w:pStyle w:val="DB822FBDCAE449A7A09E2FE658DE5D7C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E5EA4C8EC4880A5DE2C266CB8F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D7214-1888-498A-9684-91C134714E98}"/>
      </w:docPartPr>
      <w:docPartBody>
        <w:p w:rsidR="00D65073" w:rsidRDefault="00D65073" w:rsidP="00D65073">
          <w:pPr>
            <w:pStyle w:val="0F1E5EA4C8EC4880A5DE2C266CB8FB3E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87535AAF74D1C8D2009194B9B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EC7F-DFE1-4750-BA07-F19EE3BD0514}"/>
      </w:docPartPr>
      <w:docPartBody>
        <w:p w:rsidR="00D65073" w:rsidRDefault="00D65073" w:rsidP="00D65073">
          <w:pPr>
            <w:pStyle w:val="55587535AAF74D1C8D2009194B9B0603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E20DAB2CB42698238FFD63D2EC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E063-8C57-413C-BD08-7A0763047A2B}"/>
      </w:docPartPr>
      <w:docPartBody>
        <w:p w:rsidR="00D65073" w:rsidRDefault="00D65073" w:rsidP="00D65073">
          <w:pPr>
            <w:pStyle w:val="C61E20DAB2CB42698238FFD63D2ECD35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4B752C2B74DE9BC8F619BB89B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5552-038D-4E78-9873-19B03C3C6AB2}"/>
      </w:docPartPr>
      <w:docPartBody>
        <w:p w:rsidR="00D65073" w:rsidRDefault="00D65073" w:rsidP="00D65073">
          <w:pPr>
            <w:pStyle w:val="6F54B752C2B74DE9BC8F619BB89B12A2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64E15425F4977BE22F1160B4D2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ABFF-BFC0-49E7-BAC1-9AD64D8991A1}"/>
      </w:docPartPr>
      <w:docPartBody>
        <w:p w:rsidR="00D65073" w:rsidRDefault="00D65073" w:rsidP="00D65073">
          <w:pPr>
            <w:pStyle w:val="70264E15425F4977BE22F1160B4D2097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B9F4B3DBD46959BB1822297434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D5B2-A006-42F3-86C4-5AA0391165BC}"/>
      </w:docPartPr>
      <w:docPartBody>
        <w:p w:rsidR="00D65073" w:rsidRDefault="00D65073" w:rsidP="00D65073">
          <w:pPr>
            <w:pStyle w:val="E85B9F4B3DBD46959BB1822297434A80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4BE8BE39C4F6F904C8A6213D6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EC85-5100-486F-B2AA-C0355A2963F5}"/>
      </w:docPartPr>
      <w:docPartBody>
        <w:p w:rsidR="00D65073" w:rsidRDefault="00D65073" w:rsidP="00D65073">
          <w:pPr>
            <w:pStyle w:val="49B4BE8BE39C4F6F904C8A6213D60DBF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F95F3B20C40A38EFB4C2AE05D1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998A-FD30-46B3-9589-6C36EBBAED5C}"/>
      </w:docPartPr>
      <w:docPartBody>
        <w:p w:rsidR="00D65073" w:rsidRDefault="00D65073" w:rsidP="00D65073">
          <w:pPr>
            <w:pStyle w:val="132F95F3B20C40A38EFB4C2AE05D1BF7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2E4EE9252404CBD5150F1730F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009B-79FF-477F-B03F-31E0E1B39529}"/>
      </w:docPartPr>
      <w:docPartBody>
        <w:p w:rsidR="00D65073" w:rsidRDefault="00D65073" w:rsidP="00D65073">
          <w:pPr>
            <w:pStyle w:val="7162E4EE9252404CBD5150F1730FA214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842985B0F410CBB163FC3DE86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A169-A8C8-4051-A07C-002AB09B4A4E}"/>
      </w:docPartPr>
      <w:docPartBody>
        <w:p w:rsidR="00D65073" w:rsidRDefault="00D65073" w:rsidP="00D65073">
          <w:pPr>
            <w:pStyle w:val="BAF842985B0F410CBB163FC3DE86B441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7D81C48DE48B7ACF9A2829B52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9A54-BCF9-40C1-9F06-EE2851D4DF5C}"/>
      </w:docPartPr>
      <w:docPartBody>
        <w:p w:rsidR="00D65073" w:rsidRDefault="00D65073" w:rsidP="00D65073">
          <w:pPr>
            <w:pStyle w:val="6FB7D81C48DE48B7ACF9A2829B528A47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06B5C0EEA4821AF39BB679E6A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E3D7C-225A-4C7C-B30B-C9F1A4D5CCE3}"/>
      </w:docPartPr>
      <w:docPartBody>
        <w:p w:rsidR="00D65073" w:rsidRDefault="00D65073" w:rsidP="00D65073">
          <w:pPr>
            <w:pStyle w:val="02906B5C0EEA4821AF39BB679E6A8E5F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18F14687B4645AE1678B90FC85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B39B-81BB-4331-9F4F-535FDF7DB685}"/>
      </w:docPartPr>
      <w:docPartBody>
        <w:p w:rsidR="00D65073" w:rsidRDefault="00D65073" w:rsidP="00D65073">
          <w:pPr>
            <w:pStyle w:val="2F218F14687B4645AE1678B90FC85D09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DB568721743398199CEECE0776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ACAB-AD09-4439-BD8C-E3D88471B39A}"/>
      </w:docPartPr>
      <w:docPartBody>
        <w:p w:rsidR="00D65073" w:rsidRDefault="00D65073" w:rsidP="00D65073">
          <w:pPr>
            <w:pStyle w:val="5E8DB568721743398199CEECE07761EB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E87E251C748899A9CD102CB690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AB83-9CD5-4EB2-9029-CD91502819EE}"/>
      </w:docPartPr>
      <w:docPartBody>
        <w:p w:rsidR="00D65073" w:rsidRDefault="00D65073" w:rsidP="00D65073">
          <w:pPr>
            <w:pStyle w:val="B01E87E251C748899A9CD102CB690E8C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B83211F7B49B584267AE9951C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9B44-2F7F-4E8E-8F7C-2223FFCA7CE1}"/>
      </w:docPartPr>
      <w:docPartBody>
        <w:p w:rsidR="00D65073" w:rsidRDefault="00D65073" w:rsidP="00D65073">
          <w:pPr>
            <w:pStyle w:val="D16B83211F7B49B584267AE9951CC0B0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5B"/>
    <w:rsid w:val="00136EAB"/>
    <w:rsid w:val="001C3CA2"/>
    <w:rsid w:val="00290C13"/>
    <w:rsid w:val="00331410"/>
    <w:rsid w:val="006E1E53"/>
    <w:rsid w:val="007C65BB"/>
    <w:rsid w:val="00B1536A"/>
    <w:rsid w:val="00CC4D3C"/>
    <w:rsid w:val="00D65073"/>
    <w:rsid w:val="00DC07B4"/>
    <w:rsid w:val="00DE1FD4"/>
    <w:rsid w:val="00E35C5B"/>
    <w:rsid w:val="00EA14D1"/>
    <w:rsid w:val="00F6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073"/>
    <w:rPr>
      <w:color w:val="666666"/>
    </w:rPr>
  </w:style>
  <w:style w:type="paragraph" w:customStyle="1" w:styleId="EB8EAD1AE2CD4402B826228FAADEF4F8">
    <w:name w:val="EB8EAD1AE2CD4402B826228FAADEF4F8"/>
    <w:rsid w:val="00EA14D1"/>
  </w:style>
  <w:style w:type="paragraph" w:customStyle="1" w:styleId="B125430A87FB4467B1ED396E1CC27F6C">
    <w:name w:val="B125430A87FB4467B1ED396E1CC27F6C"/>
    <w:rsid w:val="00EA14D1"/>
  </w:style>
  <w:style w:type="paragraph" w:customStyle="1" w:styleId="E3B3DE9FA8EF4848985DA99A093B822D">
    <w:name w:val="E3B3DE9FA8EF4848985DA99A093B822D"/>
    <w:rsid w:val="00EA14D1"/>
  </w:style>
  <w:style w:type="paragraph" w:customStyle="1" w:styleId="DB822FBDCAE449A7A09E2FE658DE5D7C">
    <w:name w:val="DB822FBDCAE449A7A09E2FE658DE5D7C"/>
    <w:rsid w:val="00D65073"/>
  </w:style>
  <w:style w:type="paragraph" w:customStyle="1" w:styleId="A2F8DF53A55E4A70B219AADADCE1FBA1">
    <w:name w:val="A2F8DF53A55E4A70B219AADADCE1FBA1"/>
    <w:rsid w:val="00EA14D1"/>
  </w:style>
  <w:style w:type="paragraph" w:customStyle="1" w:styleId="180C0A91D7744A4EB1DA5304C41BC4E6">
    <w:name w:val="180C0A91D7744A4EB1DA5304C41BC4E6"/>
    <w:rsid w:val="00EA14D1"/>
  </w:style>
  <w:style w:type="paragraph" w:customStyle="1" w:styleId="0F1E5EA4C8EC4880A5DE2C266CB8FB3E">
    <w:name w:val="0F1E5EA4C8EC4880A5DE2C266CB8FB3E"/>
    <w:rsid w:val="00D65073"/>
  </w:style>
  <w:style w:type="paragraph" w:customStyle="1" w:styleId="341FE21FFEF145FF9E16181C5A189056">
    <w:name w:val="341FE21FFEF145FF9E16181C5A189056"/>
    <w:rsid w:val="00290C13"/>
  </w:style>
  <w:style w:type="paragraph" w:customStyle="1" w:styleId="36AF0EB0723C48BCA69ACD755EFA7BE2">
    <w:name w:val="36AF0EB0723C48BCA69ACD755EFA7BE2"/>
    <w:rsid w:val="00290C13"/>
  </w:style>
  <w:style w:type="paragraph" w:customStyle="1" w:styleId="3F6438C305B143A8AB31AB7855B4063A">
    <w:name w:val="3F6438C305B143A8AB31AB7855B4063A"/>
    <w:rsid w:val="00290C13"/>
  </w:style>
  <w:style w:type="paragraph" w:customStyle="1" w:styleId="E68C9624AE13417CA93F6EC0060B3864">
    <w:name w:val="E68C9624AE13417CA93F6EC0060B3864"/>
    <w:rsid w:val="00290C13"/>
  </w:style>
  <w:style w:type="paragraph" w:customStyle="1" w:styleId="3424D2C24AA84848A8D54FDBDDB5BBCD">
    <w:name w:val="3424D2C24AA84848A8D54FDBDDB5BBCD"/>
    <w:rsid w:val="00290C13"/>
  </w:style>
  <w:style w:type="paragraph" w:customStyle="1" w:styleId="A688B0AC3BBD428481FFCF9F90B89AB7">
    <w:name w:val="A688B0AC3BBD428481FFCF9F90B89AB7"/>
    <w:rsid w:val="00290C13"/>
  </w:style>
  <w:style w:type="paragraph" w:customStyle="1" w:styleId="6A134127BB2E4ED98BFD60D642560C6B">
    <w:name w:val="6A134127BB2E4ED98BFD60D642560C6B"/>
    <w:rsid w:val="00290C13"/>
  </w:style>
  <w:style w:type="paragraph" w:customStyle="1" w:styleId="55587535AAF74D1C8D2009194B9B0603">
    <w:name w:val="55587535AAF74D1C8D2009194B9B0603"/>
    <w:rsid w:val="00D65073"/>
  </w:style>
  <w:style w:type="paragraph" w:customStyle="1" w:styleId="C61E20DAB2CB42698238FFD63D2ECD35">
    <w:name w:val="C61E20DAB2CB42698238FFD63D2ECD35"/>
    <w:rsid w:val="00D65073"/>
  </w:style>
  <w:style w:type="paragraph" w:customStyle="1" w:styleId="6F54B752C2B74DE9BC8F619BB89B12A2">
    <w:name w:val="6F54B752C2B74DE9BC8F619BB89B12A2"/>
    <w:rsid w:val="00D65073"/>
  </w:style>
  <w:style w:type="paragraph" w:customStyle="1" w:styleId="70264E15425F4977BE22F1160B4D2097">
    <w:name w:val="70264E15425F4977BE22F1160B4D2097"/>
    <w:rsid w:val="00D65073"/>
  </w:style>
  <w:style w:type="paragraph" w:customStyle="1" w:styleId="0C08CB76881C4D3491D8AE0CB4094A91">
    <w:name w:val="0C08CB76881C4D3491D8AE0CB4094A91"/>
    <w:rsid w:val="00290C13"/>
  </w:style>
  <w:style w:type="paragraph" w:customStyle="1" w:styleId="44FB787841184F99B6CF6CB23A297126">
    <w:name w:val="44FB787841184F99B6CF6CB23A297126"/>
    <w:rsid w:val="00290C13"/>
  </w:style>
  <w:style w:type="paragraph" w:customStyle="1" w:styleId="AD1A2757F54A40099C4714F7512DA42C">
    <w:name w:val="AD1A2757F54A40099C4714F7512DA42C"/>
    <w:rsid w:val="00290C13"/>
  </w:style>
  <w:style w:type="paragraph" w:customStyle="1" w:styleId="6E000121415F4E6290E0EC4BA34D6BA0">
    <w:name w:val="6E000121415F4E6290E0EC4BA34D6BA0"/>
    <w:rsid w:val="00290C13"/>
  </w:style>
  <w:style w:type="paragraph" w:customStyle="1" w:styleId="C977CEE5ADB24E6BACF369F58D256EB7">
    <w:name w:val="C977CEE5ADB24E6BACF369F58D256EB7"/>
    <w:rsid w:val="00D65073"/>
  </w:style>
  <w:style w:type="paragraph" w:customStyle="1" w:styleId="E85B9F4B3DBD46959BB1822297434A80">
    <w:name w:val="E85B9F4B3DBD46959BB1822297434A80"/>
    <w:rsid w:val="00D65073"/>
  </w:style>
  <w:style w:type="paragraph" w:customStyle="1" w:styleId="49B4BE8BE39C4F6F904C8A6213D60DBF">
    <w:name w:val="49B4BE8BE39C4F6F904C8A6213D60DBF"/>
    <w:rsid w:val="00D65073"/>
  </w:style>
  <w:style w:type="paragraph" w:customStyle="1" w:styleId="132F95F3B20C40A38EFB4C2AE05D1BF7">
    <w:name w:val="132F95F3B20C40A38EFB4C2AE05D1BF7"/>
    <w:rsid w:val="00D65073"/>
  </w:style>
  <w:style w:type="paragraph" w:customStyle="1" w:styleId="7162E4EE9252404CBD5150F1730FA214">
    <w:name w:val="7162E4EE9252404CBD5150F1730FA214"/>
    <w:rsid w:val="00D65073"/>
  </w:style>
  <w:style w:type="paragraph" w:customStyle="1" w:styleId="BAF842985B0F410CBB163FC3DE86B441">
    <w:name w:val="BAF842985B0F410CBB163FC3DE86B441"/>
    <w:rsid w:val="00D65073"/>
  </w:style>
  <w:style w:type="paragraph" w:customStyle="1" w:styleId="6FB7D81C48DE48B7ACF9A2829B528A47">
    <w:name w:val="6FB7D81C48DE48B7ACF9A2829B528A47"/>
    <w:rsid w:val="00D65073"/>
  </w:style>
  <w:style w:type="paragraph" w:customStyle="1" w:styleId="02906B5C0EEA4821AF39BB679E6A8E5F">
    <w:name w:val="02906B5C0EEA4821AF39BB679E6A8E5F"/>
    <w:rsid w:val="00D65073"/>
  </w:style>
  <w:style w:type="paragraph" w:customStyle="1" w:styleId="2F218F14687B4645AE1678B90FC85D09">
    <w:name w:val="2F218F14687B4645AE1678B90FC85D09"/>
    <w:rsid w:val="00D65073"/>
  </w:style>
  <w:style w:type="paragraph" w:customStyle="1" w:styleId="5E8DB568721743398199CEECE07761EB">
    <w:name w:val="5E8DB568721743398199CEECE07761EB"/>
    <w:rsid w:val="00D65073"/>
  </w:style>
  <w:style w:type="paragraph" w:customStyle="1" w:styleId="B01E87E251C748899A9CD102CB690E8C">
    <w:name w:val="B01E87E251C748899A9CD102CB690E8C"/>
    <w:rsid w:val="00D65073"/>
  </w:style>
  <w:style w:type="paragraph" w:customStyle="1" w:styleId="D16B83211F7B49B584267AE9951CC0B0">
    <w:name w:val="D16B83211F7B49B584267AE9951CC0B0"/>
    <w:rsid w:val="00D65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 Client Form Document</Template>
  <TotalTime>116</TotalTime>
  <Pages>7</Pages>
  <Words>2152</Words>
  <Characters>10287</Characters>
  <Application>Microsoft Office Word</Application>
  <DocSecurity>0</DocSecurity>
  <Lines>467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Wide, Harry</dc:creator>
  <cp:lastModifiedBy>Harrison Wide</cp:lastModifiedBy>
  <cp:revision>58</cp:revision>
  <dcterms:created xsi:type="dcterms:W3CDTF">2025-11-07T12:56:00Z</dcterms:created>
  <dcterms:modified xsi:type="dcterms:W3CDTF">2025-11-13T10:04:00Z</dcterms:modified>
</cp:coreProperties>
</file>